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106" w:type="dxa"/>
        <w:tblLook w:val="00A0"/>
      </w:tblPr>
      <w:tblGrid>
        <w:gridCol w:w="8897"/>
        <w:gridCol w:w="5953"/>
      </w:tblGrid>
      <w:tr w:rsidR="00E63A48" w:rsidRPr="009425AB">
        <w:tc>
          <w:tcPr>
            <w:tcW w:w="8897" w:type="dxa"/>
          </w:tcPr>
          <w:p w:rsidR="00E63A48" w:rsidRPr="00331B15" w:rsidRDefault="00E63A48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И. о. главы Охотского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_____________  Р. А. Пуховец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«___»_________________201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2016 год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2268"/>
        <w:gridCol w:w="2411"/>
      </w:tblGrid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«Редакция газеты «Охотско-эвенская правда»</w:t>
            </w: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E63A48" w:rsidRPr="009425AB" w:rsidRDefault="00E63A48" w:rsidP="00725F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 казенного, бюджетного, автономного учреждения</w:t>
            </w:r>
          </w:p>
          <w:p w:rsidR="00E63A48" w:rsidRPr="00FA192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22.1 Издательская деятельность; 22.12 Издание газет; 22.11 Издание книг; 22.11.1 Издание книг, брошюр, буклетов и аналогичных публикаций, в том числе для слепых; 22.11.2 Издание карт и атласов, в том числе для слепых; 22.11.3 Издание нот, в том числе для слепых; 22.13 Издание журналов и периодических публикаций; 22.15 Прочие виды издательской деятельности; 22.2 Полиграфическая деятельность и предоставление услуг в этой области; 22.22 Полиграфическая деятельность, не включенная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AB3D24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 &lt;1&gt;</w:t>
      </w: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9715"/>
        <w:gridCol w:w="2494"/>
        <w:gridCol w:w="2128"/>
      </w:tblGrid>
      <w:tr w:rsidR="00E63A48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102116" w:rsidRDefault="00E63A48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E63A48" w:rsidRPr="0010211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14.001.0</w:t>
            </w:r>
          </w:p>
        </w:tc>
      </w:tr>
      <w:tr w:rsidR="00E63A48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FA1929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лица; Органы местного самоуправления; Государственные учреждения; Муниципальные учреждения; Юридические лица; Органы государственной власти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E63A48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E63A48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761EFA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Default="00E63A48"/>
    <w:p w:rsidR="00E63A48" w:rsidRDefault="00E63A48"/>
    <w:p w:rsidR="00E63A48" w:rsidRDefault="00E63A48"/>
    <w:p w:rsidR="00E63A48" w:rsidRDefault="00E63A48"/>
    <w:p w:rsidR="00E63A48" w:rsidRDefault="00E63A48"/>
    <w:p w:rsidR="00E63A48" w:rsidRDefault="00E63A48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E63A48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67408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001. </w:t>
            </w:r>
            <w:r>
              <w:rPr>
                <w:rFonts w:ascii="Times New Roman" w:hAnsi="Times New Roman" w:cs="Times New Roman"/>
                <w:lang w:eastAsia="en-US"/>
              </w:rPr>
              <w:t>количество экземпляров изданий</w:t>
            </w:r>
          </w:p>
        </w:tc>
        <w:tc>
          <w:tcPr>
            <w:tcW w:w="98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60000</w:t>
            </w:r>
          </w:p>
        </w:tc>
        <w:tc>
          <w:tcPr>
            <w:tcW w:w="59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002. </w:t>
            </w:r>
            <w:r>
              <w:rPr>
                <w:rFonts w:ascii="Times New Roman" w:hAnsi="Times New Roman" w:cs="Times New Roman"/>
                <w:lang w:eastAsia="en-US"/>
              </w:rPr>
              <w:t>количество печатных страниц</w:t>
            </w:r>
          </w:p>
        </w:tc>
        <w:tc>
          <w:tcPr>
            <w:tcW w:w="98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59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E63A48" w:rsidRPr="004A37EC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 объем тиража</w:t>
            </w:r>
          </w:p>
        </w:tc>
        <w:tc>
          <w:tcPr>
            <w:tcW w:w="985" w:type="dxa"/>
          </w:tcPr>
          <w:p w:rsidR="00E63A48" w:rsidRPr="004A37EC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</w:tc>
        <w:tc>
          <w:tcPr>
            <w:tcW w:w="59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объем тиража</w:t>
            </w:r>
          </w:p>
        </w:tc>
        <w:tc>
          <w:tcPr>
            <w:tcW w:w="985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печатный</w:t>
            </w:r>
          </w:p>
        </w:tc>
        <w:tc>
          <w:tcPr>
            <w:tcW w:w="845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</w:t>
            </w:r>
          </w:p>
        </w:tc>
        <w:tc>
          <w:tcPr>
            <w:tcW w:w="1254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724800</w:t>
            </w:r>
          </w:p>
        </w:tc>
        <w:tc>
          <w:tcPr>
            <w:tcW w:w="59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126"/>
        <w:gridCol w:w="2127"/>
        <w:gridCol w:w="2126"/>
        <w:gridCol w:w="1984"/>
      </w:tblGrid>
      <w:tr w:rsidR="00E63A48" w:rsidRPr="009425AB">
        <w:trPr>
          <w:trHeight w:val="328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3A48" w:rsidRPr="009425AB">
        <w:tc>
          <w:tcPr>
            <w:tcW w:w="184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3A48" w:rsidRPr="009425AB">
        <w:trPr>
          <w:trHeight w:val="425"/>
        </w:trPr>
        <w:tc>
          <w:tcPr>
            <w:tcW w:w="1843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E63A48" w:rsidRPr="009425AB">
        <w:trPr>
          <w:trHeight w:val="513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E63A48" w:rsidRPr="009425AB" w:rsidRDefault="00E63A48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 Порядок оказания муниципальной услуги:</w:t>
      </w:r>
    </w:p>
    <w:p w:rsidR="00E63A48" w:rsidRPr="009425AB" w:rsidRDefault="00E63A48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5.1. Нормативные правовые акт, регулирующие порядок оказания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муниципальной услуги</w:t>
      </w:r>
    </w:p>
    <w:p w:rsidR="00E63A48" w:rsidRPr="009425AB" w:rsidRDefault="00E63A48" w:rsidP="009425AB">
      <w:pPr>
        <w:ind w:firstLine="0"/>
        <w:jc w:val="left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________________________________________________________________________</w:t>
      </w:r>
    </w:p>
    <w:p w:rsidR="00E63A48" w:rsidRPr="009425AB" w:rsidRDefault="00E63A48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E63A48" w:rsidRPr="009425AB" w:rsidRDefault="00E63A48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E63A48" w:rsidRPr="009425AB" w:rsidRDefault="00E63A48" w:rsidP="009425AB">
      <w:pPr>
        <w:spacing w:line="240" w:lineRule="exact"/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5.2. Порядок информирования потенциальных потребителей муниципальной</w:t>
      </w:r>
      <w:r>
        <w:rPr>
          <w:rFonts w:ascii="Times New Roman" w:hAnsi="Times New Roman" w:cs="Times New Roman"/>
        </w:rPr>
        <w:t xml:space="preserve"> </w:t>
      </w:r>
      <w:r w:rsidRPr="009425AB">
        <w:rPr>
          <w:rFonts w:ascii="Times New Roman" w:hAnsi="Times New Roman" w:cs="Times New Roman"/>
        </w:rPr>
        <w:t>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544"/>
        <w:gridCol w:w="3402"/>
        <w:gridCol w:w="3260"/>
      </w:tblGrid>
      <w:tr w:rsidR="00E63A48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63A48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Объявления, статьи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медиопланом</w:t>
            </w: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9367"/>
        <w:gridCol w:w="2455"/>
        <w:gridCol w:w="2173"/>
      </w:tblGrid>
      <w:tr w:rsidR="00E63A48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E63A48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4"/>
      </w:tblGrid>
      <w:tr w:rsidR="00E63A48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E63A48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E63A48" w:rsidRPr="009425AB" w:rsidRDefault="00E63A48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3A48" w:rsidRPr="009425AB" w:rsidRDefault="00E63A48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lang w:eastAsia="en-US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</w:t>
      </w:r>
    </w:p>
    <w:p w:rsidR="00E63A48" w:rsidRPr="009425AB" w:rsidRDefault="00E63A48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отсутствие лицензии, ликвидация учреждения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 муниципального задания)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70"/>
        <w:gridCol w:w="3402"/>
        <w:gridCol w:w="5386"/>
      </w:tblGrid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Выезная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поступления обоснованных жалоб потребителей, требований провоохранительных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E63A48" w:rsidRPr="00761EFA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&lt;6&gt;_______________________________________</w:t>
      </w:r>
      <w:bookmarkStart w:id="1" w:name="_GoBack"/>
      <w:bookmarkEnd w:id="1"/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48" w:rsidRPr="009425AB" w:rsidRDefault="00E63A48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E63A48" w:rsidRPr="009425AB" w:rsidRDefault="00E63A48" w:rsidP="0094174A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E63A48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5AB"/>
    <w:rsid w:val="000C10AF"/>
    <w:rsid w:val="00102116"/>
    <w:rsid w:val="00102B2F"/>
    <w:rsid w:val="001E6C1C"/>
    <w:rsid w:val="00331B15"/>
    <w:rsid w:val="00367408"/>
    <w:rsid w:val="00370F2A"/>
    <w:rsid w:val="003B1D7C"/>
    <w:rsid w:val="003D4A2A"/>
    <w:rsid w:val="003D695D"/>
    <w:rsid w:val="003F5B49"/>
    <w:rsid w:val="004A37EC"/>
    <w:rsid w:val="004A42DF"/>
    <w:rsid w:val="004D4FA6"/>
    <w:rsid w:val="00515884"/>
    <w:rsid w:val="00545E53"/>
    <w:rsid w:val="005A22E7"/>
    <w:rsid w:val="005A69FC"/>
    <w:rsid w:val="0069601F"/>
    <w:rsid w:val="00725FE8"/>
    <w:rsid w:val="00761EFA"/>
    <w:rsid w:val="007B338C"/>
    <w:rsid w:val="00820DF1"/>
    <w:rsid w:val="0094174A"/>
    <w:rsid w:val="009425AB"/>
    <w:rsid w:val="00956AC6"/>
    <w:rsid w:val="00967E09"/>
    <w:rsid w:val="009A531F"/>
    <w:rsid w:val="009A5724"/>
    <w:rsid w:val="00AB3D24"/>
    <w:rsid w:val="00AF6997"/>
    <w:rsid w:val="00B45DFB"/>
    <w:rsid w:val="00B7116A"/>
    <w:rsid w:val="00B95BF6"/>
    <w:rsid w:val="00BA4687"/>
    <w:rsid w:val="00BC0284"/>
    <w:rsid w:val="00C37552"/>
    <w:rsid w:val="00CB02F9"/>
    <w:rsid w:val="00D31A72"/>
    <w:rsid w:val="00D50B2C"/>
    <w:rsid w:val="00D853F5"/>
    <w:rsid w:val="00DB0A04"/>
    <w:rsid w:val="00DB20A1"/>
    <w:rsid w:val="00DB2E7F"/>
    <w:rsid w:val="00E25759"/>
    <w:rsid w:val="00E63A48"/>
    <w:rsid w:val="00F323B7"/>
    <w:rsid w:val="00FA1929"/>
    <w:rsid w:val="00FC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6</Pages>
  <Words>1341</Words>
  <Characters>7646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1</cp:lastModifiedBy>
  <cp:revision>7</cp:revision>
  <cp:lastPrinted>2016-11-09T02:17:00Z</cp:lastPrinted>
  <dcterms:created xsi:type="dcterms:W3CDTF">2016-02-08T05:12:00Z</dcterms:created>
  <dcterms:modified xsi:type="dcterms:W3CDTF">2016-11-09T02:40:00Z</dcterms:modified>
</cp:coreProperties>
</file>