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Ind w:w="-106" w:type="dxa"/>
        <w:tblLook w:val="00A0"/>
      </w:tblPr>
      <w:tblGrid>
        <w:gridCol w:w="8897"/>
        <w:gridCol w:w="5953"/>
      </w:tblGrid>
      <w:tr w:rsidR="00952B71" w:rsidRPr="009425AB">
        <w:tc>
          <w:tcPr>
            <w:tcW w:w="8897" w:type="dxa"/>
          </w:tcPr>
          <w:p w:rsidR="00952B71" w:rsidRPr="00331B15" w:rsidRDefault="00952B71" w:rsidP="00102116">
            <w:pPr>
              <w:spacing w:line="240" w:lineRule="exact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5953" w:type="dxa"/>
          </w:tcPr>
          <w:p w:rsidR="00952B71" w:rsidRPr="00102116" w:rsidRDefault="00952B71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ТВЕРЖДАЮ</w:t>
            </w:r>
          </w:p>
          <w:p w:rsidR="00952B71" w:rsidRPr="00102116" w:rsidRDefault="00952B71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952B71" w:rsidRPr="00102116" w:rsidRDefault="00952B71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И. о. главы Охотского</w:t>
            </w:r>
          </w:p>
          <w:p w:rsidR="00952B71" w:rsidRPr="00102116" w:rsidRDefault="00952B71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952B71" w:rsidRPr="00102116" w:rsidRDefault="00952B71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952B71" w:rsidRDefault="00952B71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_____________  Р. А. Пуховец</w:t>
            </w:r>
          </w:p>
          <w:p w:rsidR="00952B71" w:rsidRPr="00102116" w:rsidRDefault="00952B71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952B71" w:rsidRPr="00102116" w:rsidRDefault="00952B71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«___»_________________201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52B71" w:rsidRPr="00102116" w:rsidRDefault="00952B71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952B71" w:rsidRPr="00102116" w:rsidRDefault="00952B71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952B71" w:rsidRPr="009425AB" w:rsidRDefault="00952B71" w:rsidP="00102116">
      <w:pPr>
        <w:spacing w:line="240" w:lineRule="exact"/>
        <w:rPr>
          <w:rFonts w:ascii="Times New Roman" w:hAnsi="Times New Roman" w:cs="Times New Roman"/>
        </w:rPr>
      </w:pPr>
    </w:p>
    <w:p w:rsidR="00952B71" w:rsidRPr="009425AB" w:rsidRDefault="00952B71" w:rsidP="00102116">
      <w:pPr>
        <w:spacing w:line="240" w:lineRule="exact"/>
        <w:rPr>
          <w:rFonts w:ascii="Times New Roman" w:hAnsi="Times New Roman" w:cs="Times New Roman"/>
        </w:rPr>
      </w:pPr>
    </w:p>
    <w:p w:rsidR="00952B71" w:rsidRPr="00102116" w:rsidRDefault="00952B71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2116">
        <w:rPr>
          <w:rFonts w:ascii="Times New Roman" w:hAnsi="Times New Roman" w:cs="Times New Roman"/>
          <w:sz w:val="28"/>
          <w:szCs w:val="28"/>
        </w:rPr>
        <w:t>МУНИЦИПАЛЬНОЕ ЗАДАНИЕ</w:t>
      </w:r>
    </w:p>
    <w:p w:rsidR="00952B71" w:rsidRPr="00102116" w:rsidRDefault="00952B71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80"/>
      <w:bookmarkEnd w:id="0"/>
    </w:p>
    <w:p w:rsidR="00952B71" w:rsidRPr="00102116" w:rsidRDefault="00952B71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2116">
        <w:rPr>
          <w:rFonts w:ascii="Times New Roman" w:hAnsi="Times New Roman" w:cs="Times New Roman"/>
          <w:sz w:val="28"/>
          <w:szCs w:val="28"/>
        </w:rPr>
        <w:t>на 2016 год</w:t>
      </w:r>
    </w:p>
    <w:p w:rsidR="00952B71" w:rsidRPr="009425AB" w:rsidRDefault="00952B71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14"/>
        <w:gridCol w:w="2268"/>
        <w:gridCol w:w="2411"/>
      </w:tblGrid>
      <w:tr w:rsidR="00952B71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952B71" w:rsidRPr="009425AB" w:rsidRDefault="00952B71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952B71" w:rsidRPr="009425AB" w:rsidRDefault="00952B71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952B71" w:rsidRPr="009425AB" w:rsidRDefault="00952B71" w:rsidP="00331B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61EFA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952B71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952B71" w:rsidRPr="009425AB" w:rsidRDefault="00952B71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казенного, бюджетного, автономного учреждения </w:t>
            </w:r>
          </w:p>
          <w:p w:rsidR="00952B71" w:rsidRPr="009425AB" w:rsidRDefault="00952B71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Муниципальное казенное учреждение «Служба технического обслуживания органов местного самоуправления Охотского муниципального района Хабаровского края»</w:t>
            </w:r>
          </w:p>
          <w:p w:rsidR="00952B71" w:rsidRPr="009425AB" w:rsidRDefault="00952B71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952B71" w:rsidRPr="009425AB" w:rsidRDefault="00952B71" w:rsidP="00331B1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2411" w:type="dxa"/>
          </w:tcPr>
          <w:p w:rsidR="00952B71" w:rsidRPr="007B338C" w:rsidRDefault="00952B71" w:rsidP="007B33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060613</w:t>
            </w:r>
          </w:p>
        </w:tc>
      </w:tr>
      <w:tr w:rsidR="00952B71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952B71" w:rsidRPr="009425AB" w:rsidRDefault="00952B71" w:rsidP="00331B15">
            <w:pPr>
              <w:pStyle w:val="ConsPlusNonformat"/>
              <w:ind w:right="2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952B71" w:rsidRPr="009425AB" w:rsidRDefault="00952B71" w:rsidP="00331B1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1" w:type="dxa"/>
          </w:tcPr>
          <w:p w:rsidR="00952B71" w:rsidRPr="009425AB" w:rsidRDefault="00952B71" w:rsidP="00725F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11.01.2016</w:t>
            </w:r>
          </w:p>
        </w:tc>
      </w:tr>
      <w:tr w:rsidR="00952B71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952B71" w:rsidRPr="00967E09" w:rsidRDefault="00952B71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 казенного, бюджетного, автономного учреждения</w:t>
            </w:r>
          </w:p>
          <w:p w:rsidR="00952B71" w:rsidRPr="00967E09" w:rsidRDefault="00952B71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 </w:t>
            </w:r>
            <w:r w:rsidRPr="00967E0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70.32 Управление недвижимым имуществом; 70.32.2 Управление эксплуатацией нежилого фонда; 72.5 Техническое обслуживание и ремонт офисных машин и вычислительной техники</w:t>
            </w:r>
          </w:p>
          <w:p w:rsidR="00952B71" w:rsidRPr="00967E09" w:rsidRDefault="00952B71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952B71" w:rsidRPr="009425AB" w:rsidRDefault="00952B71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сводному</w:t>
            </w:r>
          </w:p>
          <w:p w:rsidR="00952B71" w:rsidRPr="009425AB" w:rsidRDefault="00952B71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 реестру</w:t>
            </w:r>
          </w:p>
        </w:tc>
        <w:tc>
          <w:tcPr>
            <w:tcW w:w="2411" w:type="dxa"/>
          </w:tcPr>
          <w:p w:rsidR="00952B71" w:rsidRPr="009425AB" w:rsidRDefault="00952B71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71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952B71" w:rsidRPr="009425AB" w:rsidRDefault="00952B71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952B71" w:rsidRPr="009425AB" w:rsidRDefault="00952B71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</w:tcPr>
          <w:p w:rsidR="00952B71" w:rsidRPr="007B338C" w:rsidRDefault="00952B71" w:rsidP="007B33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70.32.2</w:t>
            </w:r>
          </w:p>
        </w:tc>
      </w:tr>
      <w:tr w:rsidR="00952B71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952B71" w:rsidRPr="009425AB" w:rsidRDefault="00952B71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952B71" w:rsidRPr="009425AB" w:rsidRDefault="00952B71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</w:tcPr>
          <w:p w:rsidR="00952B71" w:rsidRPr="009425AB" w:rsidRDefault="00952B71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71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952B71" w:rsidRPr="00967E09" w:rsidRDefault="00952B71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казенного, бюджетного, автономного учреждения (указывается вид муниципального казенного учреждения из базового (отраслевого) перечня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952B71" w:rsidRPr="009425AB" w:rsidRDefault="00952B71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  <w:vMerge w:val="restart"/>
          </w:tcPr>
          <w:p w:rsidR="00952B71" w:rsidRPr="009425AB" w:rsidRDefault="00952B71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71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952B71" w:rsidRPr="00AB3D24" w:rsidRDefault="00952B71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муниципальное казенное учреждение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952B71" w:rsidRPr="009425AB" w:rsidRDefault="00952B71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52B71" w:rsidRPr="009425AB" w:rsidRDefault="00952B71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71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952B71" w:rsidRPr="009425AB" w:rsidRDefault="00952B71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952B71" w:rsidRPr="009425AB" w:rsidRDefault="00952B71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952B71" w:rsidRPr="009425AB" w:rsidRDefault="00952B71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B71" w:rsidRDefault="00952B71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52B71" w:rsidRDefault="00952B71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52B71" w:rsidRDefault="00952B71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52B71" w:rsidRDefault="00952B71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52B71" w:rsidRDefault="00952B71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52B71" w:rsidRPr="009425AB" w:rsidRDefault="00952B71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t>Часть 1. Сведения об оказываемых муниципальных услугах &lt;1&gt;</w:t>
      </w:r>
    </w:p>
    <w:p w:rsidR="00952B71" w:rsidRPr="009425AB" w:rsidRDefault="00952B71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52B71" w:rsidRPr="009425AB" w:rsidRDefault="00952B71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9"/>
        <w:gridCol w:w="9715"/>
        <w:gridCol w:w="2494"/>
        <w:gridCol w:w="2128"/>
      </w:tblGrid>
      <w:tr w:rsidR="00952B71" w:rsidRPr="009425AB">
        <w:trPr>
          <w:trHeight w:val="738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52B71" w:rsidRPr="009425AB" w:rsidRDefault="00952B71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952B71" w:rsidRPr="00102116" w:rsidRDefault="00952B71" w:rsidP="00102116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10211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Содержание (эксплуатация) имущества, находящегося в государственной (муниципальной) собственности</w:t>
            </w:r>
          </w:p>
          <w:p w:rsidR="00952B71" w:rsidRPr="009425AB" w:rsidRDefault="00952B71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nil"/>
            </w:tcBorders>
          </w:tcPr>
          <w:p w:rsidR="00952B71" w:rsidRPr="009425AB" w:rsidRDefault="00952B71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</w:p>
          <w:p w:rsidR="00952B71" w:rsidRPr="009425AB" w:rsidRDefault="00952B71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номер по базовому (отраслевому) </w:t>
            </w:r>
          </w:p>
          <w:p w:rsidR="00952B71" w:rsidRPr="009425AB" w:rsidRDefault="00952B71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128" w:type="dxa"/>
            <w:vMerge w:val="restart"/>
          </w:tcPr>
          <w:p w:rsidR="00952B71" w:rsidRPr="00102116" w:rsidRDefault="00952B71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28.058.0</w:t>
            </w:r>
          </w:p>
        </w:tc>
      </w:tr>
      <w:tr w:rsidR="00952B71" w:rsidRPr="009425AB">
        <w:trPr>
          <w:trHeight w:val="249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52B71" w:rsidRPr="009425AB" w:rsidRDefault="00952B71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952B71" w:rsidRPr="009425AB" w:rsidRDefault="00952B71" w:rsidP="00102B2F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0211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Органы местного самоуправления</w:t>
            </w:r>
          </w:p>
        </w:tc>
        <w:tc>
          <w:tcPr>
            <w:tcW w:w="2494" w:type="dxa"/>
            <w:vMerge/>
            <w:tcBorders>
              <w:top w:val="nil"/>
              <w:left w:val="nil"/>
              <w:bottom w:val="nil"/>
            </w:tcBorders>
          </w:tcPr>
          <w:p w:rsidR="00952B71" w:rsidRPr="009425AB" w:rsidRDefault="00952B71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952B71" w:rsidRPr="009425AB" w:rsidRDefault="00952B71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71" w:rsidRPr="009425A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52B71" w:rsidRPr="009425AB" w:rsidRDefault="00952B71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B71" w:rsidRPr="009425AB" w:rsidRDefault="00952B71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объем и (или) качество муниципальной услуги &lt;2&gt;:</w:t>
            </w:r>
          </w:p>
        </w:tc>
      </w:tr>
      <w:tr w:rsidR="00952B71" w:rsidRPr="009425AB">
        <w:trPr>
          <w:trHeight w:val="25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52B71" w:rsidRPr="009425AB" w:rsidRDefault="00952B71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B71" w:rsidRPr="009425AB" w:rsidRDefault="00952B71" w:rsidP="00102B2F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муниципальной услуги</w:t>
            </w:r>
          </w:p>
        </w:tc>
      </w:tr>
    </w:tbl>
    <w:p w:rsidR="00952B71" w:rsidRPr="009425AB" w:rsidRDefault="00952B71" w:rsidP="009425AB">
      <w:pPr>
        <w:rPr>
          <w:rFonts w:ascii="Times New Roman" w:hAnsi="Times New Roman" w:cs="Times New Roman"/>
        </w:rPr>
      </w:pPr>
    </w:p>
    <w:tbl>
      <w:tblPr>
        <w:tblW w:w="1478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1668"/>
        <w:gridCol w:w="1268"/>
        <w:gridCol w:w="970"/>
        <w:gridCol w:w="850"/>
        <w:gridCol w:w="1267"/>
        <w:gridCol w:w="1267"/>
        <w:gridCol w:w="1856"/>
        <w:gridCol w:w="1276"/>
        <w:gridCol w:w="1276"/>
        <w:gridCol w:w="989"/>
        <w:gridCol w:w="1000"/>
        <w:gridCol w:w="1095"/>
      </w:tblGrid>
      <w:tr w:rsidR="00952B71" w:rsidRPr="009425AB">
        <w:trPr>
          <w:trHeight w:val="102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содержание муниципальной 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условия 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(формы) оказания 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 xml:space="preserve">Показатель качества 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71" w:rsidRPr="00761EFA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EFA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1EFA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</w:tr>
      <w:tr w:rsidR="00952B71" w:rsidRPr="009425A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left="-43" w:right="-7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Default="00952B71" w:rsidP="00331B15">
            <w:pPr>
              <w:spacing w:line="200" w:lineRule="exact"/>
              <w:ind w:left="-51" w:right="-67" w:firstLine="0"/>
              <w:jc w:val="center"/>
              <w:rPr>
                <w:rFonts w:ascii="Times New Roman" w:hAnsi="Times New Roman" w:cs="Times New Roman"/>
              </w:rPr>
            </w:pPr>
          </w:p>
          <w:p w:rsidR="00952B71" w:rsidRPr="009425AB" w:rsidRDefault="00952B71" w:rsidP="00331B15">
            <w:pPr>
              <w:spacing w:line="200" w:lineRule="exact"/>
              <w:ind w:left="-51" w:right="-6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(наименование показателя)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Default="00952B71" w:rsidP="00331B15">
            <w:pPr>
              <w:spacing w:line="200" w:lineRule="exact"/>
              <w:ind w:right="-60" w:firstLine="0"/>
              <w:jc w:val="center"/>
              <w:rPr>
                <w:rFonts w:ascii="Times New Roman" w:hAnsi="Times New Roman" w:cs="Times New Roman"/>
              </w:rPr>
            </w:pPr>
          </w:p>
          <w:p w:rsidR="00952B71" w:rsidRPr="009425AB" w:rsidRDefault="00952B71" w:rsidP="00331B15">
            <w:pPr>
              <w:spacing w:line="200" w:lineRule="exact"/>
              <w:ind w:right="-6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left="-6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left="-71" w:right="-46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16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20___год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20___год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периода)</w:t>
            </w:r>
          </w:p>
        </w:tc>
      </w:tr>
      <w:tr w:rsidR="00952B71" w:rsidRPr="009425AB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52B71" w:rsidRPr="009425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952B71" w:rsidRPr="009425AB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42DF">
              <w:rPr>
                <w:rFonts w:ascii="Times New Roman" w:hAnsi="Times New Roman" w:cs="Times New Roman"/>
                <w:lang w:eastAsia="en-US"/>
              </w:rPr>
              <w:t>'271500127827150100110028000000000002005101101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Административные здания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102B2F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 xml:space="preserve">001. Эффективность использования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объектов недвижимого имущества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52B71" w:rsidRPr="009425AB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4A42DF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102B2F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002. Бесперебойное тепло-, водо-, энергообеспечение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52B71" w:rsidRPr="009425AB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4A42DF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102B2F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003. Содержание объектов недвижимого имущества в надлежащем санитарном состоянии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52B71" w:rsidRPr="009425AB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004. Безаварийная работа инженерных систем и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952B71" w:rsidRDefault="00952B71"/>
    <w:tbl>
      <w:tblPr>
        <w:tblW w:w="148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987"/>
        <w:gridCol w:w="968"/>
        <w:gridCol w:w="850"/>
        <w:gridCol w:w="1126"/>
        <w:gridCol w:w="992"/>
        <w:gridCol w:w="1283"/>
        <w:gridCol w:w="985"/>
        <w:gridCol w:w="845"/>
        <w:gridCol w:w="1254"/>
        <w:gridCol w:w="593"/>
        <w:gridCol w:w="567"/>
        <w:gridCol w:w="1276"/>
        <w:gridCol w:w="860"/>
        <w:gridCol w:w="852"/>
      </w:tblGrid>
      <w:tr w:rsidR="00952B71" w:rsidRPr="009425AB">
        <w:tc>
          <w:tcPr>
            <w:tcW w:w="1482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52B71" w:rsidRPr="009425AB" w:rsidRDefault="00952B71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8"/>
                <w:szCs w:val="28"/>
              </w:rPr>
              <w:t>3.2. Показатели, характеризующие объем муниципальной услуги:</w:t>
            </w:r>
          </w:p>
          <w:p w:rsidR="00952B71" w:rsidRPr="009425AB" w:rsidRDefault="00952B71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B71" w:rsidRPr="009425A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80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11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оказания 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3113" w:type="dxa"/>
            <w:gridSpan w:val="3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 объема 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414" w:type="dxa"/>
            <w:gridSpan w:val="3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Значение показателя 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объема </w:t>
            </w: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988" w:type="dxa"/>
            <w:gridSpan w:val="3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952B71" w:rsidRPr="009425A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022"/>
        </w:trPr>
        <w:tc>
          <w:tcPr>
            <w:tcW w:w="1384" w:type="dxa"/>
            <w:vMerge/>
            <w:vAlign w:val="center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наименование показателя</w:t>
            </w:r>
          </w:p>
        </w:tc>
        <w:tc>
          <w:tcPr>
            <w:tcW w:w="9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Default="00952B71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</w:p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Default="00952B71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52B71" w:rsidRPr="009425AB" w:rsidRDefault="00952B71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Default="00952B71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52B71" w:rsidRPr="009425AB" w:rsidRDefault="00952B71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83" w:type="dxa"/>
            <w:vMerge w:val="restart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30" w:type="dxa"/>
            <w:gridSpan w:val="2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 w:val="restart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16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593" w:type="dxa"/>
            <w:vMerge w:val="restart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567" w:type="dxa"/>
            <w:vMerge w:val="restart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(2-й год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  <w:tc>
          <w:tcPr>
            <w:tcW w:w="1276" w:type="dxa"/>
            <w:vMerge w:val="restart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16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860" w:type="dxa"/>
            <w:vMerge w:val="restart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852" w:type="dxa"/>
            <w:vMerge w:val="restart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(2-й год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952B71" w:rsidRPr="009425A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627"/>
        </w:trPr>
        <w:tc>
          <w:tcPr>
            <w:tcW w:w="1384" w:type="dxa"/>
            <w:vMerge/>
            <w:vAlign w:val="center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5" w:type="dxa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54" w:type="dxa"/>
            <w:vMerge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vMerge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B71" w:rsidRPr="009425A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83" w:type="dxa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85" w:type="dxa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45" w:type="dxa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54" w:type="dxa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93" w:type="dxa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567" w:type="dxa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860" w:type="dxa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2" w:type="dxa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952B71" w:rsidRPr="009425A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39"/>
        </w:trPr>
        <w:tc>
          <w:tcPr>
            <w:tcW w:w="13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42DF">
              <w:rPr>
                <w:rFonts w:ascii="Times New Roman" w:hAnsi="Times New Roman" w:cs="Times New Roman"/>
                <w:lang w:eastAsia="en-US"/>
              </w:rPr>
              <w:t>'271500127827150100110028000000000002005101101</w:t>
            </w:r>
          </w:p>
        </w:tc>
        <w:tc>
          <w:tcPr>
            <w:tcW w:w="9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Административные здания</w:t>
            </w:r>
          </w:p>
        </w:tc>
        <w:tc>
          <w:tcPr>
            <w:tcW w:w="9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283" w:type="dxa"/>
          </w:tcPr>
          <w:p w:rsidR="00952B71" w:rsidRPr="009425AB" w:rsidRDefault="00952B71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7EC">
              <w:rPr>
                <w:rFonts w:ascii="Times New Roman" w:hAnsi="Times New Roman" w:cs="Times New Roman"/>
                <w:lang w:eastAsia="en-US"/>
              </w:rPr>
              <w:t>001. Эксплуатируемая площадь зданий</w:t>
            </w:r>
          </w:p>
        </w:tc>
        <w:tc>
          <w:tcPr>
            <w:tcW w:w="985" w:type="dxa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7EC">
              <w:rPr>
                <w:rFonts w:ascii="Times New Roman" w:hAnsi="Times New Roman" w:cs="Times New Roman"/>
                <w:lang w:eastAsia="en-US"/>
              </w:rPr>
              <w:t>Тысяча квадратных метров</w:t>
            </w:r>
          </w:p>
        </w:tc>
        <w:tc>
          <w:tcPr>
            <w:tcW w:w="845" w:type="dxa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081</w:t>
            </w:r>
          </w:p>
        </w:tc>
        <w:tc>
          <w:tcPr>
            <w:tcW w:w="1254" w:type="dxa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1,69</w:t>
            </w:r>
          </w:p>
        </w:tc>
        <w:tc>
          <w:tcPr>
            <w:tcW w:w="593" w:type="dxa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60" w:type="dxa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2" w:type="dxa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52B71" w:rsidRPr="009425A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3" w:type="dxa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7EC">
              <w:rPr>
                <w:rFonts w:ascii="Times New Roman" w:hAnsi="Times New Roman" w:cs="Times New Roman"/>
                <w:lang w:eastAsia="en-US"/>
              </w:rPr>
              <w:t>002. Эксплуатируемая площадь прилегающей территории</w:t>
            </w:r>
          </w:p>
        </w:tc>
        <w:tc>
          <w:tcPr>
            <w:tcW w:w="985" w:type="dxa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7EC">
              <w:rPr>
                <w:rFonts w:ascii="Times New Roman" w:hAnsi="Times New Roman" w:cs="Times New Roman"/>
                <w:lang w:eastAsia="en-US"/>
              </w:rPr>
              <w:t>Тысяча квадратных метров</w:t>
            </w:r>
          </w:p>
        </w:tc>
        <w:tc>
          <w:tcPr>
            <w:tcW w:w="845" w:type="dxa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081</w:t>
            </w:r>
          </w:p>
        </w:tc>
        <w:tc>
          <w:tcPr>
            <w:tcW w:w="1254" w:type="dxa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1,74</w:t>
            </w:r>
          </w:p>
        </w:tc>
        <w:tc>
          <w:tcPr>
            <w:tcW w:w="593" w:type="dxa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60" w:type="dxa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2" w:type="dxa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952B71" w:rsidRPr="009425AB" w:rsidRDefault="00952B71" w:rsidP="009425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2B71" w:rsidRPr="009425AB" w:rsidRDefault="00952B71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ее (его) установления:</w:t>
      </w:r>
    </w:p>
    <w:p w:rsidR="00952B71" w:rsidRPr="009425AB" w:rsidRDefault="00952B71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2126"/>
        <w:gridCol w:w="2127"/>
        <w:gridCol w:w="2126"/>
        <w:gridCol w:w="1984"/>
      </w:tblGrid>
      <w:tr w:rsidR="00952B71" w:rsidRPr="009425AB">
        <w:trPr>
          <w:trHeight w:val="328"/>
        </w:trPr>
        <w:tc>
          <w:tcPr>
            <w:tcW w:w="10206" w:type="dxa"/>
            <w:gridSpan w:val="5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952B71" w:rsidRPr="009425AB">
        <w:tc>
          <w:tcPr>
            <w:tcW w:w="1843" w:type="dxa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126" w:type="dxa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принявший 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орган</w:t>
            </w:r>
          </w:p>
        </w:tc>
        <w:tc>
          <w:tcPr>
            <w:tcW w:w="2127" w:type="dxa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6" w:type="dxa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984" w:type="dxa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952B71" w:rsidRPr="009425AB">
        <w:trPr>
          <w:trHeight w:val="425"/>
        </w:trPr>
        <w:tc>
          <w:tcPr>
            <w:tcW w:w="1843" w:type="dxa"/>
            <w:vAlign w:val="center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Align w:val="center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5</w:t>
            </w:r>
          </w:p>
        </w:tc>
      </w:tr>
      <w:tr w:rsidR="00952B71" w:rsidRPr="009425AB">
        <w:trPr>
          <w:trHeight w:val="513"/>
        </w:trPr>
        <w:tc>
          <w:tcPr>
            <w:tcW w:w="10206" w:type="dxa"/>
            <w:gridSpan w:val="5"/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предоставляется бесплатно</w:t>
            </w:r>
          </w:p>
        </w:tc>
      </w:tr>
    </w:tbl>
    <w:p w:rsidR="00952B71" w:rsidRPr="009425AB" w:rsidRDefault="00952B71" w:rsidP="009425AB">
      <w:pPr>
        <w:spacing w:line="240" w:lineRule="exact"/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5. Порядок оказания муниципальной услуги:</w:t>
      </w:r>
    </w:p>
    <w:p w:rsidR="00952B71" w:rsidRPr="009425AB" w:rsidRDefault="00952B71" w:rsidP="009425AB">
      <w:pPr>
        <w:spacing w:line="240" w:lineRule="exact"/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5.1. Нормативные правовые акт, регулирующие порядок оказания</w:t>
      </w:r>
      <w:r>
        <w:rPr>
          <w:rFonts w:ascii="Times New Roman" w:hAnsi="Times New Roman" w:cs="Times New Roman"/>
        </w:rPr>
        <w:t xml:space="preserve"> </w:t>
      </w:r>
      <w:r w:rsidRPr="009425AB">
        <w:rPr>
          <w:rFonts w:ascii="Times New Roman" w:hAnsi="Times New Roman" w:cs="Times New Roman"/>
        </w:rPr>
        <w:t>муниципальной услуги</w:t>
      </w:r>
    </w:p>
    <w:p w:rsidR="00952B71" w:rsidRPr="009425AB" w:rsidRDefault="00952B71" w:rsidP="009425AB">
      <w:pPr>
        <w:ind w:firstLine="0"/>
        <w:jc w:val="left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________________________________________________________________________</w:t>
      </w:r>
    </w:p>
    <w:p w:rsidR="00952B71" w:rsidRPr="009425AB" w:rsidRDefault="00952B71" w:rsidP="009425AB">
      <w:pPr>
        <w:tabs>
          <w:tab w:val="left" w:pos="2552"/>
          <w:tab w:val="left" w:pos="3969"/>
          <w:tab w:val="left" w:pos="10206"/>
        </w:tabs>
        <w:spacing w:line="240" w:lineRule="exact"/>
        <w:ind w:left="-5216" w:firstLine="0"/>
        <w:jc w:val="center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(наименование, номер и дата нормативного правового акта)</w:t>
      </w:r>
    </w:p>
    <w:p w:rsidR="00952B71" w:rsidRPr="009425AB" w:rsidRDefault="00952B71" w:rsidP="009425AB">
      <w:pPr>
        <w:tabs>
          <w:tab w:val="left" w:pos="2552"/>
          <w:tab w:val="left" w:pos="3969"/>
        </w:tabs>
        <w:spacing w:line="240" w:lineRule="exact"/>
        <w:ind w:firstLine="0"/>
        <w:jc w:val="left"/>
        <w:rPr>
          <w:rFonts w:ascii="Times New Roman" w:hAnsi="Times New Roman" w:cs="Times New Roman"/>
        </w:rPr>
      </w:pPr>
    </w:p>
    <w:p w:rsidR="00952B71" w:rsidRPr="009425AB" w:rsidRDefault="00952B71" w:rsidP="009425AB">
      <w:pPr>
        <w:spacing w:line="240" w:lineRule="exact"/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5.2. Порядок информирования потенциальных потребителей муниципальной</w:t>
      </w:r>
      <w:r>
        <w:rPr>
          <w:rFonts w:ascii="Times New Roman" w:hAnsi="Times New Roman" w:cs="Times New Roman"/>
        </w:rPr>
        <w:t xml:space="preserve"> </w:t>
      </w:r>
      <w:r w:rsidRPr="009425AB">
        <w:rPr>
          <w:rFonts w:ascii="Times New Roman" w:hAnsi="Times New Roman" w:cs="Times New Roman"/>
        </w:rPr>
        <w:t>услуги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3544"/>
        <w:gridCol w:w="3402"/>
        <w:gridCol w:w="3260"/>
      </w:tblGrid>
      <w:tr w:rsidR="00952B71" w:rsidRPr="009425AB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Способ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информирования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Состав размещаемой 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Частота обновления 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информации</w:t>
            </w:r>
          </w:p>
        </w:tc>
      </w:tr>
      <w:tr w:rsidR="00952B71" w:rsidRPr="009425AB">
        <w:trPr>
          <w:trHeight w:val="129"/>
        </w:trPr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952B71" w:rsidRPr="009425AB" w:rsidRDefault="00952B71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52B71" w:rsidRPr="009425AB" w:rsidRDefault="00952B71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t>Часть 2. Сведения о выполняемых работах &lt;3&gt;</w:t>
      </w:r>
    </w:p>
    <w:p w:rsidR="00952B71" w:rsidRPr="009425AB" w:rsidRDefault="00952B71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1"/>
        <w:gridCol w:w="9367"/>
        <w:gridCol w:w="2455"/>
        <w:gridCol w:w="2173"/>
      </w:tblGrid>
      <w:tr w:rsidR="00952B71" w:rsidRPr="009425AB">
        <w:trPr>
          <w:trHeight w:val="57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952B71" w:rsidRPr="009425AB" w:rsidRDefault="00952B71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952B71" w:rsidRPr="009425AB" w:rsidRDefault="00952B71" w:rsidP="00967E09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________________________________________________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</w:tcBorders>
          </w:tcPr>
          <w:p w:rsidR="00952B71" w:rsidRPr="009425AB" w:rsidRDefault="00952B71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952B71" w:rsidRPr="009425AB" w:rsidRDefault="00952B71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номер по базовому (отраслевому)</w:t>
            </w:r>
          </w:p>
          <w:p w:rsidR="00952B71" w:rsidRPr="009425AB" w:rsidRDefault="00952B71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</w:tcPr>
          <w:p w:rsidR="00952B71" w:rsidRPr="009425AB" w:rsidRDefault="00952B71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B71" w:rsidRPr="009425AB">
        <w:trPr>
          <w:trHeight w:val="303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952B71" w:rsidRPr="009425AB" w:rsidRDefault="00952B71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952B71" w:rsidRPr="009425AB" w:rsidRDefault="00952B71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работы _______________________________________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</w:tcBorders>
          </w:tcPr>
          <w:p w:rsidR="00952B71" w:rsidRPr="009425AB" w:rsidRDefault="00952B71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52B71" w:rsidRPr="009425AB" w:rsidRDefault="00952B71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B71" w:rsidRPr="009425A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952B71" w:rsidRPr="009425AB" w:rsidRDefault="00952B71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952B71" w:rsidRPr="009425AB" w:rsidRDefault="00952B71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объем и (или) качество работы &lt;4&gt;: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52B71" w:rsidRPr="009425AB" w:rsidRDefault="00952B71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952B71" w:rsidRPr="009425AB" w:rsidRDefault="00952B71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B71" w:rsidRPr="009425A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952B71" w:rsidRPr="009425AB" w:rsidRDefault="00952B71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952B71" w:rsidRPr="009425AB" w:rsidRDefault="00952B71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работы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52B71" w:rsidRPr="009425AB" w:rsidRDefault="00952B71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52B71" w:rsidRPr="009425AB" w:rsidRDefault="00952B71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2B71" w:rsidRPr="009425AB" w:rsidRDefault="00952B71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851"/>
        <w:gridCol w:w="1276"/>
        <w:gridCol w:w="1275"/>
        <w:gridCol w:w="1276"/>
        <w:gridCol w:w="1276"/>
        <w:gridCol w:w="1276"/>
        <w:gridCol w:w="1134"/>
        <w:gridCol w:w="1559"/>
        <w:gridCol w:w="1134"/>
        <w:gridCol w:w="1276"/>
        <w:gridCol w:w="1275"/>
        <w:gridCol w:w="1276"/>
      </w:tblGrid>
      <w:tr w:rsidR="00952B71" w:rsidRPr="009425AB">
        <w:trPr>
          <w:trHeight w:val="10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 работы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выполнения работы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Показатель качества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</w:tr>
      <w:tr w:rsidR="00952B71" w:rsidRPr="009425A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52B71" w:rsidRPr="009425AB" w:rsidRDefault="00952B71" w:rsidP="00331B15">
            <w:pPr>
              <w:spacing w:line="200" w:lineRule="exact"/>
              <w:ind w:left="-13" w:right="-9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52B71" w:rsidRPr="009425AB" w:rsidRDefault="00952B71" w:rsidP="00331B15">
            <w:pPr>
              <w:spacing w:line="200" w:lineRule="exact"/>
              <w:ind w:left="-29" w:right="-8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52B71" w:rsidRPr="009425AB" w:rsidRDefault="00952B71" w:rsidP="00331B15">
            <w:pPr>
              <w:spacing w:line="200" w:lineRule="exact"/>
              <w:ind w:left="-44" w:right="-64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52B71" w:rsidRPr="009425AB" w:rsidRDefault="00952B71" w:rsidP="00331B15">
            <w:pPr>
              <w:spacing w:line="200" w:lineRule="exact"/>
              <w:ind w:left="-60" w:right="-48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52B71" w:rsidRPr="009425AB" w:rsidRDefault="00952B71" w:rsidP="00331B15">
            <w:pPr>
              <w:spacing w:line="200" w:lineRule="exact"/>
              <w:ind w:left="-76" w:right="-32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20___год</w:t>
            </w:r>
          </w:p>
          <w:p w:rsidR="00952B71" w:rsidRPr="009425AB" w:rsidRDefault="00952B71" w:rsidP="00331B15">
            <w:pPr>
              <w:spacing w:line="200" w:lineRule="exact"/>
              <w:ind w:right="-122"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20___год</w:t>
            </w:r>
          </w:p>
          <w:p w:rsidR="00952B71" w:rsidRPr="009425AB" w:rsidRDefault="00952B71" w:rsidP="00331B15">
            <w:pPr>
              <w:spacing w:line="200" w:lineRule="exact"/>
              <w:ind w:right="-10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20___год</w:t>
            </w:r>
          </w:p>
          <w:p w:rsidR="00952B71" w:rsidRPr="009425AB" w:rsidRDefault="00952B71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952B71" w:rsidRPr="009425AB" w:rsidRDefault="00952B71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952B71" w:rsidRPr="009425AB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52B71" w:rsidRPr="009425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952B71" w:rsidRPr="009425A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52B71" w:rsidRPr="009425AB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952B71" w:rsidRPr="009425AB" w:rsidRDefault="00952B71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84"/>
      </w:tblGrid>
      <w:tr w:rsidR="00952B71" w:rsidRPr="009425AB">
        <w:tc>
          <w:tcPr>
            <w:tcW w:w="14784" w:type="dxa"/>
            <w:tcBorders>
              <w:top w:val="nil"/>
              <w:left w:val="nil"/>
              <w:bottom w:val="nil"/>
              <w:right w:val="nil"/>
            </w:tcBorders>
          </w:tcPr>
          <w:p w:rsidR="00952B71" w:rsidRPr="009425AB" w:rsidRDefault="00952B71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8"/>
                <w:szCs w:val="28"/>
              </w:rPr>
              <w:t>3.2. Показатели, характеризующие объем работы:</w:t>
            </w:r>
          </w:p>
        </w:tc>
      </w:tr>
    </w:tbl>
    <w:p w:rsidR="00952B71" w:rsidRPr="009425AB" w:rsidRDefault="00952B71" w:rsidP="009425A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851"/>
        <w:gridCol w:w="992"/>
        <w:gridCol w:w="1134"/>
        <w:gridCol w:w="1134"/>
        <w:gridCol w:w="1134"/>
        <w:gridCol w:w="1134"/>
        <w:gridCol w:w="1276"/>
        <w:gridCol w:w="1559"/>
        <w:gridCol w:w="851"/>
        <w:gridCol w:w="1134"/>
        <w:gridCol w:w="1134"/>
        <w:gridCol w:w="1275"/>
        <w:gridCol w:w="1276"/>
      </w:tblGrid>
      <w:tr w:rsidR="00952B71" w:rsidRPr="009425AB"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4820" w:type="dxa"/>
            <w:gridSpan w:val="4"/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 объема </w:t>
            </w:r>
          </w:p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3685" w:type="dxa"/>
            <w:gridSpan w:val="3"/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</w:tr>
      <w:tr w:rsidR="00952B71" w:rsidRPr="009425AB">
        <w:trPr>
          <w:trHeight w:val="652"/>
        </w:trPr>
        <w:tc>
          <w:tcPr>
            <w:tcW w:w="851" w:type="dxa"/>
            <w:vMerge/>
            <w:vAlign w:val="center"/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</w:t>
            </w:r>
          </w:p>
          <w:p w:rsidR="00952B71" w:rsidRPr="009425AB" w:rsidRDefault="00952B71" w:rsidP="00331B15">
            <w:pPr>
              <w:spacing w:line="240" w:lineRule="exact"/>
              <w:ind w:left="-13" w:right="-19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952B71" w:rsidRPr="009425AB" w:rsidRDefault="00952B71" w:rsidP="00331B15">
            <w:pPr>
              <w:spacing w:line="240" w:lineRule="exact"/>
              <w:ind w:left="-105" w:right="-14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952B71" w:rsidRPr="009425AB" w:rsidRDefault="00952B71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952B71" w:rsidRPr="009425AB" w:rsidRDefault="00952B71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952B71" w:rsidRPr="009425AB" w:rsidRDefault="00952B71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</w:tcPr>
          <w:p w:rsidR="00952B71" w:rsidRPr="009425AB" w:rsidRDefault="00952B71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  <w:p w:rsidR="00952B71" w:rsidRPr="009425AB" w:rsidRDefault="00952B71" w:rsidP="00331B15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952B71" w:rsidRPr="009425AB" w:rsidRDefault="00952B71" w:rsidP="00331B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Описание работы</w:t>
            </w:r>
          </w:p>
          <w:p w:rsidR="00952B71" w:rsidRPr="009425AB" w:rsidRDefault="00952B71" w:rsidP="00331B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952B71" w:rsidRPr="009425AB" w:rsidRDefault="00952B71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</w:t>
            </w:r>
          </w:p>
          <w:p w:rsidR="00952B71" w:rsidRPr="009425AB" w:rsidRDefault="00952B71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952B71" w:rsidRPr="009425AB" w:rsidRDefault="00952B71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</w:tcPr>
          <w:p w:rsidR="00952B71" w:rsidRPr="009425AB" w:rsidRDefault="00952B71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</w:t>
            </w:r>
          </w:p>
          <w:p w:rsidR="00952B71" w:rsidRPr="009425AB" w:rsidRDefault="00952B71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952B71" w:rsidRPr="009425AB" w:rsidRDefault="00952B71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6" w:type="dxa"/>
            <w:vMerge w:val="restart"/>
          </w:tcPr>
          <w:p w:rsidR="00952B71" w:rsidRPr="009425AB" w:rsidRDefault="00952B71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</w:t>
            </w:r>
          </w:p>
          <w:p w:rsidR="00952B71" w:rsidRPr="009425AB" w:rsidRDefault="00952B71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952B71" w:rsidRPr="009425AB" w:rsidRDefault="00952B71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952B71" w:rsidRPr="009425AB" w:rsidRDefault="00952B71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952B71" w:rsidRPr="009425AB">
        <w:trPr>
          <w:trHeight w:val="20"/>
        </w:trPr>
        <w:tc>
          <w:tcPr>
            <w:tcW w:w="851" w:type="dxa"/>
            <w:vMerge/>
            <w:vAlign w:val="center"/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2B71" w:rsidRPr="009425AB" w:rsidRDefault="00952B71" w:rsidP="00331B15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2B71" w:rsidRPr="009425AB" w:rsidRDefault="00952B71" w:rsidP="00967E0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851" w:type="dxa"/>
          </w:tcPr>
          <w:p w:rsidR="00952B71" w:rsidRPr="009425AB" w:rsidRDefault="00952B71" w:rsidP="00331B15">
            <w:pPr>
              <w:spacing w:line="24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134" w:type="dxa"/>
            <w:vMerge/>
          </w:tcPr>
          <w:p w:rsidR="00952B71" w:rsidRPr="009425AB" w:rsidRDefault="00952B71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2B71" w:rsidRPr="009425AB" w:rsidRDefault="00952B71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2B71" w:rsidRPr="009425AB" w:rsidRDefault="00952B71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2B71" w:rsidRPr="009425AB" w:rsidRDefault="00952B71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52B71" w:rsidRPr="009425AB"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1" w:type="dxa"/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34" w:type="dxa"/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5" w:type="dxa"/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952B71" w:rsidRPr="009425AB"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52B71" w:rsidRPr="009425AB"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52B71" w:rsidRPr="009425AB"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952B71" w:rsidRPr="009425AB" w:rsidRDefault="00952B7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952B71" w:rsidRPr="009425AB" w:rsidRDefault="00952B71" w:rsidP="009425AB">
      <w:pPr>
        <w:rPr>
          <w:rFonts w:ascii="Times New Roman" w:hAnsi="Times New Roman" w:cs="Times New Roman"/>
          <w:lang w:eastAsia="en-US"/>
        </w:rPr>
      </w:pPr>
    </w:p>
    <w:p w:rsidR="00952B71" w:rsidRPr="009425AB" w:rsidRDefault="00952B71" w:rsidP="009425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EFA">
        <w:rPr>
          <w:rFonts w:ascii="Times New Roman" w:hAnsi="Times New Roman" w:cs="Times New Roman"/>
          <w:sz w:val="28"/>
          <w:szCs w:val="28"/>
        </w:rPr>
        <w:t>Часть 3. Прочие сведения о муниципальном задании &lt;5&gt;</w:t>
      </w:r>
    </w:p>
    <w:p w:rsidR="00952B71" w:rsidRPr="009425AB" w:rsidRDefault="00952B71" w:rsidP="00942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2B71" w:rsidRPr="009425AB" w:rsidRDefault="00952B71" w:rsidP="00967E09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 xml:space="preserve">1. Основания для досрочного прекращения исполнения муниципального задания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ликвидация учреждения</w:t>
      </w:r>
    </w:p>
    <w:p w:rsidR="00952B71" w:rsidRPr="009425AB" w:rsidRDefault="00952B71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2. Иная информация, необходимая для выполнения (контроля за выполнением муниципального задания)</w:t>
      </w:r>
    </w:p>
    <w:p w:rsidR="00952B71" w:rsidRPr="009425AB" w:rsidRDefault="00952B71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</w:p>
    <w:p w:rsidR="00952B71" w:rsidRDefault="00952B71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  <w:r w:rsidRPr="009425AB">
        <w:rPr>
          <w:rFonts w:ascii="Times New Roman" w:hAnsi="Times New Roman" w:cs="Times New Roman"/>
          <w:sz w:val="24"/>
          <w:szCs w:val="24"/>
        </w:rPr>
        <w:br/>
      </w:r>
    </w:p>
    <w:p w:rsidR="00952B71" w:rsidRDefault="00952B71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52B71" w:rsidRPr="009425AB" w:rsidRDefault="00952B71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 xml:space="preserve">3. Порядок контроля за исполнением муниципального задания </w:t>
      </w:r>
    </w:p>
    <w:p w:rsidR="00952B71" w:rsidRPr="009425AB" w:rsidRDefault="00952B71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5670"/>
        <w:gridCol w:w="3402"/>
        <w:gridCol w:w="5386"/>
      </w:tblGrid>
      <w:tr w:rsidR="00952B71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Главные распорядители средств районного бюджета, органы местного самоуправления, осуществляющие контроль за выполнением </w:t>
            </w:r>
          </w:p>
          <w:p w:rsidR="00952B71" w:rsidRPr="009425AB" w:rsidRDefault="00952B71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муниципального задания</w:t>
            </w:r>
          </w:p>
        </w:tc>
      </w:tr>
      <w:tr w:rsidR="00952B71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952B71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Камеральная проверка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годовая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Pr="009425AB" w:rsidRDefault="00952B71" w:rsidP="00725FE8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Охотского муниципального района Хабаровского края</w:t>
            </w:r>
          </w:p>
        </w:tc>
      </w:tr>
      <w:tr w:rsidR="00952B71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Default="00952B71" w:rsidP="005A087E">
            <w:pPr>
              <w:spacing w:line="20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Выезная проверка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Default="00952B71" w:rsidP="005A087E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случае поступления обоснованных жалоб потребителей, требований провоохранительных органов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B71" w:rsidRDefault="00952B71" w:rsidP="005A087E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Охотского муниципального района Хабаровского края</w:t>
            </w:r>
          </w:p>
        </w:tc>
      </w:tr>
    </w:tbl>
    <w:p w:rsidR="00952B71" w:rsidRPr="009425AB" w:rsidRDefault="00952B71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52B71" w:rsidRPr="009425AB" w:rsidRDefault="00952B71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4. Требования к отчетности о выполнении муниципального задания</w:t>
      </w:r>
    </w:p>
    <w:p w:rsidR="00952B71" w:rsidRPr="00761EFA" w:rsidRDefault="00952B71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25AB">
        <w:rPr>
          <w:rFonts w:ascii="Times New Roman" w:hAnsi="Times New Roman" w:cs="Times New Roman"/>
          <w:sz w:val="24"/>
          <w:szCs w:val="24"/>
        </w:rPr>
        <w:t xml:space="preserve">4.1. Периодичность представления отчетов о выполнении муниципального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61EFA">
        <w:rPr>
          <w:rFonts w:ascii="Times New Roman" w:hAnsi="Times New Roman" w:cs="Times New Roman"/>
          <w:sz w:val="24"/>
          <w:szCs w:val="24"/>
          <w:u w:val="single"/>
        </w:rPr>
        <w:t>ежеквартальная</w:t>
      </w:r>
    </w:p>
    <w:p w:rsidR="00952B71" w:rsidRPr="009425AB" w:rsidRDefault="00952B71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Pr="00725FE8">
        <w:rPr>
          <w:rFonts w:ascii="Times New Roman" w:hAnsi="Times New Roman" w:cs="Times New Roman"/>
          <w:sz w:val="24"/>
          <w:szCs w:val="24"/>
          <w:u w:val="single"/>
        </w:rPr>
        <w:t>10 числа следующего за отчетным</w:t>
      </w:r>
    </w:p>
    <w:p w:rsidR="00952B71" w:rsidRPr="009425AB" w:rsidRDefault="00952B71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задания ________________________________________</w:t>
      </w:r>
    </w:p>
    <w:p w:rsidR="00952B71" w:rsidRPr="009425AB" w:rsidRDefault="00952B71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</w:t>
      </w:r>
    </w:p>
    <w:p w:rsidR="00952B71" w:rsidRPr="009425AB" w:rsidRDefault="00952B71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52B71" w:rsidRPr="009425AB" w:rsidRDefault="00952B71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61EFA">
        <w:rPr>
          <w:rFonts w:ascii="Times New Roman" w:hAnsi="Times New Roman" w:cs="Times New Roman"/>
          <w:sz w:val="24"/>
          <w:szCs w:val="24"/>
        </w:rPr>
        <w:t>5. Иные показатели, связанные с выполнением муниципального задания &lt;6&gt;_______________________________________</w:t>
      </w:r>
      <w:bookmarkStart w:id="1" w:name="_GoBack"/>
      <w:bookmarkEnd w:id="1"/>
      <w:r w:rsidRPr="00942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B71" w:rsidRPr="009425AB" w:rsidRDefault="00952B71" w:rsidP="009425AB">
      <w:pPr>
        <w:pStyle w:val="ConsPlusNonformat"/>
        <w:spacing w:line="240" w:lineRule="exact"/>
        <w:ind w:right="-33"/>
        <w:jc w:val="both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952B71" w:rsidRPr="009425AB" w:rsidRDefault="00952B71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&lt;1&gt;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952B71" w:rsidRPr="009425AB" w:rsidRDefault="00952B71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&lt;2&gt;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952B71" w:rsidRPr="009425AB" w:rsidRDefault="00952B71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&lt;3&gt;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952B71" w:rsidRPr="009425AB" w:rsidRDefault="00952B71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&lt;4&gt;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952B71" w:rsidRPr="009425AB" w:rsidRDefault="00952B71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&lt;5&gt; Заполняется в целом по муниципальному заданию.</w:t>
      </w:r>
    </w:p>
    <w:p w:rsidR="00952B71" w:rsidRPr="009425AB" w:rsidRDefault="00952B71" w:rsidP="00FF230C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&lt;6&gt;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 местного самоуправления, осуществляющим функции и полномочия учредителя муниципального бюджетного, автономного учреждения, главным распорядителем средств районного бюджета,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</w:t>
      </w:r>
    </w:p>
    <w:sectPr w:rsidR="00952B71" w:rsidRPr="009425AB" w:rsidSect="00102116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5AB"/>
    <w:rsid w:val="000038BC"/>
    <w:rsid w:val="000C10AF"/>
    <w:rsid w:val="00102116"/>
    <w:rsid w:val="00102B2F"/>
    <w:rsid w:val="001E6C1C"/>
    <w:rsid w:val="00331B15"/>
    <w:rsid w:val="003D4A2A"/>
    <w:rsid w:val="003D695D"/>
    <w:rsid w:val="004A37EC"/>
    <w:rsid w:val="004A42DF"/>
    <w:rsid w:val="00515884"/>
    <w:rsid w:val="00521DE7"/>
    <w:rsid w:val="005A087E"/>
    <w:rsid w:val="005A22E7"/>
    <w:rsid w:val="00725FE8"/>
    <w:rsid w:val="00761EFA"/>
    <w:rsid w:val="007B338C"/>
    <w:rsid w:val="009425AB"/>
    <w:rsid w:val="00952B71"/>
    <w:rsid w:val="00967E09"/>
    <w:rsid w:val="009A531F"/>
    <w:rsid w:val="009A5724"/>
    <w:rsid w:val="00AB3D24"/>
    <w:rsid w:val="00AF6997"/>
    <w:rsid w:val="00B45DFB"/>
    <w:rsid w:val="00B7116A"/>
    <w:rsid w:val="00B95BF6"/>
    <w:rsid w:val="00CB02F9"/>
    <w:rsid w:val="00D853F5"/>
    <w:rsid w:val="00DB0A04"/>
    <w:rsid w:val="00DB2E7F"/>
    <w:rsid w:val="00E25759"/>
    <w:rsid w:val="00F323B7"/>
    <w:rsid w:val="00FF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5A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25A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67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7E0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168</TotalTime>
  <Pages>6</Pages>
  <Words>1367</Words>
  <Characters>7798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1</cp:lastModifiedBy>
  <cp:revision>5</cp:revision>
  <cp:lastPrinted>2016-11-09T02:23:00Z</cp:lastPrinted>
  <dcterms:created xsi:type="dcterms:W3CDTF">2016-02-08T05:12:00Z</dcterms:created>
  <dcterms:modified xsi:type="dcterms:W3CDTF">2016-11-09T02:40:00Z</dcterms:modified>
</cp:coreProperties>
</file>