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CA" w:rsidRPr="005665B2" w:rsidRDefault="001147CA" w:rsidP="003A18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Pr="005665B2">
        <w:rPr>
          <w:b/>
          <w:sz w:val="28"/>
          <w:szCs w:val="28"/>
        </w:rPr>
        <w:t>убликовано в Сборнике МПА</w:t>
      </w:r>
    </w:p>
    <w:p w:rsidR="001147CA" w:rsidRDefault="001147CA" w:rsidP="003A18FD">
      <w:pPr>
        <w:spacing w:line="240" w:lineRule="exact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01</w:t>
      </w:r>
      <w:r w:rsidRPr="005665B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665B2">
        <w:rPr>
          <w:b/>
          <w:sz w:val="28"/>
          <w:szCs w:val="28"/>
        </w:rPr>
        <w:t xml:space="preserve">.2012 № </w:t>
      </w:r>
      <w:r>
        <w:rPr>
          <w:b/>
          <w:sz w:val="28"/>
          <w:szCs w:val="28"/>
        </w:rPr>
        <w:t>4</w:t>
      </w:r>
      <w:r w:rsidRPr="005665B2">
        <w:rPr>
          <w:b/>
          <w:sz w:val="28"/>
          <w:szCs w:val="28"/>
        </w:rPr>
        <w:t>(5</w:t>
      </w:r>
      <w:r>
        <w:rPr>
          <w:b/>
          <w:sz w:val="28"/>
          <w:szCs w:val="28"/>
        </w:rPr>
        <w:t>4</w:t>
      </w:r>
      <w:r w:rsidRPr="005665B2">
        <w:rPr>
          <w:b/>
          <w:sz w:val="28"/>
          <w:szCs w:val="28"/>
        </w:rPr>
        <w:t>)2012</w:t>
      </w:r>
    </w:p>
    <w:p w:rsidR="001147CA" w:rsidRDefault="001147CA" w:rsidP="003A18FD">
      <w:pPr>
        <w:spacing w:line="240" w:lineRule="exact"/>
        <w:jc w:val="center"/>
        <w:rPr>
          <w:sz w:val="28"/>
          <w:szCs w:val="28"/>
        </w:rPr>
      </w:pPr>
    </w:p>
    <w:p w:rsidR="001147CA" w:rsidRPr="00CE2879" w:rsidRDefault="001147CA" w:rsidP="0073663E">
      <w:pPr>
        <w:jc w:val="center"/>
        <w:rPr>
          <w:sz w:val="28"/>
          <w:szCs w:val="28"/>
        </w:rPr>
      </w:pPr>
      <w:r w:rsidRPr="00CE2879">
        <w:rPr>
          <w:sz w:val="28"/>
          <w:szCs w:val="28"/>
        </w:rPr>
        <w:t>СОБРАНИЕ ДЕПУТАТОВ ОХОТСКОГО МУНИЦИПАЛЬНОГО РАЙОНА</w:t>
      </w:r>
    </w:p>
    <w:p w:rsidR="001147CA" w:rsidRPr="00CE2879" w:rsidRDefault="001147CA" w:rsidP="0073663E">
      <w:pPr>
        <w:jc w:val="center"/>
        <w:rPr>
          <w:sz w:val="28"/>
          <w:szCs w:val="28"/>
        </w:rPr>
      </w:pPr>
      <w:r w:rsidRPr="00CE2879">
        <w:rPr>
          <w:sz w:val="28"/>
          <w:szCs w:val="28"/>
        </w:rPr>
        <w:t xml:space="preserve">ХАБАРОВСКОГО КРАЯ </w:t>
      </w:r>
    </w:p>
    <w:p w:rsidR="001147CA" w:rsidRPr="00CE2879" w:rsidRDefault="001147CA" w:rsidP="0073663E">
      <w:pPr>
        <w:jc w:val="right"/>
        <w:rPr>
          <w:sz w:val="28"/>
          <w:szCs w:val="28"/>
        </w:rPr>
      </w:pPr>
    </w:p>
    <w:p w:rsidR="001147CA" w:rsidRPr="00CE2879" w:rsidRDefault="001147CA" w:rsidP="0073663E">
      <w:pPr>
        <w:jc w:val="right"/>
        <w:rPr>
          <w:sz w:val="28"/>
          <w:szCs w:val="28"/>
        </w:rPr>
      </w:pPr>
    </w:p>
    <w:p w:rsidR="001147CA" w:rsidRPr="00CE2879" w:rsidRDefault="001147CA" w:rsidP="0073663E">
      <w:pPr>
        <w:jc w:val="center"/>
        <w:rPr>
          <w:sz w:val="28"/>
          <w:szCs w:val="28"/>
        </w:rPr>
      </w:pPr>
      <w:r w:rsidRPr="00CE2879">
        <w:rPr>
          <w:sz w:val="28"/>
          <w:szCs w:val="28"/>
        </w:rPr>
        <w:t>РЕШЕНИЕ</w:t>
      </w:r>
    </w:p>
    <w:p w:rsidR="001147CA" w:rsidRPr="00CE2879" w:rsidRDefault="001147CA" w:rsidP="0073663E">
      <w:pPr>
        <w:jc w:val="right"/>
        <w:rPr>
          <w:sz w:val="28"/>
          <w:szCs w:val="28"/>
        </w:rPr>
      </w:pPr>
    </w:p>
    <w:p w:rsidR="001147CA" w:rsidRPr="00CE2879" w:rsidRDefault="001147CA" w:rsidP="0073663E">
      <w:pPr>
        <w:jc w:val="right"/>
        <w:rPr>
          <w:sz w:val="28"/>
          <w:szCs w:val="28"/>
        </w:rPr>
      </w:pPr>
    </w:p>
    <w:p w:rsidR="001147CA" w:rsidRPr="00CE2879" w:rsidRDefault="001147CA" w:rsidP="0073663E">
      <w:pPr>
        <w:rPr>
          <w:sz w:val="28"/>
          <w:szCs w:val="28"/>
        </w:rPr>
      </w:pPr>
      <w:r>
        <w:rPr>
          <w:sz w:val="28"/>
          <w:szCs w:val="28"/>
        </w:rPr>
        <w:t>31.05.2012 № 33</w:t>
      </w:r>
    </w:p>
    <w:p w:rsidR="001147CA" w:rsidRPr="00CE2879" w:rsidRDefault="001147CA" w:rsidP="0073663E">
      <w:pPr>
        <w:rPr>
          <w:sz w:val="28"/>
          <w:szCs w:val="28"/>
        </w:rPr>
      </w:pPr>
      <w:r w:rsidRPr="00CE2879">
        <w:rPr>
          <w:sz w:val="28"/>
          <w:szCs w:val="28"/>
        </w:rPr>
        <w:t>р.п. Охотск</w:t>
      </w:r>
    </w:p>
    <w:p w:rsidR="001147CA" w:rsidRDefault="001147CA" w:rsidP="00067AB0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</w:p>
    <w:p w:rsidR="001147CA" w:rsidRDefault="001147CA" w:rsidP="00067AB0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</w:p>
    <w:p w:rsidR="001147CA" w:rsidRPr="00E32067" w:rsidRDefault="001147CA" w:rsidP="00067AB0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  <w:r w:rsidRPr="00E32067">
        <w:rPr>
          <w:sz w:val="28"/>
          <w:szCs w:val="28"/>
        </w:rPr>
        <w:t>О внесении изменений в некоторые муниципальные правовые акты Собрания депутатов Охотского муниципального района и отмене решения Собрания депутатов Охотского муниципального района от 28.12.2011 № 75</w:t>
      </w: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  <w:t>В целях устранения нарушений, выявленных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</w:t>
      </w:r>
      <w:r w:rsidRPr="00E32067">
        <w:rPr>
          <w:rFonts w:ascii="Times New Roman" w:hAnsi="Times New Roman" w:cs="Times New Roman"/>
          <w:sz w:val="28"/>
          <w:szCs w:val="28"/>
        </w:rPr>
        <w:t>лавным юридическим управлением Губернатора и Правительства Хабаровского края правовой экспертизы муниципальных правовых актов Охотского муниципального района, и приведения муниципальных правовых актов Охотского муниципального района в соответствие с действующим законодательством Собрание депутатов Охотского муниципального района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>РЕШИЛО: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  <w:t>1. Внести в решение Собрания депутатов Охотского муниципального района от 13.07.2011 № 38 «О дополнительных основаниях признания безнадежными к взысканию недоимки физических лиц по местным налогам, задолженности по пеням и штрафам по этим налогам» следующие изменения: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  <w:t>1.1. Абзац третий пункта 2 изложить в следующей редакции:</w:t>
      </w:r>
    </w:p>
    <w:p w:rsidR="001147CA" w:rsidRPr="00E32067" w:rsidRDefault="001147CA" w:rsidP="00067AB0">
      <w:pPr>
        <w:jc w:val="both"/>
        <w:rPr>
          <w:sz w:val="28"/>
          <w:szCs w:val="28"/>
        </w:rPr>
      </w:pPr>
      <w:r w:rsidRPr="00E32067">
        <w:rPr>
          <w:sz w:val="28"/>
          <w:szCs w:val="28"/>
        </w:rPr>
        <w:tab/>
        <w:t>«- копии постановления об окончании исполнительного производства и о возвращении взыскателю исполнительного документа, вынесенного судебным приставом-исполнителем.».</w:t>
      </w: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  <w:t>1.2. В пункте 4 слова «со дня» заменить словом «после».</w:t>
      </w:r>
    </w:p>
    <w:p w:rsidR="001147CA" w:rsidRPr="00D56D69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56D69">
        <w:rPr>
          <w:rFonts w:ascii="Times New Roman" w:hAnsi="Times New Roman" w:cs="Times New Roman"/>
          <w:sz w:val="28"/>
          <w:szCs w:val="28"/>
        </w:rPr>
        <w:t>Внести изменение в пункт 3 решения Собрания депутатов Охотского муниципального района от 28.12.2011 № 70 «Об утверждении Плана приватизации объектов муниципальной собственности Охотского муниципального района на 2012 год», заменив слова «со дня» словом «после».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32067">
        <w:rPr>
          <w:rFonts w:ascii="Times New Roman" w:hAnsi="Times New Roman" w:cs="Times New Roman"/>
          <w:sz w:val="28"/>
          <w:szCs w:val="28"/>
        </w:rPr>
        <w:t>. Внести изменение в пункт 3 решения Собрания депутатов Охотского муниципального района от 28.12.2011 № 72 «О порядке предоставления дотаций на выравнивание бюджетной обеспеченности поселений из бюджета Охотского муниципального района», заменив слова «со дня» словом «после».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32067">
        <w:rPr>
          <w:rFonts w:ascii="Times New Roman" w:hAnsi="Times New Roman" w:cs="Times New Roman"/>
          <w:sz w:val="28"/>
          <w:szCs w:val="28"/>
        </w:rPr>
        <w:t>. Внести изменение в пункт 3 решения Собрания депутатов Охотского муниципального района от 28.12.2011 № 78 «О предоставлении сведений о доходах, об имуществе и обязательствах имущественного характера», заменив слова «со дня» словом «после».</w:t>
      </w: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E32067">
        <w:rPr>
          <w:rFonts w:ascii="Times New Roman" w:hAnsi="Times New Roman" w:cs="Times New Roman"/>
          <w:sz w:val="28"/>
          <w:szCs w:val="28"/>
        </w:rPr>
        <w:t>. Внести изменение в пункт 3 решения Собрания депутатов Охотского муниципального района от 28.12.2011 № 79 «О признании утратившим силу решения Собрания депутатов Охотского муниципального района от 13.07.2011 № 40», 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AE3452">
        <w:rPr>
          <w:sz w:val="28"/>
          <w:szCs w:val="28"/>
        </w:rPr>
        <w:t>В</w:t>
      </w:r>
      <w:r>
        <w:rPr>
          <w:sz w:val="28"/>
          <w:szCs w:val="28"/>
        </w:rPr>
        <w:t>нести изменение в пункт 3 решения Собрания депутатов Охотского муниципального района от 29.02.2012 № 2 «О внесении изменений в Регламент Собрания депутатов Охотского муниципального района, утвержденный решением Собрания депутатов Охотского муниципального района от 20.05.2010 № 26», 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Внести изменение в пункт 6 решения Собрания депутатов Охотского муниципального района от 29.02.2012 № 3 «О Контрольно-счетной палате Охотского муниципального района Хабаровского края»,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Внести изменение в пункт 4 решения Собрания депутатов Охотского муниципального района от 29.02.2012 № 4 «О структуре и штатной численности Контрольно-счетной палаты Охотского муниципального района Хабаровского края»,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Внести изменение в пункт 4 решения Собрания депутатов Охотского муниципального района от 29.02.2012 № 6 «О муниципальном дорожном фонде Охотского муниципального района», </w:t>
      </w:r>
      <w:r w:rsidRPr="00E32067">
        <w:rPr>
          <w:sz w:val="28"/>
          <w:szCs w:val="28"/>
        </w:rPr>
        <w:t xml:space="preserve">заменив слова «со дня» словом «после». 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Внести изменение в пункт 3 решения Собрания депутатов Охотского муниципального района от 29.02.2012 № 7 «О Перечне услуг, которые являются необходимыми и обязательными для предоставления органами местного самоуправления Охотского муниципального района муниципальных услуг и предоставляются организациями, участвующими в предоставлении муниципальных услуг»,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Pr="004B481C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Pr="004B481C">
        <w:rPr>
          <w:sz w:val="28"/>
          <w:szCs w:val="28"/>
        </w:rPr>
        <w:t>Внести изменение в пункт 4 решения Собрания депутатов Охотского муниципального района от 29.02.2012 № 8 «О внесении изменений в Бюджет Охотского муниципального района Хабаровского края на 2012 год, утвержденный решением Собрания депутатов Охотского муниципального района от 28.12.2011 № 71», 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Внести изменение в пункт 4 решения Собрания депутатов Охотского муниципального района от 29.02.2012 № 12 «О реестре должностей муниципальной службы Охотского муниципального района Хабаровского края»,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Внести изменение в пункт 7 решения Собрания депутатов Охотского муниципального района от 19.04.2012 № 18 «О ходе исполнения в 2011 году мероприятий Программы комплексного социально-экономического развития Охотского муниципального района на 2009 – 2012 годы»,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Default="001147CA" w:rsidP="00067A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Внести изменение в пункт 3 решения Собрания депутатов Охотского муниципального района от 19.04.2012 № 20 «О внесении изменений в План приватизации объектов муниципальной собственности Охотского муниципального района на 2012 год, утвержденный решением Собрания депутатов Охотского муниципального района от 28.12.2011 № 70», </w:t>
      </w:r>
      <w:r w:rsidRPr="00E32067">
        <w:rPr>
          <w:sz w:val="28"/>
          <w:szCs w:val="28"/>
        </w:rPr>
        <w:t>заменив слова «со дня» словом «после».</w:t>
      </w:r>
    </w:p>
    <w:p w:rsidR="001147CA" w:rsidRPr="004B481C" w:rsidRDefault="001147CA" w:rsidP="00067AB0">
      <w:pPr>
        <w:jc w:val="both"/>
      </w:pPr>
      <w:r>
        <w:rPr>
          <w:sz w:val="28"/>
          <w:szCs w:val="28"/>
        </w:rPr>
        <w:tab/>
        <w:t xml:space="preserve">15. </w:t>
      </w:r>
      <w:r w:rsidRPr="004B481C">
        <w:rPr>
          <w:sz w:val="28"/>
          <w:szCs w:val="28"/>
        </w:rPr>
        <w:t>Внести изменение в пункт 4 решения Собрания депутатов Охотского муниципального района от 19.04.2012 № 22 «О внесении изменений в Бюджет Охотского муниципального района Хабаровского края на 2012 год, утвержденный решением Собрания депутатов Охотского муниципального района от 28.12.2011 № 71», заменив слова «со дня» словом «после».</w:t>
      </w:r>
    </w:p>
    <w:p w:rsidR="001147CA" w:rsidRPr="004B481C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Pr="004B481C">
        <w:rPr>
          <w:rFonts w:ascii="Times New Roman" w:hAnsi="Times New Roman" w:cs="Times New Roman"/>
          <w:sz w:val="28"/>
          <w:szCs w:val="28"/>
        </w:rPr>
        <w:t xml:space="preserve">Внести изменение в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481C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Охотского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19.04.2012 № 24 «О внесении изменений в Положение о проведении конкурса на замещение вакантной должности муниципальной службы в Охотском муниципальном районе, утвержденное решением Собрания депутатов Охотского муниципального района от 27.02.2008 № 72», </w:t>
      </w:r>
      <w:r w:rsidRPr="004B481C">
        <w:rPr>
          <w:rFonts w:ascii="Times New Roman" w:hAnsi="Times New Roman" w:cs="Times New Roman"/>
          <w:sz w:val="28"/>
          <w:szCs w:val="28"/>
        </w:rPr>
        <w:t>заменив слова «со дня» словом «после».</w:t>
      </w: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B481C">
        <w:rPr>
          <w:rFonts w:ascii="Times New Roman" w:hAnsi="Times New Roman" w:cs="Times New Roman"/>
          <w:sz w:val="28"/>
          <w:szCs w:val="28"/>
        </w:rPr>
        <w:t xml:space="preserve">Внести изменение в 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81C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Охотского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19.04.2012 № 25 «О внесении изменений в Положение о Контрольно-счетной палате Охотского муниципального района Хабаровского края, утвержденное решением Собрания депутатов Охотского муниципального района от 29.02.2012 № 13», </w:t>
      </w:r>
      <w:r w:rsidRPr="004B481C">
        <w:rPr>
          <w:rFonts w:ascii="Times New Roman" w:hAnsi="Times New Roman" w:cs="Times New Roman"/>
          <w:sz w:val="28"/>
          <w:szCs w:val="28"/>
        </w:rPr>
        <w:t>заменив слова «со дня» словом «после».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Pr="00E32067">
        <w:rPr>
          <w:rFonts w:ascii="Times New Roman" w:hAnsi="Times New Roman" w:cs="Times New Roman"/>
          <w:sz w:val="28"/>
          <w:szCs w:val="28"/>
        </w:rPr>
        <w:t xml:space="preserve">Отменить решение Собрания депутатов Охотского муниципального района от 28.12.2011 № 75 «О внесении изменений в решение Собрания депутатов Охотского муниципального района Хабаровского края от 13.07.2011 № 38». 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32067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E3206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7CA" w:rsidRPr="00E32067" w:rsidRDefault="001147CA" w:rsidP="00067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164"/>
        <w:gridCol w:w="936"/>
        <w:gridCol w:w="4470"/>
      </w:tblGrid>
      <w:tr w:rsidR="001147CA" w:rsidRPr="00E32067" w:rsidTr="0054778B">
        <w:tc>
          <w:tcPr>
            <w:tcW w:w="4164" w:type="dxa"/>
          </w:tcPr>
          <w:p w:rsidR="001147CA" w:rsidRPr="00E32067" w:rsidRDefault="001147CA" w:rsidP="0054778B">
            <w:pPr>
              <w:jc w:val="both"/>
              <w:rPr>
                <w:sz w:val="28"/>
                <w:szCs w:val="28"/>
              </w:rPr>
            </w:pPr>
            <w:r w:rsidRPr="00E32067">
              <w:rPr>
                <w:sz w:val="28"/>
                <w:szCs w:val="28"/>
              </w:rPr>
              <w:t>Глава района</w:t>
            </w:r>
          </w:p>
          <w:p w:rsidR="001147CA" w:rsidRPr="00E32067" w:rsidRDefault="001147CA" w:rsidP="0054778B">
            <w:pPr>
              <w:jc w:val="both"/>
              <w:rPr>
                <w:sz w:val="28"/>
                <w:szCs w:val="28"/>
              </w:rPr>
            </w:pPr>
            <w:r w:rsidRPr="00E32067">
              <w:rPr>
                <w:sz w:val="28"/>
                <w:szCs w:val="28"/>
              </w:rPr>
              <w:t>_______________ А.Н. Васильев</w:t>
            </w:r>
          </w:p>
        </w:tc>
        <w:tc>
          <w:tcPr>
            <w:tcW w:w="936" w:type="dxa"/>
          </w:tcPr>
          <w:p w:rsidR="001147CA" w:rsidRPr="00E32067" w:rsidRDefault="001147CA" w:rsidP="005477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0" w:type="dxa"/>
          </w:tcPr>
          <w:p w:rsidR="001147CA" w:rsidRPr="00E32067" w:rsidRDefault="001147CA" w:rsidP="0054778B">
            <w:pPr>
              <w:jc w:val="both"/>
              <w:rPr>
                <w:sz w:val="28"/>
                <w:szCs w:val="28"/>
              </w:rPr>
            </w:pPr>
            <w:r w:rsidRPr="00E32067">
              <w:rPr>
                <w:sz w:val="28"/>
                <w:szCs w:val="28"/>
              </w:rPr>
              <w:t>Председатель Собрания депутатов __________________ Н.А. Фомина</w:t>
            </w:r>
          </w:p>
        </w:tc>
      </w:tr>
    </w:tbl>
    <w:p w:rsidR="001147CA" w:rsidRDefault="001147CA"/>
    <w:sectPr w:rsidR="001147CA" w:rsidSect="00067AB0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CA" w:rsidRDefault="001147CA" w:rsidP="00067AB0">
      <w:r>
        <w:separator/>
      </w:r>
    </w:p>
  </w:endnote>
  <w:endnote w:type="continuationSeparator" w:id="1">
    <w:p w:rsidR="001147CA" w:rsidRDefault="001147CA" w:rsidP="0006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CA" w:rsidRDefault="001147CA" w:rsidP="00067AB0">
      <w:r>
        <w:separator/>
      </w:r>
    </w:p>
  </w:footnote>
  <w:footnote w:type="continuationSeparator" w:id="1">
    <w:p w:rsidR="001147CA" w:rsidRDefault="001147CA" w:rsidP="0006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CA" w:rsidRDefault="001147C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1147CA" w:rsidRDefault="001147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AB0"/>
    <w:rsid w:val="00006A86"/>
    <w:rsid w:val="00040599"/>
    <w:rsid w:val="00044C84"/>
    <w:rsid w:val="00047780"/>
    <w:rsid w:val="0005033F"/>
    <w:rsid w:val="00057189"/>
    <w:rsid w:val="000625C5"/>
    <w:rsid w:val="00067AB0"/>
    <w:rsid w:val="0007176F"/>
    <w:rsid w:val="00091C38"/>
    <w:rsid w:val="00092A2A"/>
    <w:rsid w:val="00097340"/>
    <w:rsid w:val="000B68C9"/>
    <w:rsid w:val="000C4F24"/>
    <w:rsid w:val="000D38A6"/>
    <w:rsid w:val="000D7730"/>
    <w:rsid w:val="000F2561"/>
    <w:rsid w:val="001147CA"/>
    <w:rsid w:val="00141364"/>
    <w:rsid w:val="0016078E"/>
    <w:rsid w:val="0016155B"/>
    <w:rsid w:val="00172F28"/>
    <w:rsid w:val="001A64FE"/>
    <w:rsid w:val="001D0E2D"/>
    <w:rsid w:val="001D64E8"/>
    <w:rsid w:val="001F0202"/>
    <w:rsid w:val="00206CAA"/>
    <w:rsid w:val="00230538"/>
    <w:rsid w:val="002508B6"/>
    <w:rsid w:val="0028661C"/>
    <w:rsid w:val="002C5977"/>
    <w:rsid w:val="002E0B0D"/>
    <w:rsid w:val="0030512E"/>
    <w:rsid w:val="003068EE"/>
    <w:rsid w:val="003305D6"/>
    <w:rsid w:val="00330706"/>
    <w:rsid w:val="00337867"/>
    <w:rsid w:val="00352267"/>
    <w:rsid w:val="00353FE1"/>
    <w:rsid w:val="00374AFA"/>
    <w:rsid w:val="00380796"/>
    <w:rsid w:val="003A18FD"/>
    <w:rsid w:val="003E36F4"/>
    <w:rsid w:val="003F793F"/>
    <w:rsid w:val="00417599"/>
    <w:rsid w:val="00431830"/>
    <w:rsid w:val="004356AA"/>
    <w:rsid w:val="00454426"/>
    <w:rsid w:val="0045780D"/>
    <w:rsid w:val="00490C49"/>
    <w:rsid w:val="00493FD4"/>
    <w:rsid w:val="004B02A2"/>
    <w:rsid w:val="004B250F"/>
    <w:rsid w:val="004B481C"/>
    <w:rsid w:val="004C3774"/>
    <w:rsid w:val="004E1812"/>
    <w:rsid w:val="004E49A4"/>
    <w:rsid w:val="0054778B"/>
    <w:rsid w:val="005524FE"/>
    <w:rsid w:val="005665B2"/>
    <w:rsid w:val="005679BD"/>
    <w:rsid w:val="00577122"/>
    <w:rsid w:val="005A4862"/>
    <w:rsid w:val="005B4F2D"/>
    <w:rsid w:val="005C31A8"/>
    <w:rsid w:val="005E5998"/>
    <w:rsid w:val="005F7317"/>
    <w:rsid w:val="00604D05"/>
    <w:rsid w:val="00611106"/>
    <w:rsid w:val="0061779A"/>
    <w:rsid w:val="006225D0"/>
    <w:rsid w:val="006254F2"/>
    <w:rsid w:val="006331B5"/>
    <w:rsid w:val="0064210D"/>
    <w:rsid w:val="00644B3E"/>
    <w:rsid w:val="0064766C"/>
    <w:rsid w:val="00647FBC"/>
    <w:rsid w:val="006E5FD2"/>
    <w:rsid w:val="007054DA"/>
    <w:rsid w:val="00710259"/>
    <w:rsid w:val="0073663E"/>
    <w:rsid w:val="00746A83"/>
    <w:rsid w:val="00747D3E"/>
    <w:rsid w:val="0076722D"/>
    <w:rsid w:val="00771950"/>
    <w:rsid w:val="007756D6"/>
    <w:rsid w:val="00777879"/>
    <w:rsid w:val="007840D5"/>
    <w:rsid w:val="00794C15"/>
    <w:rsid w:val="00795227"/>
    <w:rsid w:val="007B18B6"/>
    <w:rsid w:val="007C74DE"/>
    <w:rsid w:val="007D0FAB"/>
    <w:rsid w:val="007D217F"/>
    <w:rsid w:val="007D5356"/>
    <w:rsid w:val="007E4200"/>
    <w:rsid w:val="007F05F1"/>
    <w:rsid w:val="007F2F90"/>
    <w:rsid w:val="007F69B3"/>
    <w:rsid w:val="00802015"/>
    <w:rsid w:val="00833FFD"/>
    <w:rsid w:val="00836DC0"/>
    <w:rsid w:val="00857C3E"/>
    <w:rsid w:val="00884F46"/>
    <w:rsid w:val="0088617B"/>
    <w:rsid w:val="008A0BEA"/>
    <w:rsid w:val="008B0CD8"/>
    <w:rsid w:val="008C0C70"/>
    <w:rsid w:val="008D3011"/>
    <w:rsid w:val="008D508A"/>
    <w:rsid w:val="008F3DBA"/>
    <w:rsid w:val="009321F4"/>
    <w:rsid w:val="00936AEA"/>
    <w:rsid w:val="00997BE7"/>
    <w:rsid w:val="009B100E"/>
    <w:rsid w:val="009C4254"/>
    <w:rsid w:val="009C50FA"/>
    <w:rsid w:val="009F2592"/>
    <w:rsid w:val="00A054A6"/>
    <w:rsid w:val="00A21C29"/>
    <w:rsid w:val="00A23866"/>
    <w:rsid w:val="00A23D9C"/>
    <w:rsid w:val="00A26EA2"/>
    <w:rsid w:val="00A44EF8"/>
    <w:rsid w:val="00A7070E"/>
    <w:rsid w:val="00A7641C"/>
    <w:rsid w:val="00AD5A04"/>
    <w:rsid w:val="00AD6AB5"/>
    <w:rsid w:val="00AE3452"/>
    <w:rsid w:val="00AE3893"/>
    <w:rsid w:val="00B07547"/>
    <w:rsid w:val="00B163BB"/>
    <w:rsid w:val="00B22D22"/>
    <w:rsid w:val="00B3311B"/>
    <w:rsid w:val="00B3327E"/>
    <w:rsid w:val="00B4098A"/>
    <w:rsid w:val="00B47D39"/>
    <w:rsid w:val="00B6403E"/>
    <w:rsid w:val="00B9558E"/>
    <w:rsid w:val="00BA4E48"/>
    <w:rsid w:val="00BB0F03"/>
    <w:rsid w:val="00BC7862"/>
    <w:rsid w:val="00BE5C3E"/>
    <w:rsid w:val="00C4653A"/>
    <w:rsid w:val="00C67333"/>
    <w:rsid w:val="00C91D2B"/>
    <w:rsid w:val="00CC6922"/>
    <w:rsid w:val="00CD7985"/>
    <w:rsid w:val="00CE2879"/>
    <w:rsid w:val="00CF1045"/>
    <w:rsid w:val="00CF3656"/>
    <w:rsid w:val="00D145F2"/>
    <w:rsid w:val="00D249D7"/>
    <w:rsid w:val="00D46A3A"/>
    <w:rsid w:val="00D56D69"/>
    <w:rsid w:val="00D72A72"/>
    <w:rsid w:val="00D77C91"/>
    <w:rsid w:val="00D81D83"/>
    <w:rsid w:val="00D9055A"/>
    <w:rsid w:val="00DA72C6"/>
    <w:rsid w:val="00DC3864"/>
    <w:rsid w:val="00DF3B7D"/>
    <w:rsid w:val="00E25633"/>
    <w:rsid w:val="00E25C3E"/>
    <w:rsid w:val="00E32067"/>
    <w:rsid w:val="00E50AB7"/>
    <w:rsid w:val="00E72FA5"/>
    <w:rsid w:val="00E91D6B"/>
    <w:rsid w:val="00E968A0"/>
    <w:rsid w:val="00EA7C35"/>
    <w:rsid w:val="00EB5E6A"/>
    <w:rsid w:val="00EB6750"/>
    <w:rsid w:val="00EC0F75"/>
    <w:rsid w:val="00F1525B"/>
    <w:rsid w:val="00F22ADE"/>
    <w:rsid w:val="00F33C13"/>
    <w:rsid w:val="00F3552D"/>
    <w:rsid w:val="00F44369"/>
    <w:rsid w:val="00F44ECC"/>
    <w:rsid w:val="00F5441C"/>
    <w:rsid w:val="00F652A7"/>
    <w:rsid w:val="00F65373"/>
    <w:rsid w:val="00F65763"/>
    <w:rsid w:val="00F66005"/>
    <w:rsid w:val="00F82E40"/>
    <w:rsid w:val="00F83F7E"/>
    <w:rsid w:val="00FA4F0F"/>
    <w:rsid w:val="00FB6944"/>
    <w:rsid w:val="00FC70A7"/>
    <w:rsid w:val="00FE2446"/>
    <w:rsid w:val="00FF370C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7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7A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A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7A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7AB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7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A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994</Words>
  <Characters>5668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2012-05-31T04:16:00Z</cp:lastPrinted>
  <dcterms:created xsi:type="dcterms:W3CDTF">2012-05-29T00:43:00Z</dcterms:created>
  <dcterms:modified xsi:type="dcterms:W3CDTF">2012-06-04T01:48:00Z</dcterms:modified>
</cp:coreProperties>
</file>