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AD" w:rsidRDefault="006033AD" w:rsidP="006E13F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Опубликовано в Сборнике муниципальных правовых актов Охотского муниципального района от 30.09.2016 № 8(102)2016</w:t>
      </w:r>
    </w:p>
    <w:p w:rsidR="006033AD" w:rsidRDefault="006033AD" w:rsidP="006E13F0">
      <w:pPr>
        <w:jc w:val="right"/>
        <w:rPr>
          <w:rFonts w:ascii="Times New Roman" w:hAnsi="Times New Roman"/>
          <w:sz w:val="28"/>
          <w:szCs w:val="28"/>
        </w:rPr>
      </w:pPr>
    </w:p>
    <w:p w:rsidR="006033AD" w:rsidRDefault="006033AD" w:rsidP="00A81D71">
      <w:pPr>
        <w:ind w:left="187"/>
        <w:jc w:val="center"/>
        <w:rPr>
          <w:rFonts w:ascii="Times New Roman" w:hAnsi="Times New Roman" w:cs="Times New Roman"/>
          <w:sz w:val="28"/>
          <w:szCs w:val="28"/>
        </w:rPr>
      </w:pPr>
    </w:p>
    <w:p w:rsidR="006033AD" w:rsidRDefault="006033AD" w:rsidP="00CD4792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6033AD" w:rsidRDefault="006033AD" w:rsidP="00CD4792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ОХОТСКОГО МУНИЦИПАЛЬНОГО РАЙОНА</w:t>
      </w:r>
    </w:p>
    <w:p w:rsidR="006033AD" w:rsidRDefault="006033AD" w:rsidP="00CD4792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ХАБАРОВСКОГО КРАЯ</w:t>
      </w:r>
    </w:p>
    <w:p w:rsidR="006033AD" w:rsidRDefault="006033AD" w:rsidP="00CD4792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33AD" w:rsidRDefault="006033AD" w:rsidP="00CD4792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6033AD" w:rsidRDefault="006033AD" w:rsidP="00CD4792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33AD" w:rsidRDefault="006033AD" w:rsidP="00CD4792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29.08.2016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333</w:t>
      </w:r>
    </w:p>
    <w:p w:rsidR="006033AD" w:rsidRDefault="006033AD" w:rsidP="00CD4792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р.п. Охотск</w:t>
      </w:r>
    </w:p>
    <w:p w:rsidR="006033AD" w:rsidRPr="001A2DFC" w:rsidRDefault="006033AD" w:rsidP="00CD47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3AD" w:rsidRDefault="006033AD" w:rsidP="00A81D71">
      <w:pPr>
        <w:pStyle w:val="ConsPlusNormal"/>
        <w:spacing w:line="240" w:lineRule="exact"/>
        <w:jc w:val="both"/>
      </w:pPr>
      <w:r w:rsidRPr="00307E9B">
        <w:t>Об административно</w:t>
      </w:r>
      <w:r>
        <w:t>м</w:t>
      </w:r>
      <w:r w:rsidRPr="00307E9B">
        <w:t xml:space="preserve"> регламент</w:t>
      </w:r>
      <w:r>
        <w:t>е</w:t>
      </w:r>
      <w:r w:rsidRPr="00307E9B">
        <w:t xml:space="preserve"> предоставления муниципальной услуги </w:t>
      </w:r>
      <w:r>
        <w:t>«Предоставление земельных участков, находящихся в государственной или муниципальной собственности, без проведения торгов»</w:t>
      </w:r>
    </w:p>
    <w:p w:rsidR="006033AD" w:rsidRDefault="006033AD">
      <w:pPr>
        <w:pStyle w:val="ConsPlusNormal"/>
        <w:ind w:firstLine="540"/>
        <w:jc w:val="both"/>
      </w:pPr>
    </w:p>
    <w:p w:rsidR="006033AD" w:rsidRDefault="006033AD">
      <w:pPr>
        <w:pStyle w:val="ConsPlusNormal"/>
        <w:ind w:firstLine="540"/>
        <w:jc w:val="both"/>
      </w:pPr>
    </w:p>
    <w:p w:rsidR="006033AD" w:rsidRDefault="006033AD" w:rsidP="00A81D71">
      <w:pPr>
        <w:pStyle w:val="ConsPlusNormal"/>
        <w:ind w:firstLine="709"/>
        <w:jc w:val="both"/>
      </w:pPr>
      <w:r w:rsidRPr="00A81D71">
        <w:t>В соответствии с Земельным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утвержденным постановлением администрации Охотского муниципального района Хабаровского края от 15.08.2011 № 324, администрация Охотского муниципального района</w:t>
      </w:r>
    </w:p>
    <w:p w:rsidR="006033AD" w:rsidRDefault="006033AD" w:rsidP="00A81D71">
      <w:pPr>
        <w:pStyle w:val="ConsPlusNormal"/>
        <w:jc w:val="both"/>
      </w:pPr>
      <w:r>
        <w:t>ПОСТАНОВЛЯЕТ:</w:t>
      </w:r>
    </w:p>
    <w:p w:rsidR="006033AD" w:rsidRDefault="006033AD" w:rsidP="00A81D71">
      <w:pPr>
        <w:pStyle w:val="ConsPlusNormal"/>
        <w:ind w:firstLine="709"/>
        <w:jc w:val="both"/>
      </w:pPr>
      <w:r>
        <w:t>1. Утвердить прилагаемый Административный регламент</w:t>
      </w:r>
      <w:r w:rsidRPr="00A81D71">
        <w:t xml:space="preserve"> предоставления муниципальной услуги «Предоставление земельных участков, находящихся в государственной или муниципальной собственности, без проведения торгов»</w:t>
      </w:r>
      <w:r>
        <w:t>.</w:t>
      </w:r>
    </w:p>
    <w:p w:rsidR="006033AD" w:rsidRDefault="006033AD" w:rsidP="00A81D71">
      <w:pPr>
        <w:pStyle w:val="ConsPlusNormal"/>
        <w:ind w:firstLine="709"/>
        <w:jc w:val="both"/>
      </w:pPr>
      <w:r>
        <w:t xml:space="preserve">3. Опубликовать настоящее постановление в Сборнике муниципальных правовых актов Охотского муниципального района Хабаровского края. </w:t>
      </w:r>
    </w:p>
    <w:p w:rsidR="006033AD" w:rsidRDefault="006033AD" w:rsidP="00A81D71">
      <w:pPr>
        <w:pStyle w:val="ConsPlusNormal"/>
        <w:ind w:firstLine="709"/>
        <w:jc w:val="both"/>
      </w:pPr>
      <w:r>
        <w:t>4. Настоящее постановление вступает в силу после его официального опубликования.</w:t>
      </w:r>
    </w:p>
    <w:p w:rsidR="006033AD" w:rsidRDefault="006033AD" w:rsidP="00A81D71">
      <w:pPr>
        <w:pStyle w:val="ConsPlusNormal"/>
        <w:jc w:val="both"/>
      </w:pPr>
    </w:p>
    <w:p w:rsidR="006033AD" w:rsidRDefault="006033AD" w:rsidP="00A81D71">
      <w:pPr>
        <w:pStyle w:val="ConsPlusNormal"/>
        <w:jc w:val="both"/>
      </w:pPr>
    </w:p>
    <w:p w:rsidR="006033AD" w:rsidRDefault="006033AD" w:rsidP="00A81D71">
      <w:pPr>
        <w:pStyle w:val="ConsPlusNormal"/>
        <w:jc w:val="both"/>
      </w:pPr>
    </w:p>
    <w:p w:rsidR="006033AD" w:rsidRDefault="006033AD" w:rsidP="00A81D71">
      <w:pPr>
        <w:pStyle w:val="ConsPlusNormal"/>
        <w:jc w:val="both"/>
      </w:pPr>
    </w:p>
    <w:p w:rsidR="006033AD" w:rsidRDefault="006033AD">
      <w:pPr>
        <w:pStyle w:val="ConsPlusNormal"/>
        <w:jc w:val="both"/>
      </w:pPr>
      <w:r>
        <w:t>Глава района                                                                                      А.Н. Васильев</w:t>
      </w:r>
    </w:p>
    <w:p w:rsidR="006033AD" w:rsidRDefault="006033AD">
      <w:pPr>
        <w:pStyle w:val="ConsPlusNormal"/>
        <w:jc w:val="both"/>
      </w:pPr>
    </w:p>
    <w:p w:rsidR="006033AD" w:rsidRDefault="006033AD">
      <w:pPr>
        <w:pStyle w:val="ConsPlusNormal"/>
        <w:jc w:val="both"/>
        <w:sectPr w:rsidR="006033AD" w:rsidSect="00EC3D43">
          <w:headerReference w:type="default" r:id="rId6"/>
          <w:headerReference w:type="first" r:id="rId7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6033AD" w:rsidRDefault="006033AD"/>
    <w:tbl>
      <w:tblPr>
        <w:tblW w:w="9606" w:type="dxa"/>
        <w:tblLook w:val="00A0"/>
      </w:tblPr>
      <w:tblGrid>
        <w:gridCol w:w="5353"/>
        <w:gridCol w:w="4253"/>
      </w:tblGrid>
      <w:tr w:rsidR="006033AD" w:rsidRPr="00712231" w:rsidTr="00CB3577">
        <w:tc>
          <w:tcPr>
            <w:tcW w:w="5353" w:type="dxa"/>
          </w:tcPr>
          <w:p w:rsidR="006033AD" w:rsidRPr="00712231" w:rsidRDefault="006033AD" w:rsidP="00712231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033AD" w:rsidRPr="00712231" w:rsidRDefault="006033AD" w:rsidP="00712231">
            <w:pPr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231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6033AD" w:rsidRPr="00712231" w:rsidRDefault="006033AD" w:rsidP="00712231">
            <w:pPr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AD" w:rsidRPr="00712231" w:rsidRDefault="006033AD" w:rsidP="00712231">
            <w:pPr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23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</w:p>
          <w:p w:rsidR="006033AD" w:rsidRPr="00712231" w:rsidRDefault="006033AD" w:rsidP="00712231">
            <w:pPr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231">
              <w:rPr>
                <w:rFonts w:ascii="Times New Roman" w:hAnsi="Times New Roman" w:cs="Times New Roman"/>
                <w:sz w:val="28"/>
                <w:szCs w:val="28"/>
              </w:rPr>
              <w:t>администрации Охотского</w:t>
            </w:r>
          </w:p>
          <w:p w:rsidR="006033AD" w:rsidRPr="00712231" w:rsidRDefault="006033AD" w:rsidP="00712231">
            <w:pPr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23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6033AD" w:rsidRPr="00712231" w:rsidRDefault="006033AD" w:rsidP="00712231">
            <w:pPr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AD" w:rsidRPr="00712231" w:rsidRDefault="006033AD" w:rsidP="00712231">
            <w:pPr>
              <w:suppressAutoHyphens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29.08.2016</w:t>
            </w:r>
            <w:r w:rsidRPr="007122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333</w:t>
            </w:r>
            <w:bookmarkStart w:id="0" w:name="_GoBack"/>
            <w:bookmarkEnd w:id="0"/>
          </w:p>
          <w:p w:rsidR="006033AD" w:rsidRPr="00712231" w:rsidRDefault="006033AD" w:rsidP="00712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3AD" w:rsidRPr="00712231" w:rsidRDefault="006033AD" w:rsidP="00712231">
      <w:pPr>
        <w:suppressAutoHyphens/>
        <w:contextualSpacing/>
        <w:rPr>
          <w:rFonts w:ascii="Times New Roman" w:hAnsi="Times New Roman" w:cs="Times New Roman"/>
          <w:sz w:val="28"/>
          <w:szCs w:val="28"/>
        </w:rPr>
      </w:pPr>
    </w:p>
    <w:p w:rsidR="006033AD" w:rsidRPr="00712231" w:rsidRDefault="006033AD" w:rsidP="00712231">
      <w:pPr>
        <w:suppressAutoHyphens/>
        <w:contextualSpacing/>
        <w:rPr>
          <w:rFonts w:ascii="Times New Roman" w:hAnsi="Times New Roman" w:cs="Times New Roman"/>
          <w:sz w:val="28"/>
          <w:szCs w:val="28"/>
        </w:rPr>
      </w:pPr>
    </w:p>
    <w:p w:rsidR="006033AD" w:rsidRPr="00712231" w:rsidRDefault="006033AD" w:rsidP="00712231">
      <w:pPr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2231">
        <w:rPr>
          <w:rFonts w:ascii="Times New Roman" w:hAnsi="Times New Roman" w:cs="Times New Roman"/>
          <w:sz w:val="28"/>
          <w:szCs w:val="28"/>
        </w:rPr>
        <w:t>АДМИНИСТРАТИВНЫЙ  РЕГЛАМЕНТ</w:t>
      </w:r>
    </w:p>
    <w:p w:rsidR="006033AD" w:rsidRDefault="006033AD" w:rsidP="00712231">
      <w:pPr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33AD" w:rsidRPr="00712231" w:rsidRDefault="006033AD" w:rsidP="00712231">
      <w:pPr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712231">
        <w:rPr>
          <w:rFonts w:ascii="Times New Roman" w:hAnsi="Times New Roman" w:cs="Times New Roman"/>
          <w:sz w:val="28"/>
          <w:szCs w:val="28"/>
        </w:rPr>
        <w:t>«Предоставление земельных участков, находящихся в государственной или муниципальной собственности, без проведения торгов»</w:t>
      </w:r>
    </w:p>
    <w:p w:rsidR="006033AD" w:rsidRDefault="006033AD" w:rsidP="00712231">
      <w:pPr>
        <w:pStyle w:val="ConsPlusNormal"/>
        <w:jc w:val="both"/>
      </w:pPr>
    </w:p>
    <w:p w:rsidR="006033AD" w:rsidRDefault="006033AD" w:rsidP="00712231">
      <w:pPr>
        <w:pStyle w:val="ConsPlusNormal"/>
        <w:jc w:val="center"/>
      </w:pPr>
      <w:r>
        <w:t>1. Общие положения</w:t>
      </w:r>
    </w:p>
    <w:p w:rsidR="006033AD" w:rsidRDefault="006033AD" w:rsidP="00712231">
      <w:pPr>
        <w:pStyle w:val="ConsPlusNormal"/>
        <w:jc w:val="both"/>
      </w:pPr>
    </w:p>
    <w:p w:rsidR="006033AD" w:rsidRDefault="006033AD" w:rsidP="00712231">
      <w:pPr>
        <w:pStyle w:val="ConsPlusNormal"/>
        <w:ind w:firstLine="709"/>
        <w:jc w:val="both"/>
      </w:pPr>
      <w:r>
        <w:t xml:space="preserve">1.1. Настоящий Административный регламент определяет порядок, сроки и последовательность административных процедур (действий) при предоставлении муниципальной услуги </w:t>
      </w:r>
      <w:r w:rsidRPr="00712231">
        <w:t xml:space="preserve">«Предоставление земельных участков, находящихся в государственной или муниципальной собственности, без проведения торгов» </w:t>
      </w:r>
      <w:r>
        <w:t>(далее – муниципальная услуга), порядок взаимодействия между структурными подразделениями (органами) администрации Охотского муниципального района (далее – администрация района), их должностными лицами и муниципальными служащими, порядок взаимодействия с заявителями, иными органами государственной власти и органами местного самоуправления и организациями при предоставлении муниципальной услуги, а также порядок осуществления контроля и досудебного (внесудебного) обжалования решений и действий (бездействия), принимаемых (осуществляемых) при предоставлении муниципальной услуги.</w:t>
      </w:r>
    </w:p>
    <w:p w:rsidR="006033AD" w:rsidRDefault="006033AD" w:rsidP="00712231">
      <w:pPr>
        <w:pStyle w:val="ConsPlusNormal"/>
        <w:ind w:firstLine="709"/>
        <w:jc w:val="both"/>
      </w:pPr>
      <w:r>
        <w:t xml:space="preserve">1.2. </w:t>
      </w:r>
      <w:r w:rsidRPr="00712231">
        <w:t xml:space="preserve">Заявителями являются граждане, юридические лица, имеющие право </w:t>
      </w:r>
      <w:r>
        <w:t>на получение земельных участков</w:t>
      </w:r>
      <w:r w:rsidRPr="00712231">
        <w:t xml:space="preserve"> без проведения торгов </w:t>
      </w:r>
    </w:p>
    <w:p w:rsidR="006033AD" w:rsidRDefault="006033AD" w:rsidP="00712231">
      <w:pPr>
        <w:pStyle w:val="ConsPlusNormal"/>
        <w:ind w:firstLine="709"/>
        <w:jc w:val="both"/>
      </w:pPr>
      <w:r>
        <w:t>От имени заявителя могут выступать лица, имеющие такое право в соответствии с законодательством Российской Федерации.</w:t>
      </w:r>
    </w:p>
    <w:p w:rsidR="006033AD" w:rsidRDefault="006033AD" w:rsidP="00712231">
      <w:pPr>
        <w:pStyle w:val="ConsPlusNormal"/>
        <w:ind w:firstLine="709"/>
        <w:jc w:val="both"/>
      </w:pPr>
      <w:r>
        <w:t>1.3. Порядок информирования о порядке предоставления муниципальной услуги.</w:t>
      </w:r>
    </w:p>
    <w:p w:rsidR="006033AD" w:rsidRDefault="006033AD" w:rsidP="00712231">
      <w:pPr>
        <w:pStyle w:val="ConsPlusNormal"/>
        <w:ind w:firstLine="709"/>
        <w:jc w:val="both"/>
      </w:pPr>
      <w:r>
        <w:t>1.3.1. Сведения об администрации района:</w:t>
      </w:r>
    </w:p>
    <w:p w:rsidR="006033AD" w:rsidRDefault="006033AD" w:rsidP="00712231">
      <w:pPr>
        <w:pStyle w:val="ConsPlusNormal"/>
        <w:ind w:firstLine="709"/>
        <w:jc w:val="both"/>
      </w:pPr>
      <w:r>
        <w:t>местонахождение: Российская Федерация, 682480, Хабаровский край, Охотский район, р.п. Охотск, ул. Ленина, д. 16;</w:t>
      </w:r>
    </w:p>
    <w:p w:rsidR="006033AD" w:rsidRDefault="006033AD" w:rsidP="00712231">
      <w:pPr>
        <w:pStyle w:val="ConsPlusNormal"/>
        <w:ind w:firstLine="709"/>
        <w:jc w:val="both"/>
      </w:pPr>
      <w:r>
        <w:t xml:space="preserve">адрес электронной почты: </w:t>
      </w:r>
      <w:r w:rsidRPr="006E13F0">
        <w:t>administr@oxt.kht.ru</w:t>
      </w:r>
      <w:r>
        <w:t>;</w:t>
      </w:r>
    </w:p>
    <w:p w:rsidR="006033AD" w:rsidRDefault="006033AD" w:rsidP="00712231">
      <w:pPr>
        <w:pStyle w:val="ConsPlusNormal"/>
        <w:ind w:firstLine="709"/>
        <w:jc w:val="both"/>
      </w:pPr>
      <w:r>
        <w:t>адрес официального сайта администрации района в информационно-телекоммуникационной сети «Интернет»: www.admohotsk.ru (далее – официальный сайт);</w:t>
      </w:r>
    </w:p>
    <w:p w:rsidR="006033AD" w:rsidRDefault="006033AD" w:rsidP="00712231">
      <w:pPr>
        <w:pStyle w:val="ConsPlusNormal"/>
        <w:ind w:firstLine="709"/>
        <w:jc w:val="both"/>
      </w:pPr>
      <w:r>
        <w:t>телефон/факс приемной: (42141) 9-14-72;</w:t>
      </w:r>
    </w:p>
    <w:p w:rsidR="006033AD" w:rsidRDefault="006033AD" w:rsidP="00712231">
      <w:pPr>
        <w:pStyle w:val="ConsPlusNormal"/>
        <w:ind w:firstLine="709"/>
        <w:jc w:val="both"/>
      </w:pPr>
      <w:r>
        <w:t>график работы: понедельник с 09.00 до 18.00 часов (перерыв с 13.00 до 14.00 часов), вторник - пятница с 09.00 до 17.00 часов (перерыв с 13.00 до 14.00 часов).</w:t>
      </w:r>
    </w:p>
    <w:p w:rsidR="006033AD" w:rsidRDefault="006033AD" w:rsidP="00712231">
      <w:pPr>
        <w:pStyle w:val="ConsPlusNormal"/>
        <w:ind w:firstLine="709"/>
        <w:jc w:val="both"/>
      </w:pPr>
      <w:r>
        <w:t>В предпраздничные дни продолжительность времени работы сокращается на один час.</w:t>
      </w:r>
    </w:p>
    <w:p w:rsidR="006033AD" w:rsidRDefault="006033AD" w:rsidP="00712231">
      <w:pPr>
        <w:pStyle w:val="ConsPlusNormal"/>
        <w:ind w:firstLine="709"/>
        <w:jc w:val="both"/>
      </w:pPr>
      <w:r>
        <w:t>1.3.2. Сведения о комитете по управлению муниципальным имуществом Охотского муниципального района (далее – Комитет):</w:t>
      </w:r>
    </w:p>
    <w:p w:rsidR="006033AD" w:rsidRDefault="006033AD" w:rsidP="00712231">
      <w:pPr>
        <w:pStyle w:val="ConsPlusNormal"/>
        <w:ind w:firstLine="709"/>
        <w:jc w:val="both"/>
      </w:pPr>
      <w:r>
        <w:t>местонахождение: Российская Федерация, 682480, Хабаровский край, Охотский район, р.п. Охотск, ул. Ленина, д. 16, каб. 13;</w:t>
      </w:r>
    </w:p>
    <w:p w:rsidR="006033AD" w:rsidRDefault="006033AD" w:rsidP="00712231">
      <w:pPr>
        <w:pStyle w:val="ConsPlusNormal"/>
        <w:ind w:firstLine="709"/>
        <w:jc w:val="both"/>
      </w:pPr>
      <w:r>
        <w:t>телефоны: (42141) 9-12-71, 9-20-75;</w:t>
      </w:r>
    </w:p>
    <w:p w:rsidR="006033AD" w:rsidRDefault="006033AD" w:rsidP="00712231">
      <w:pPr>
        <w:pStyle w:val="ConsPlusNormal"/>
        <w:ind w:firstLine="709"/>
        <w:jc w:val="both"/>
      </w:pPr>
      <w:r>
        <w:t>график работы: понедельник с 09.00 до 18.00 часов (перерыв с 13.00 до 14.00 часов), вторник - пятница с 09.00 до 17.00 часов (перерыв с 13.00 до 14.00 часов).</w:t>
      </w:r>
    </w:p>
    <w:p w:rsidR="006033AD" w:rsidRDefault="006033AD" w:rsidP="00712231">
      <w:pPr>
        <w:pStyle w:val="ConsPlusNormal"/>
        <w:ind w:firstLine="709"/>
        <w:jc w:val="both"/>
      </w:pPr>
      <w:r>
        <w:t>В предпраздничные дни продолжительность времени работы сокращается на один час.</w:t>
      </w:r>
    </w:p>
    <w:p w:rsidR="006033AD" w:rsidRDefault="006033AD" w:rsidP="00712231">
      <w:pPr>
        <w:pStyle w:val="ConsPlusNormal"/>
        <w:ind w:firstLine="709"/>
        <w:jc w:val="both"/>
      </w:pPr>
      <w:r>
        <w:t>1.3.3. Сведения об администрации района и Комитете размещаются:</w:t>
      </w:r>
    </w:p>
    <w:p w:rsidR="006033AD" w:rsidRDefault="006033AD" w:rsidP="00712231">
      <w:pPr>
        <w:pStyle w:val="ConsPlusNormal"/>
        <w:ind w:firstLine="709"/>
        <w:jc w:val="both"/>
      </w:pPr>
      <w:r>
        <w:t>- на информационном стенде в помещении по месту нахождения администрации района и Комитета;</w:t>
      </w:r>
    </w:p>
    <w:p w:rsidR="006033AD" w:rsidRDefault="006033AD" w:rsidP="00712231">
      <w:pPr>
        <w:pStyle w:val="ConsPlusNormal"/>
        <w:ind w:firstLine="709"/>
        <w:jc w:val="both"/>
      </w:pPr>
      <w:r>
        <w:t>- на официальном сайте администрации района;</w:t>
      </w:r>
    </w:p>
    <w:p w:rsidR="006033AD" w:rsidRDefault="006033AD" w:rsidP="00712231">
      <w:pPr>
        <w:pStyle w:val="ConsPlusNormal"/>
        <w:ind w:firstLine="709"/>
        <w:jc w:val="both"/>
      </w:pPr>
      <w:r>
        <w:t>- в региональной информационной системе «Портал государственных и муниципальных услуг Хабаровского края» http://pgu.khv.gov.ru (далее – Портал);</w:t>
      </w:r>
    </w:p>
    <w:p w:rsidR="006033AD" w:rsidRDefault="006033AD" w:rsidP="00712231">
      <w:pPr>
        <w:pStyle w:val="ConsPlusNormal"/>
        <w:ind w:firstLine="709"/>
        <w:jc w:val="both"/>
      </w:pPr>
      <w:r>
        <w:t>- в федеральной государственной информационной системе «Единый портал государственных и муниципальных услуг (функций)» www.gosuslugi.ru (далее – Единый портал).</w:t>
      </w:r>
    </w:p>
    <w:p w:rsidR="006033AD" w:rsidRDefault="006033AD" w:rsidP="00712231">
      <w:pPr>
        <w:pStyle w:val="ConsPlusNormal"/>
        <w:ind w:firstLine="709"/>
        <w:jc w:val="both"/>
      </w:pPr>
      <w:r>
        <w:t>1.3.4. Информация о месте нахождения, почтовых адресах, контактных телефонах, адресах электронной почты, графике работы участвующего в предоставлении муниципальной услуги государственного органа – Федеральной службы государственной регистрации, кадастра и картографии (ее территориальных органов) размещена на Едином портале и на официальном сайте указанного органа в информационно-телекоммуникационной сети «Интернет».</w:t>
      </w:r>
    </w:p>
    <w:p w:rsidR="006033AD" w:rsidRDefault="006033AD" w:rsidP="00712231">
      <w:pPr>
        <w:pStyle w:val="ConsPlusNormal"/>
        <w:ind w:firstLine="709"/>
        <w:jc w:val="both"/>
      </w:pPr>
      <w:r>
        <w:t xml:space="preserve">1.3.5. Информация о местах нахождения, номерах телефонов и графиках работы краевого государственного казенного учреждения «Оператор систем электронного правительства Хабаровского края, многофункциональный центр предоставления государственных и муниципальных услуг» (далее – многофункциональный центр), его филиалов, в которых организуется предоставление муниципальной услуги, размещена на официальном интернет-портале многофункционального центра </w:t>
      </w:r>
      <w:r w:rsidRPr="006E13F0">
        <w:t>www.мфц27.рф</w:t>
      </w:r>
      <w:r>
        <w:t>.</w:t>
      </w:r>
    </w:p>
    <w:p w:rsidR="006033AD" w:rsidRDefault="006033AD" w:rsidP="00712231">
      <w:pPr>
        <w:pStyle w:val="ConsPlusNormal"/>
        <w:ind w:firstLine="709"/>
        <w:jc w:val="both"/>
      </w:pPr>
      <w:r>
        <w:t xml:space="preserve">Центр телефонного обслуживания населения многофункционального центра: 8-800-100-42-12; адрес электронной почты многофункционального центра: </w:t>
      </w:r>
      <w:r w:rsidRPr="006E13F0">
        <w:t>mfc@adm.khv.ru</w:t>
      </w:r>
      <w:r>
        <w:t>.</w:t>
      </w:r>
    </w:p>
    <w:p w:rsidR="006033AD" w:rsidRDefault="006033AD" w:rsidP="00712231">
      <w:pPr>
        <w:pStyle w:val="ConsPlusNormal"/>
        <w:ind w:firstLine="709"/>
        <w:jc w:val="both"/>
      </w:pPr>
      <w:r>
        <w:t>1.3.6. Информацию по вопросам предоставления муниципальной услуги, в том числе о ходе предоставления муниципальной услуги, заявители могут получить:</w:t>
      </w:r>
    </w:p>
    <w:p w:rsidR="006033AD" w:rsidRDefault="006033AD" w:rsidP="00712231">
      <w:pPr>
        <w:pStyle w:val="ConsPlusNormal"/>
        <w:ind w:firstLine="709"/>
        <w:jc w:val="both"/>
      </w:pPr>
      <w:r>
        <w:t>- по телефонам Комитета;</w:t>
      </w:r>
    </w:p>
    <w:p w:rsidR="006033AD" w:rsidRDefault="006033AD" w:rsidP="00712231">
      <w:pPr>
        <w:pStyle w:val="ConsPlusNormal"/>
        <w:ind w:firstLine="709"/>
        <w:jc w:val="both"/>
      </w:pPr>
      <w:r>
        <w:t>- по письменным запросам в адрес администрации района, в том числе по электронной почте;</w:t>
      </w:r>
    </w:p>
    <w:p w:rsidR="006033AD" w:rsidRDefault="006033AD" w:rsidP="00712231">
      <w:pPr>
        <w:pStyle w:val="ConsPlusNormal"/>
        <w:ind w:firstLine="709"/>
        <w:jc w:val="both"/>
      </w:pPr>
      <w:r>
        <w:t>- при непосредственном обращении в Комитет;</w:t>
      </w:r>
    </w:p>
    <w:p w:rsidR="006033AD" w:rsidRDefault="006033AD" w:rsidP="00712231">
      <w:pPr>
        <w:pStyle w:val="ConsPlusNormal"/>
        <w:ind w:firstLine="709"/>
        <w:jc w:val="both"/>
      </w:pPr>
      <w:r>
        <w:t>- на Портале;</w:t>
      </w:r>
    </w:p>
    <w:p w:rsidR="006033AD" w:rsidRDefault="006033AD" w:rsidP="00712231">
      <w:pPr>
        <w:pStyle w:val="ConsPlusNormal"/>
        <w:ind w:firstLine="709"/>
        <w:jc w:val="both"/>
      </w:pPr>
      <w:r>
        <w:t>- на Едином портале;</w:t>
      </w:r>
    </w:p>
    <w:p w:rsidR="006033AD" w:rsidRDefault="006033AD" w:rsidP="00712231">
      <w:pPr>
        <w:pStyle w:val="ConsPlusNormal"/>
        <w:ind w:firstLine="709"/>
        <w:jc w:val="both"/>
      </w:pPr>
      <w:r>
        <w:t>- через многофункциональный центр.</w:t>
      </w:r>
    </w:p>
    <w:p w:rsidR="006033AD" w:rsidRDefault="006033AD" w:rsidP="00712231">
      <w:pPr>
        <w:pStyle w:val="ConsPlusNormal"/>
        <w:ind w:firstLine="709"/>
        <w:jc w:val="both"/>
      </w:pPr>
      <w:r>
        <w:t>1.3.7. Исчерпывающая информация о предоставлении муниципальной услуги размещается на Едином портале, Портале, официальном сайте администрации района, информационном стенде по месту нахождения администрации района и Комитета и содержит следующие сведения:</w:t>
      </w:r>
    </w:p>
    <w:p w:rsidR="006033AD" w:rsidRDefault="006033AD" w:rsidP="00712231">
      <w:pPr>
        <w:pStyle w:val="ConsPlusNormal"/>
        <w:ind w:firstLine="709"/>
        <w:jc w:val="both"/>
      </w:pPr>
      <w:r>
        <w:t>1) порядок предоставления муниципальной услуги в текстовом виде или в виде блок-схемы, наглядно отображающей алгоритм прохождения административных процедур;</w:t>
      </w:r>
    </w:p>
    <w:p w:rsidR="006033AD" w:rsidRDefault="006033AD" w:rsidP="00712231">
      <w:pPr>
        <w:pStyle w:val="ConsPlusNormal"/>
        <w:ind w:firstLine="709"/>
        <w:jc w:val="both"/>
      </w:pPr>
      <w:r>
        <w:t>2) порядок информирования по вопросам предоставления муниципальной услуги;</w:t>
      </w:r>
    </w:p>
    <w:p w:rsidR="006033AD" w:rsidRDefault="006033AD" w:rsidP="00712231">
      <w:pPr>
        <w:pStyle w:val="ConsPlusNormal"/>
        <w:ind w:firstLine="709"/>
        <w:jc w:val="both"/>
      </w:pPr>
      <w:r>
        <w:t>3) порядок представления сведений о ходе выполнения запроса о предоставлении муниципальной услуги, оказываемой в электронном виде;</w:t>
      </w:r>
    </w:p>
    <w:p w:rsidR="006033AD" w:rsidRDefault="006033AD" w:rsidP="00712231">
      <w:pPr>
        <w:pStyle w:val="ConsPlusNormal"/>
        <w:ind w:firstLine="709"/>
        <w:jc w:val="both"/>
      </w:pPr>
      <w:r>
        <w:t>4) порядок досудебного (внесудебного) обжалования решений и действий (бездействия), принятых (осуществляемых) в ходе предоставления муниципальной услуги, в том числе оказываемой в электронном виде;</w:t>
      </w:r>
    </w:p>
    <w:p w:rsidR="006033AD" w:rsidRDefault="006033AD" w:rsidP="00712231">
      <w:pPr>
        <w:pStyle w:val="ConsPlusNormal"/>
        <w:ind w:firstLine="709"/>
        <w:jc w:val="both"/>
      </w:pPr>
      <w:r>
        <w:t>5) сведения, указанные в пунктах 1.3.1 – 1.3.5 настоящего Административного регламента;</w:t>
      </w:r>
    </w:p>
    <w:p w:rsidR="006033AD" w:rsidRDefault="006033AD" w:rsidP="00712231">
      <w:pPr>
        <w:pStyle w:val="ConsPlusNormal"/>
        <w:ind w:firstLine="709"/>
        <w:jc w:val="both"/>
      </w:pPr>
      <w:r>
        <w:t>6) примерную форму заявления о предоставлении муниципальной услуги, образец заполнения заявления.</w:t>
      </w:r>
    </w:p>
    <w:p w:rsidR="006033AD" w:rsidRDefault="006033AD" w:rsidP="00712231">
      <w:pPr>
        <w:pStyle w:val="ConsPlusNormal"/>
        <w:ind w:firstLine="709"/>
        <w:jc w:val="both"/>
      </w:pPr>
      <w:r>
        <w:t>1.3.8. Для обеспечения удобства и доступности информации, размещаемой на информационном стенде, при изготовлении информационных материалов для стенда используется шрифт TimesNewRoman размером не менее 14.</w:t>
      </w:r>
    </w:p>
    <w:p w:rsidR="006033AD" w:rsidRDefault="006033AD" w:rsidP="00712231">
      <w:pPr>
        <w:pStyle w:val="ConsPlusNormal"/>
        <w:ind w:firstLine="709"/>
        <w:jc w:val="both"/>
      </w:pPr>
      <w:r>
        <w:t>1.3.9. Консультации по вопросам предоставления муниципальной услуги предоставляются муниципальным служащим Комитета, ответственным за предоставление муниципальной услуги (далее – Исполнитель), а также работником многофункционального центра, в том числе о нормативных правовых актах, регламентирующих предоставление муниципальной услуги, порядке и сроках предоставления муниципальной услуги, сведений о ходе предоставления муниципальной услуги, досудебном (внесудебном) порядке обжалования решений и действий (бездействия) органа, предоставляющего муниципальную услугу, должностных лиц и муниципальных служащих.</w:t>
      </w:r>
    </w:p>
    <w:p w:rsidR="006033AD" w:rsidRDefault="006033AD" w:rsidP="00712231">
      <w:pPr>
        <w:pStyle w:val="ConsPlusNormal"/>
        <w:ind w:firstLine="709"/>
        <w:jc w:val="both"/>
      </w:pPr>
      <w:r>
        <w:t>При консультировании по письменным запросам или запросам, поступившим по электронной почте, ответ на запрос направляется заявителю в течение 7 (семи) календарных дней со дня регистрации запроса. Запрос подлежит регистрации в день его поступления.</w:t>
      </w:r>
    </w:p>
    <w:p w:rsidR="006033AD" w:rsidRDefault="006033AD" w:rsidP="00712231">
      <w:pPr>
        <w:pStyle w:val="ConsPlusNormal"/>
        <w:ind w:firstLine="709"/>
        <w:jc w:val="both"/>
      </w:pPr>
      <w:r>
        <w:t>При ответах на телефонные звонки и устные обращения информирование обратившихся по интересующим вопросам предоставления муниципальной услуги должно осуществляться подробно и в вежливой форме.</w:t>
      </w:r>
    </w:p>
    <w:p w:rsidR="006033AD" w:rsidRDefault="006033AD" w:rsidP="00712231">
      <w:pPr>
        <w:pStyle w:val="ConsPlusNormal"/>
        <w:ind w:firstLine="709"/>
        <w:jc w:val="both"/>
      </w:pPr>
      <w:r>
        <w:t>Ответ на телефонный звонок должен начинаться с информации о наименовании органа, в который поступил телефонный звонок, фамилии, имени, отчестве и должности лица, принявшего телефонный звонок.</w:t>
      </w:r>
    </w:p>
    <w:p w:rsidR="006033AD" w:rsidRDefault="006033AD" w:rsidP="00712231">
      <w:pPr>
        <w:pStyle w:val="ConsPlusNormal"/>
        <w:ind w:firstLine="709"/>
        <w:jc w:val="both"/>
      </w:pPr>
      <w:r>
        <w:t>В случае если лицо, принявшее телефонный звонок, не может самостоятельно ответить на поставленные вопросы, обратившемуся должен быть сообщен телефонный номер, по которому можно получить необходимую информацию по вопросам предоставления муниципальной услуги.</w:t>
      </w:r>
    </w:p>
    <w:p w:rsidR="006033AD" w:rsidRDefault="006033AD" w:rsidP="00712231">
      <w:pPr>
        <w:pStyle w:val="ConsPlusNormal"/>
        <w:ind w:firstLine="709"/>
        <w:jc w:val="both"/>
      </w:pPr>
      <w:r>
        <w:t>1.3.10. Информирование по вопросам предоставления муниципальной услуги осуществляется бесплатно.</w:t>
      </w:r>
    </w:p>
    <w:p w:rsidR="006033AD" w:rsidRDefault="006033AD" w:rsidP="00712231">
      <w:pPr>
        <w:pStyle w:val="ConsPlusNormal"/>
        <w:widowControl/>
        <w:suppressAutoHyphens/>
        <w:ind w:firstLine="540"/>
        <w:jc w:val="center"/>
        <w:rPr>
          <w:szCs w:val="28"/>
        </w:rPr>
      </w:pPr>
    </w:p>
    <w:p w:rsidR="006033AD" w:rsidRDefault="006033AD" w:rsidP="00712231">
      <w:pPr>
        <w:pStyle w:val="ConsPlusNormal"/>
        <w:widowControl/>
        <w:suppressAutoHyphens/>
        <w:ind w:firstLine="540"/>
        <w:jc w:val="center"/>
        <w:rPr>
          <w:szCs w:val="28"/>
        </w:rPr>
      </w:pPr>
      <w:r>
        <w:rPr>
          <w:szCs w:val="28"/>
        </w:rPr>
        <w:t>2. Стандарт предоставления муниципальной услуги</w:t>
      </w:r>
    </w:p>
    <w:p w:rsidR="006033AD" w:rsidRDefault="006033AD" w:rsidP="00712231">
      <w:pPr>
        <w:pStyle w:val="ConsPlusNormal"/>
        <w:widowControl/>
        <w:suppressAutoHyphens/>
        <w:ind w:firstLine="540"/>
        <w:jc w:val="center"/>
        <w:rPr>
          <w:szCs w:val="28"/>
        </w:rPr>
      </w:pPr>
    </w:p>
    <w:p w:rsidR="006033AD" w:rsidRDefault="006033AD" w:rsidP="00712231">
      <w:pPr>
        <w:pStyle w:val="ConsPlusNormal"/>
        <w:widowControl/>
        <w:suppressAutoHyphens/>
        <w:ind w:firstLine="709"/>
        <w:jc w:val="both"/>
        <w:rPr>
          <w:szCs w:val="28"/>
        </w:rPr>
      </w:pPr>
      <w:r>
        <w:rPr>
          <w:szCs w:val="28"/>
        </w:rPr>
        <w:t>2.1. Наименование муниципальной услуги – предоставление</w:t>
      </w:r>
      <w:r w:rsidRPr="00712231">
        <w:t>земельных участков, находящихся в государственной или муниципальной собственности, без проведения торгов</w:t>
      </w:r>
    </w:p>
    <w:p w:rsidR="006033AD" w:rsidRDefault="006033AD" w:rsidP="00712231">
      <w:pPr>
        <w:pStyle w:val="ConsPlusNormal"/>
        <w:widowControl/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2.2. Муниципальная услуга предоставляется администрацией </w:t>
      </w:r>
      <w:r>
        <w:rPr>
          <w:rFonts w:cs="Calibri"/>
          <w:szCs w:val="28"/>
        </w:rPr>
        <w:t>района</w:t>
      </w:r>
      <w:r>
        <w:rPr>
          <w:szCs w:val="28"/>
        </w:rPr>
        <w:t>.</w:t>
      </w:r>
    </w:p>
    <w:p w:rsidR="006033AD" w:rsidRDefault="006033AD" w:rsidP="00712231">
      <w:pPr>
        <w:pStyle w:val="ConsPlusNormal"/>
        <w:widowControl/>
        <w:suppressAutoHyphens/>
        <w:ind w:firstLine="709"/>
        <w:jc w:val="both"/>
        <w:rPr>
          <w:szCs w:val="28"/>
        </w:rPr>
      </w:pPr>
      <w:r>
        <w:rPr>
          <w:szCs w:val="28"/>
        </w:rPr>
        <w:t>Ответственным за предоставление муниципальной услуги является Комитет.</w:t>
      </w:r>
    </w:p>
    <w:p w:rsidR="006033AD" w:rsidRDefault="006033AD" w:rsidP="00712231">
      <w:pPr>
        <w:pStyle w:val="ConsPlusNormal"/>
        <w:widowControl/>
        <w:suppressAutoHyphens/>
        <w:ind w:firstLine="709"/>
        <w:jc w:val="both"/>
        <w:rPr>
          <w:szCs w:val="28"/>
        </w:rPr>
      </w:pPr>
      <w:r>
        <w:rPr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организации.</w:t>
      </w:r>
    </w:p>
    <w:p w:rsidR="006033AD" w:rsidRPr="00751CEB" w:rsidRDefault="006033AD" w:rsidP="00712231">
      <w:pPr>
        <w:pStyle w:val="ConsPlusNormal"/>
        <w:widowControl/>
        <w:suppressAutoHyphens/>
        <w:ind w:firstLine="709"/>
        <w:jc w:val="both"/>
        <w:rPr>
          <w:szCs w:val="28"/>
          <w:lang w:eastAsia="en-US"/>
        </w:rPr>
      </w:pPr>
      <w:r w:rsidRPr="00BD48C8">
        <w:rPr>
          <w:szCs w:val="28"/>
          <w:lang w:eastAsia="en-US"/>
        </w:rPr>
        <w:t>2.3. Результат</w:t>
      </w:r>
      <w:r>
        <w:rPr>
          <w:szCs w:val="28"/>
          <w:lang w:eastAsia="en-US"/>
        </w:rPr>
        <w:t>ом</w:t>
      </w:r>
      <w:r w:rsidRPr="00BD48C8">
        <w:rPr>
          <w:szCs w:val="28"/>
          <w:lang w:eastAsia="en-US"/>
        </w:rPr>
        <w:t xml:space="preserve"> пред</w:t>
      </w:r>
      <w:r>
        <w:rPr>
          <w:szCs w:val="28"/>
          <w:lang w:eastAsia="en-US"/>
        </w:rPr>
        <w:t xml:space="preserve">оставления муниципальной услуги </w:t>
      </w:r>
      <w:r w:rsidRPr="00BD48C8">
        <w:rPr>
          <w:szCs w:val="28"/>
          <w:lang w:eastAsia="en-US"/>
        </w:rPr>
        <w:t>является:</w:t>
      </w:r>
    </w:p>
    <w:p w:rsidR="006033AD" w:rsidRDefault="006033AD" w:rsidP="00712231">
      <w:pPr>
        <w:pStyle w:val="ConsPlusNormal"/>
        <w:widowControl/>
        <w:suppressAutoHyphens/>
        <w:ind w:firstLine="709"/>
        <w:jc w:val="both"/>
        <w:rPr>
          <w:szCs w:val="28"/>
        </w:rPr>
      </w:pPr>
      <w:r w:rsidRPr="00712231">
        <w:rPr>
          <w:szCs w:val="28"/>
          <w:lang w:eastAsia="en-US"/>
        </w:rPr>
        <w:t>- договор купли-продажи земельного участка;</w:t>
      </w:r>
    </w:p>
    <w:p w:rsidR="006033AD" w:rsidRDefault="006033AD" w:rsidP="00712231">
      <w:pPr>
        <w:pStyle w:val="ConsPlusNormal"/>
        <w:widowControl/>
        <w:suppressAutoHyphens/>
        <w:ind w:firstLine="709"/>
        <w:jc w:val="both"/>
        <w:rPr>
          <w:szCs w:val="28"/>
        </w:rPr>
      </w:pPr>
      <w:r w:rsidRPr="00712231">
        <w:rPr>
          <w:szCs w:val="28"/>
          <w:lang w:eastAsia="en-US"/>
        </w:rPr>
        <w:t>- договор аренды земельного участка;</w:t>
      </w:r>
    </w:p>
    <w:p w:rsidR="006033AD" w:rsidRDefault="006033AD" w:rsidP="00712231">
      <w:pPr>
        <w:pStyle w:val="ConsPlusNormal"/>
        <w:widowControl/>
        <w:suppressAutoHyphens/>
        <w:ind w:firstLine="709"/>
        <w:jc w:val="both"/>
        <w:rPr>
          <w:szCs w:val="28"/>
        </w:rPr>
      </w:pPr>
      <w:r w:rsidRPr="00712231">
        <w:rPr>
          <w:szCs w:val="28"/>
          <w:lang w:eastAsia="en-US"/>
        </w:rPr>
        <w:t>- договор безвозмездного пользования земельным участком;</w:t>
      </w:r>
    </w:p>
    <w:p w:rsidR="006033AD" w:rsidRDefault="006033AD" w:rsidP="00712231">
      <w:pPr>
        <w:pStyle w:val="ConsPlusNormal"/>
        <w:widowControl/>
        <w:suppressAutoHyphens/>
        <w:ind w:firstLine="709"/>
        <w:jc w:val="both"/>
        <w:rPr>
          <w:szCs w:val="28"/>
        </w:rPr>
      </w:pPr>
      <w:r w:rsidRPr="00712231">
        <w:rPr>
          <w:szCs w:val="28"/>
          <w:lang w:eastAsia="en-US"/>
        </w:rPr>
        <w:t xml:space="preserve">- </w:t>
      </w:r>
      <w:r>
        <w:rPr>
          <w:szCs w:val="28"/>
          <w:lang w:eastAsia="en-US"/>
        </w:rPr>
        <w:t>постановление администрации района</w:t>
      </w:r>
      <w:r w:rsidRPr="00712231">
        <w:rPr>
          <w:szCs w:val="28"/>
          <w:lang w:eastAsia="en-US"/>
        </w:rPr>
        <w:t xml:space="preserve"> о предоставлении земельного участка в собственность бесплатно;</w:t>
      </w:r>
    </w:p>
    <w:p w:rsidR="006033AD" w:rsidRDefault="006033AD" w:rsidP="00712231">
      <w:pPr>
        <w:pStyle w:val="ConsPlusNormal"/>
        <w:widowControl/>
        <w:suppressAutoHyphens/>
        <w:ind w:firstLine="709"/>
        <w:jc w:val="both"/>
        <w:rPr>
          <w:szCs w:val="28"/>
        </w:rPr>
      </w:pPr>
      <w:r w:rsidRPr="00712231">
        <w:rPr>
          <w:szCs w:val="28"/>
          <w:lang w:eastAsia="en-US"/>
        </w:rPr>
        <w:t xml:space="preserve">- </w:t>
      </w:r>
      <w:r>
        <w:rPr>
          <w:szCs w:val="28"/>
          <w:lang w:eastAsia="en-US"/>
        </w:rPr>
        <w:t>постановление администрации района</w:t>
      </w:r>
      <w:r w:rsidRPr="00712231">
        <w:rPr>
          <w:szCs w:val="28"/>
          <w:lang w:eastAsia="en-US"/>
        </w:rPr>
        <w:t xml:space="preserve"> о предоставлении земельного участка в постоянное (бессрочное) пользование;</w:t>
      </w:r>
    </w:p>
    <w:p w:rsidR="006033AD" w:rsidRDefault="006033AD" w:rsidP="00712231">
      <w:pPr>
        <w:pStyle w:val="ConsPlusNormal"/>
        <w:widowControl/>
        <w:suppressAutoHyphens/>
        <w:ind w:firstLine="709"/>
        <w:jc w:val="both"/>
        <w:rPr>
          <w:szCs w:val="28"/>
        </w:rPr>
      </w:pPr>
      <w:r w:rsidRPr="00712231">
        <w:rPr>
          <w:szCs w:val="28"/>
          <w:lang w:eastAsia="en-US"/>
        </w:rPr>
        <w:t xml:space="preserve">- </w:t>
      </w:r>
      <w:r>
        <w:rPr>
          <w:szCs w:val="28"/>
          <w:lang w:eastAsia="en-US"/>
        </w:rPr>
        <w:t>отказ</w:t>
      </w:r>
      <w:r w:rsidRPr="00712231">
        <w:rPr>
          <w:szCs w:val="28"/>
          <w:lang w:eastAsia="en-US"/>
        </w:rPr>
        <w:t xml:space="preserve"> в предоставлении земельного участка без проведения торгов.</w:t>
      </w:r>
    </w:p>
    <w:p w:rsidR="006033AD" w:rsidRDefault="006033AD" w:rsidP="0084636E">
      <w:pPr>
        <w:pStyle w:val="ConsPlusNormal"/>
        <w:widowControl/>
        <w:suppressAutoHyphens/>
        <w:ind w:firstLine="709"/>
        <w:jc w:val="both"/>
        <w:rPr>
          <w:szCs w:val="28"/>
        </w:rPr>
      </w:pPr>
      <w:r w:rsidRPr="00226E3A">
        <w:rPr>
          <w:szCs w:val="28"/>
        </w:rPr>
        <w:t>2.4. Срок предоставления муниципальной услуги – в течение 30 (тридцати) дней со дня поступления заявления в администрацию района.</w:t>
      </w:r>
    </w:p>
    <w:p w:rsidR="006033AD" w:rsidRDefault="006033AD" w:rsidP="0084636E">
      <w:pPr>
        <w:pStyle w:val="ConsPlusNormal"/>
        <w:widowControl/>
        <w:suppressAutoHyphens/>
        <w:ind w:firstLine="709"/>
        <w:jc w:val="both"/>
        <w:rPr>
          <w:szCs w:val="28"/>
        </w:rPr>
      </w:pPr>
      <w:r>
        <w:rPr>
          <w:szCs w:val="28"/>
        </w:rPr>
        <w:t>2.5. Нормативные правовые акты, регулирующие отношения, возникающие в связи с предоставлением муниципальной услуги:</w:t>
      </w:r>
    </w:p>
    <w:p w:rsidR="006033AD" w:rsidRDefault="006033AD" w:rsidP="0084636E">
      <w:pPr>
        <w:pStyle w:val="ConsPlusNormal"/>
        <w:widowControl/>
        <w:suppressAutoHyphens/>
        <w:ind w:firstLine="709"/>
        <w:jc w:val="both"/>
        <w:rPr>
          <w:szCs w:val="28"/>
        </w:rPr>
      </w:pPr>
      <w:r w:rsidRPr="0084636E">
        <w:rPr>
          <w:szCs w:val="28"/>
        </w:rPr>
        <w:t>- Конституция Российской Федерации от 12.12.1993 («Ро</w:t>
      </w:r>
      <w:r>
        <w:rPr>
          <w:szCs w:val="28"/>
        </w:rPr>
        <w:t>ссийская газета», 1993, № 237);</w:t>
      </w:r>
    </w:p>
    <w:p w:rsidR="006033AD" w:rsidRDefault="006033AD" w:rsidP="0084636E">
      <w:pPr>
        <w:pStyle w:val="ConsPlusNormal"/>
        <w:widowControl/>
        <w:suppressAutoHyphens/>
        <w:ind w:firstLine="709"/>
        <w:jc w:val="both"/>
        <w:rPr>
          <w:szCs w:val="28"/>
        </w:rPr>
      </w:pPr>
      <w:r w:rsidRPr="0084636E">
        <w:rPr>
          <w:szCs w:val="28"/>
        </w:rPr>
        <w:t xml:space="preserve">- Гражданский кодекс Российской Федерации (часть вторая) от  26.01.1996 № 14-ФЗ (Собрание законодательства Российской </w:t>
      </w:r>
      <w:r>
        <w:rPr>
          <w:szCs w:val="28"/>
        </w:rPr>
        <w:t>Федерации, 1996, № 5, ст. 411);</w:t>
      </w:r>
    </w:p>
    <w:p w:rsidR="006033AD" w:rsidRDefault="006033AD" w:rsidP="0084636E">
      <w:pPr>
        <w:pStyle w:val="ConsPlusNormal"/>
        <w:widowControl/>
        <w:suppressAutoHyphens/>
        <w:ind w:firstLine="709"/>
        <w:jc w:val="both"/>
        <w:rPr>
          <w:szCs w:val="28"/>
        </w:rPr>
      </w:pPr>
      <w:r w:rsidRPr="0084636E">
        <w:rPr>
          <w:szCs w:val="28"/>
        </w:rPr>
        <w:t>- Земельный кодекс Российской Федерации от 25.09.2001 № 136-ФЗ Федеральный закон (Собрание законодательства Российской Федерации, 29.10.2001, № 44, ст. 4147);</w:t>
      </w:r>
    </w:p>
    <w:p w:rsidR="006033AD" w:rsidRDefault="006033AD" w:rsidP="0084636E">
      <w:pPr>
        <w:pStyle w:val="ConsPlusNormal"/>
        <w:widowControl/>
        <w:suppressAutoHyphens/>
        <w:ind w:firstLine="709"/>
        <w:jc w:val="both"/>
        <w:rPr>
          <w:szCs w:val="28"/>
        </w:rPr>
      </w:pPr>
      <w:r w:rsidRPr="0084636E">
        <w:rPr>
          <w:szCs w:val="28"/>
        </w:rPr>
        <w:t>- Федеральный закон  от 27.07.2010 № 210-ФЗ «Об организации предоставления государственных и муниципальных услу</w:t>
      </w:r>
      <w:r>
        <w:rPr>
          <w:szCs w:val="28"/>
        </w:rPr>
        <w:t>г» 02.08.2010, № 31, ст. 4179);</w:t>
      </w:r>
    </w:p>
    <w:p w:rsidR="006033AD" w:rsidRDefault="006033AD" w:rsidP="0084636E">
      <w:pPr>
        <w:pStyle w:val="ConsPlusNormal"/>
        <w:widowControl/>
        <w:suppressAutoHyphens/>
        <w:ind w:firstLine="709"/>
        <w:jc w:val="both"/>
        <w:rPr>
          <w:szCs w:val="28"/>
        </w:rPr>
      </w:pPr>
      <w:r w:rsidRPr="0084636E">
        <w:rPr>
          <w:szCs w:val="28"/>
        </w:rPr>
        <w:t>- Федеральный закон от 18.06.2001 № 78-ФЗ «О землеустройстве» («Российская г</w:t>
      </w:r>
      <w:r>
        <w:rPr>
          <w:szCs w:val="28"/>
        </w:rPr>
        <w:t>азета», 23.06.2011, № 118-119);</w:t>
      </w:r>
    </w:p>
    <w:p w:rsidR="006033AD" w:rsidRDefault="006033AD" w:rsidP="0084636E">
      <w:pPr>
        <w:pStyle w:val="ConsPlusNormal"/>
        <w:widowControl/>
        <w:suppressAutoHyphens/>
        <w:ind w:firstLine="709"/>
        <w:jc w:val="both"/>
        <w:rPr>
          <w:szCs w:val="28"/>
        </w:rPr>
      </w:pPr>
      <w:r w:rsidRPr="0084636E">
        <w:rPr>
          <w:szCs w:val="28"/>
        </w:rPr>
        <w:t>- Федеральный закон от 11.06.2003 № 74-ФЗ «О крестьянском (фермерском) хозяйстве» («Российск</w:t>
      </w:r>
      <w:r>
        <w:rPr>
          <w:szCs w:val="28"/>
        </w:rPr>
        <w:t>ая газета», 17.06.2003, № 115);</w:t>
      </w:r>
    </w:p>
    <w:p w:rsidR="006033AD" w:rsidRDefault="006033AD" w:rsidP="0084636E">
      <w:pPr>
        <w:pStyle w:val="ConsPlusNormal"/>
        <w:widowControl/>
        <w:suppressAutoHyphens/>
        <w:ind w:firstLine="709"/>
        <w:jc w:val="both"/>
        <w:rPr>
          <w:szCs w:val="28"/>
        </w:rPr>
      </w:pPr>
      <w:r w:rsidRPr="0084636E">
        <w:rPr>
          <w:szCs w:val="28"/>
        </w:rPr>
        <w:t>- Федеральный закон от 24.07.2007 № 221-ФЗ «О государственном кадастре недвижимости» (Собрание законодательства Российской Фе</w:t>
      </w:r>
      <w:r>
        <w:rPr>
          <w:szCs w:val="28"/>
        </w:rPr>
        <w:t>дерации, 2007, № 31, ст. 4017);</w:t>
      </w:r>
    </w:p>
    <w:p w:rsidR="006033AD" w:rsidRDefault="006033AD" w:rsidP="0084636E">
      <w:pPr>
        <w:pStyle w:val="ConsPlusNormal"/>
        <w:widowControl/>
        <w:suppressAutoHyphens/>
        <w:ind w:firstLine="709"/>
        <w:jc w:val="both"/>
        <w:rPr>
          <w:szCs w:val="28"/>
        </w:rPr>
      </w:pPr>
      <w:r w:rsidRPr="0084636E">
        <w:rPr>
          <w:szCs w:val="28"/>
        </w:rPr>
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 (Собрание законодательства Российской Федера</w:t>
      </w:r>
      <w:r>
        <w:rPr>
          <w:szCs w:val="28"/>
        </w:rPr>
        <w:t>ции, 16.02.2009, № 7, ст. 776);</w:t>
      </w:r>
    </w:p>
    <w:p w:rsidR="006033AD" w:rsidRDefault="006033AD" w:rsidP="0084636E">
      <w:pPr>
        <w:pStyle w:val="ConsPlusNormal"/>
        <w:widowControl/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>
        <w:t xml:space="preserve">Федеральный закон от 25.10.2001 № 137-ФЗ «О введении в действие Земельного кодекса Российской Федерации» (Собрание законодательства Российской Федерации, 2001, № 44); </w:t>
      </w:r>
    </w:p>
    <w:p w:rsidR="006033AD" w:rsidRDefault="006033AD" w:rsidP="0084636E">
      <w:pPr>
        <w:pStyle w:val="ConsPlusNormal"/>
        <w:widowControl/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>
        <w:t xml:space="preserve">Федеральный закон от 24.07.2002 № 101-ФЗ «Об обороте земель сельскохозяйственного назначения» (Собрание законодательства Российской Федерации, 2002, № 30); </w:t>
      </w:r>
    </w:p>
    <w:p w:rsidR="006033AD" w:rsidRDefault="006033AD" w:rsidP="0084636E">
      <w:pPr>
        <w:pStyle w:val="ConsPlusNormal"/>
        <w:widowControl/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- Приказ </w:t>
      </w:r>
      <w:r>
        <w:t>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торгов»; официальный интернет-портал правовой информации http://www.pravo.gov.ru, 28.02.2015;</w:t>
      </w:r>
    </w:p>
    <w:p w:rsidR="006033AD" w:rsidRDefault="006033AD" w:rsidP="0084636E">
      <w:pPr>
        <w:pStyle w:val="ConsPlusNormal"/>
        <w:widowControl/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- Закон </w:t>
      </w:r>
      <w:r>
        <w:t>Хабаровского края от 29.07.2015 № 104 «О регулировании земельных отношений в Хабаровском крае»; официальный интернет-портал правовой информации http://www.pravo.gov.ru, 04.08.2015, официальный интернет-портал нормативных правовых актов Хабаровского края http://laws.khv.gov.ru, 03.08.2015;</w:t>
      </w:r>
    </w:p>
    <w:p w:rsidR="006033AD" w:rsidRDefault="006033AD" w:rsidP="0084636E">
      <w:pPr>
        <w:pStyle w:val="ConsPlusNormal"/>
        <w:widowControl/>
        <w:suppressAutoHyphens/>
        <w:ind w:firstLine="709"/>
        <w:jc w:val="both"/>
        <w:rPr>
          <w:szCs w:val="28"/>
        </w:rPr>
      </w:pPr>
      <w:r w:rsidRPr="0084636E">
        <w:rPr>
          <w:szCs w:val="28"/>
        </w:rPr>
        <w:t>- Устав Охотского муниципального района Хабаровского края, принятый решением Собрания депутатов Охотского муниципального района от 16.05.2006 № 46 (газета «Охотско-эвенская правда» от 06.</w:t>
      </w:r>
      <w:r>
        <w:rPr>
          <w:szCs w:val="28"/>
        </w:rPr>
        <w:t>10.2005 № 125-126 (8702-8703));</w:t>
      </w:r>
    </w:p>
    <w:p w:rsidR="006033AD" w:rsidRDefault="006033AD" w:rsidP="0084636E">
      <w:pPr>
        <w:pStyle w:val="ConsPlusNormal"/>
        <w:widowControl/>
        <w:suppressAutoHyphens/>
        <w:ind w:firstLine="709"/>
        <w:jc w:val="both"/>
        <w:rPr>
          <w:szCs w:val="28"/>
        </w:rPr>
      </w:pPr>
      <w:r w:rsidRPr="0084636E">
        <w:rPr>
          <w:szCs w:val="28"/>
        </w:rPr>
        <w:t>- постановление администрации Охотского муниципального района от 19.03.2012 № 72 «О порядке запроса, а также подготовки и направления ответа на запрос о предоставлении документов и (или) информации, необходимых для предоставления (исполнения) муниципальных услуг (функций) органами местного самоуправления Охотского муниципального района и подведомственными этим органам организациями, участвующими в предоставлении муниципальных услуг» (Сборник муниципальных правовых актов Охотского муниципального района Хабаровского края, 15.04.2012 № 3(53)2012).</w:t>
      </w:r>
    </w:p>
    <w:p w:rsidR="006033AD" w:rsidRDefault="006033AD" w:rsidP="006A0DF5">
      <w:pPr>
        <w:pStyle w:val="ConsPlusNormal"/>
        <w:ind w:firstLine="709"/>
        <w:jc w:val="both"/>
      </w:pPr>
      <w:bookmarkStart w:id="1" w:name="P157"/>
      <w:bookmarkEnd w:id="1"/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услуги:</w:t>
      </w:r>
      <w:bookmarkStart w:id="2" w:name="P158"/>
      <w:bookmarkEnd w:id="2"/>
    </w:p>
    <w:p w:rsidR="006033AD" w:rsidRDefault="006033AD" w:rsidP="00465FD7">
      <w:pPr>
        <w:pStyle w:val="ConsPlusNormal"/>
        <w:ind w:firstLine="709"/>
        <w:jc w:val="both"/>
      </w:pPr>
      <w:r>
        <w:t>2.6.1. Заявление о предоставлении земельного участка без проведения торгов,</w:t>
      </w:r>
      <w:r>
        <w:rPr>
          <w:szCs w:val="28"/>
        </w:rPr>
        <w:t xml:space="preserve"> примерная форма которого</w:t>
      </w:r>
      <w:r w:rsidRPr="002C4F30">
        <w:rPr>
          <w:szCs w:val="28"/>
        </w:rPr>
        <w:t xml:space="preserve"> приведена</w:t>
      </w:r>
      <w:r>
        <w:rPr>
          <w:szCs w:val="28"/>
        </w:rPr>
        <w:t xml:space="preserve"> в приложении № 1 к настоящему А</w:t>
      </w:r>
      <w:r w:rsidRPr="002C4F30">
        <w:rPr>
          <w:szCs w:val="28"/>
        </w:rPr>
        <w:t>дминистративному регламенту</w:t>
      </w:r>
      <w:r>
        <w:t>, в котором в соответствии с пунктом 1 статьи 39.17 Земельного кодекса Российской Федерации (далее также - Земельный кодекс) указываются:</w:t>
      </w:r>
    </w:p>
    <w:p w:rsidR="006033AD" w:rsidRDefault="006033AD" w:rsidP="00465FD7">
      <w:pPr>
        <w:pStyle w:val="ConsPlusNormal"/>
        <w:ind w:firstLine="709"/>
        <w:jc w:val="both"/>
      </w:pPr>
      <w: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6033AD" w:rsidRDefault="006033AD" w:rsidP="00465FD7">
      <w:pPr>
        <w:pStyle w:val="ConsPlusNormal"/>
        <w:ind w:firstLine="709"/>
        <w:jc w:val="both"/>
      </w:pPr>
      <w: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6033AD" w:rsidRDefault="006033AD" w:rsidP="00465FD7">
      <w:pPr>
        <w:pStyle w:val="ConsPlusNormal"/>
        <w:ind w:firstLine="709"/>
        <w:jc w:val="both"/>
      </w:pPr>
      <w:r>
        <w:t>3) кадастровый номер испрашиваемого земельного участка;</w:t>
      </w:r>
    </w:p>
    <w:p w:rsidR="006033AD" w:rsidRDefault="006033AD" w:rsidP="00032737">
      <w:pPr>
        <w:pStyle w:val="ConsPlusNormal"/>
        <w:ind w:firstLine="709"/>
        <w:jc w:val="both"/>
      </w:pPr>
      <w:r>
        <w:t>4)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кодекса, а также главами 2 - 4 Закона Хабаровского края от 29.07.2015№ 104 «О регулировании земельных отношений на территории Хабаровского края» оснований;</w:t>
      </w:r>
    </w:p>
    <w:p w:rsidR="006033AD" w:rsidRDefault="006033AD" w:rsidP="00032737">
      <w:pPr>
        <w:pStyle w:val="ConsPlusNormal"/>
        <w:ind w:firstLine="709"/>
        <w:jc w:val="both"/>
      </w:pPr>
      <w: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6033AD" w:rsidRDefault="006033AD" w:rsidP="00032737">
      <w:pPr>
        <w:pStyle w:val="ConsPlusNormal"/>
        <w:ind w:firstLine="709"/>
        <w:jc w:val="both"/>
      </w:pPr>
      <w:r>
        <w:t>6)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6033AD" w:rsidRDefault="006033AD" w:rsidP="00032737">
      <w:pPr>
        <w:pStyle w:val="ConsPlusNormal"/>
        <w:ind w:firstLine="709"/>
        <w:jc w:val="both"/>
      </w:pPr>
      <w:r>
        <w:t>7) цель использования земельного участка;</w:t>
      </w:r>
    </w:p>
    <w:p w:rsidR="006033AD" w:rsidRDefault="006033AD" w:rsidP="00032737">
      <w:pPr>
        <w:pStyle w:val="ConsPlusNormal"/>
        <w:ind w:firstLine="709"/>
        <w:jc w:val="both"/>
      </w:pPr>
      <w: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6033AD" w:rsidRDefault="006033AD" w:rsidP="00032737">
      <w:pPr>
        <w:pStyle w:val="ConsPlusNormal"/>
        <w:ind w:firstLine="709"/>
        <w:jc w:val="both"/>
      </w:pPr>
      <w: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6033AD" w:rsidRDefault="006033AD" w:rsidP="00032737">
      <w:pPr>
        <w:pStyle w:val="ConsPlusNormal"/>
        <w:ind w:firstLine="709"/>
        <w:jc w:val="both"/>
      </w:pPr>
      <w:r>
        <w:t>10) почтовый адрес и (или) адрес электронной почты для связи с заявителем.</w:t>
      </w:r>
      <w:bookmarkStart w:id="3" w:name="P169"/>
      <w:bookmarkEnd w:id="3"/>
    </w:p>
    <w:p w:rsidR="006033AD" w:rsidRDefault="006033AD" w:rsidP="00032737">
      <w:pPr>
        <w:pStyle w:val="ConsPlusNormal"/>
        <w:ind w:firstLine="709"/>
        <w:jc w:val="both"/>
      </w:pPr>
      <w:r>
        <w:t xml:space="preserve">2.6.2. </w:t>
      </w:r>
      <w:r w:rsidRPr="00DC6A3F">
        <w:rPr>
          <w:szCs w:val="28"/>
        </w:rPr>
        <w:t>Документами, подлежащим</w:t>
      </w:r>
      <w:r>
        <w:rPr>
          <w:szCs w:val="28"/>
        </w:rPr>
        <w:t xml:space="preserve"> представлению заявителем, являю</w:t>
      </w:r>
      <w:r w:rsidRPr="00DC6A3F">
        <w:rPr>
          <w:szCs w:val="28"/>
        </w:rPr>
        <w:t>тся</w:t>
      </w:r>
      <w:r>
        <w:t>:</w:t>
      </w:r>
    </w:p>
    <w:p w:rsidR="006033AD" w:rsidRDefault="006033AD" w:rsidP="00032737">
      <w:pPr>
        <w:pStyle w:val="ConsPlusNormal"/>
        <w:ind w:firstLine="709"/>
        <w:jc w:val="both"/>
      </w:pPr>
      <w:r>
        <w:t>1) 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Министерства экономического развития Российской Федерации от 12.01.2015№ 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6033AD" w:rsidRDefault="006033AD" w:rsidP="00032737">
      <w:pPr>
        <w:pStyle w:val="ConsPlusNormal"/>
        <w:ind w:firstLine="709"/>
        <w:jc w:val="both"/>
      </w:pPr>
      <w:r>
        <w:t>2)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6033AD" w:rsidRDefault="006033AD" w:rsidP="00032737">
      <w:pPr>
        <w:pStyle w:val="ConsPlusNormal"/>
        <w:ind w:firstLine="709"/>
        <w:jc w:val="both"/>
      </w:pPr>
      <w: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033AD" w:rsidRDefault="006033AD" w:rsidP="00032737">
      <w:pPr>
        <w:pStyle w:val="ConsPlusNormal"/>
        <w:ind w:firstLine="709"/>
        <w:jc w:val="both"/>
      </w:pPr>
      <w:r>
        <w:t>4) подготовленные некоммерческой организацией, созданной гражданами, списки ее членов в случае,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6033AD" w:rsidRDefault="006033AD" w:rsidP="00032737">
      <w:pPr>
        <w:pStyle w:val="ConsPlusNormal"/>
        <w:ind w:firstLine="709"/>
        <w:jc w:val="both"/>
      </w:pPr>
      <w:r>
        <w:t>2.6.3. Предоставление документов, указанных в подпункте 2.6.2 пункта 2.6раздела 2 настоящего Административного регламента, не требуется в случае, если указанные документы направлялись в администрацию района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6033AD" w:rsidRDefault="006033AD" w:rsidP="00B059DA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B059DA">
        <w:rPr>
          <w:rFonts w:ascii="Times New Roman" w:hAnsi="Times New Roman" w:cs="Times New Roman"/>
          <w:sz w:val="28"/>
          <w:szCs w:val="28"/>
        </w:rPr>
        <w:t>.Документы, которые находятся в распоряжении органов, участвующих в предоставлении муниципальной услуги, и которые заявитель вправе представить по собственной инициативе, а также способы их получения заявителем:</w:t>
      </w:r>
    </w:p>
    <w:p w:rsidR="006033AD" w:rsidRPr="00B059DA" w:rsidRDefault="006033AD" w:rsidP="00B059DA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 xml:space="preserve">- выписка из </w:t>
      </w:r>
      <w:r>
        <w:rPr>
          <w:rFonts w:ascii="Times New Roman" w:hAnsi="Times New Roman" w:cs="Times New Roman"/>
          <w:sz w:val="28"/>
          <w:szCs w:val="28"/>
        </w:rPr>
        <w:t>Единого государственного реестра юридических лиц</w:t>
      </w:r>
      <w:r w:rsidRPr="00B059DA">
        <w:rPr>
          <w:rFonts w:ascii="Times New Roman" w:hAnsi="Times New Roman" w:cs="Times New Roman"/>
          <w:sz w:val="28"/>
          <w:szCs w:val="28"/>
        </w:rPr>
        <w:t>, выданная не ранее чем за один месяц до дня подачи заявления, - для юридических лиц; выписка из Е</w:t>
      </w:r>
      <w:r>
        <w:rPr>
          <w:rFonts w:ascii="Times New Roman" w:hAnsi="Times New Roman" w:cs="Times New Roman"/>
          <w:sz w:val="28"/>
          <w:szCs w:val="28"/>
        </w:rPr>
        <w:t xml:space="preserve">диного государственного реестра индивидуальных предпринимателей </w:t>
      </w:r>
      <w:r w:rsidRPr="00B059DA">
        <w:rPr>
          <w:rFonts w:ascii="Times New Roman" w:hAnsi="Times New Roman" w:cs="Times New Roman"/>
          <w:sz w:val="28"/>
          <w:szCs w:val="28"/>
        </w:rPr>
        <w:t>- для индивидуальных предпринимателей;</w:t>
      </w:r>
    </w:p>
    <w:p w:rsidR="006033AD" w:rsidRPr="00B059DA" w:rsidRDefault="006033AD" w:rsidP="00B059DA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- при наличии зданий, строений, сооружений на испрашиваемом земельном участке - выписка из Е</w:t>
      </w:r>
      <w:r>
        <w:rPr>
          <w:rFonts w:ascii="Times New Roman" w:hAnsi="Times New Roman" w:cs="Times New Roman"/>
          <w:sz w:val="28"/>
          <w:szCs w:val="28"/>
        </w:rPr>
        <w:t>диного государственного реестра права (далее – ЕГРП)</w:t>
      </w:r>
      <w:r w:rsidRPr="00B059DA">
        <w:rPr>
          <w:rFonts w:ascii="Times New Roman" w:hAnsi="Times New Roman" w:cs="Times New Roman"/>
          <w:sz w:val="28"/>
          <w:szCs w:val="28"/>
        </w:rPr>
        <w:t xml:space="preserve"> о правах на здание, строение, сооружение, находящиеся на испрашиваемом земельном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6033AD" w:rsidRPr="00B059DA" w:rsidRDefault="006033AD" w:rsidP="00B059DA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- 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заявление, с указанием (при наличии их у заявителя) их кадастровых (инвентарных) номеров и адресных ориентиров.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2.6.5</w:t>
      </w:r>
      <w:r w:rsidRPr="00B059DA">
        <w:rPr>
          <w:rFonts w:ascii="Times New Roman" w:hAnsi="Times New Roman" w:cs="Times New Roman"/>
          <w:sz w:val="28"/>
          <w:szCs w:val="28"/>
        </w:rPr>
        <w:t>. Документы, указанные в пункте</w:t>
      </w:r>
      <w:r>
        <w:rPr>
          <w:rFonts w:ascii="Times New Roman" w:hAnsi="Times New Roman" w:cs="Times New Roman"/>
          <w:sz w:val="28"/>
          <w:szCs w:val="28"/>
        </w:rPr>
        <w:t xml:space="preserve"> 2.6.4</w:t>
      </w:r>
      <w:r w:rsidRPr="00B059DA">
        <w:rPr>
          <w:rFonts w:ascii="Times New Roman" w:hAnsi="Times New Roman" w:cs="Times New Roman"/>
          <w:sz w:val="28"/>
          <w:szCs w:val="28"/>
        </w:rPr>
        <w:t>, выдаются Федеральной службой государственной регистрации, кадастра и картографии (ее территориальными органами) в установленном порядке по запросу в соответствии со статьей 14 Федерального закона от 24.07.2007 № 221-ФЗ «О государственном кадастре недвижимости» и со статьей 7 Федерального закона от 21.07.1997 № 122-ФЗ «О государственной регистрации прав на недвижимое имущество и сделок с ним»</w:t>
      </w:r>
      <w:r w:rsidRPr="00B059D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Информация о предоставлении указанных документов размещена на Едином портале вразделах «Земельные отношения» и «Недвижимость».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6033AD" w:rsidRPr="00032737" w:rsidRDefault="006033AD" w:rsidP="0003273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032737">
        <w:rPr>
          <w:rFonts w:ascii="Times New Roman" w:hAnsi="Times New Roman" w:cs="Times New Roman"/>
          <w:sz w:val="28"/>
          <w:szCs w:val="28"/>
        </w:rPr>
        <w:t>. Заявитель подает заявление и прилагаемые к нему документы в администрацию района при непосредственном обращении, посредством почтовой связи, через многофункциональный центр или с использованием информационно-телекоммуникационных сетей, доступ к которым не ограничен определенным кругом лиц, включая Портал и Единый портал.</w:t>
      </w:r>
    </w:p>
    <w:p w:rsidR="006033AD" w:rsidRPr="00032737" w:rsidRDefault="006033AD" w:rsidP="0003273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2737">
        <w:rPr>
          <w:rFonts w:ascii="Times New Roman" w:hAnsi="Times New Roman" w:cs="Times New Roman"/>
          <w:sz w:val="28"/>
          <w:szCs w:val="28"/>
        </w:rPr>
        <w:t>В случае использования почтовой связи направляются копии документов, заверенные в установленном законодательством порядке.</w:t>
      </w:r>
    </w:p>
    <w:p w:rsidR="006033AD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2737">
        <w:rPr>
          <w:rFonts w:ascii="Times New Roman" w:hAnsi="Times New Roman" w:cs="Times New Roman"/>
          <w:sz w:val="28"/>
          <w:szCs w:val="28"/>
        </w:rPr>
        <w:t>При направлении заявления и прилагаемых к нему документов в форме электронного документа с использованием информационно-телекоммуникационных сетей, доступ к которым не ограничен определенным кругом лиц, включая Портал и Единый портал, направляются отсканированные оригиналы документов.</w:t>
      </w:r>
    </w:p>
    <w:p w:rsidR="006033AD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B059DA">
        <w:rPr>
          <w:rFonts w:ascii="Times New Roman" w:hAnsi="Times New Roman" w:cs="Times New Roman"/>
          <w:sz w:val="28"/>
          <w:szCs w:val="28"/>
        </w:rPr>
        <w:t>. Запрещается требовать от заявителя: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6033AD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B059DA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Основания для отказа в приеме заявления и документов, необходимых для предоставления муниципальной услуги, отсутствуют.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B059DA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муниципальной услуги</w:t>
      </w:r>
      <w:bookmarkStart w:id="4" w:name="P195"/>
      <w:bookmarkEnd w:id="4"/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B059DA">
        <w:rPr>
          <w:rFonts w:ascii="Times New Roman" w:hAnsi="Times New Roman" w:cs="Times New Roman"/>
          <w:sz w:val="28"/>
          <w:szCs w:val="28"/>
        </w:rPr>
        <w:t>.1. В случае если заявление о предоставлении земельного участка не соответствует требованиям подпункта 2.6.1 пункта 2.6</w:t>
      </w:r>
      <w:r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Pr="00B059D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или к заявлению не приложены документы, указанные в подпункте 2.6.2 пункта 2.6</w:t>
      </w:r>
      <w:r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Pr="00B059D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администрация района в течение 10</w:t>
      </w:r>
      <w:r>
        <w:rPr>
          <w:rFonts w:ascii="Times New Roman" w:hAnsi="Times New Roman" w:cs="Times New Roman"/>
          <w:sz w:val="28"/>
          <w:szCs w:val="28"/>
        </w:rPr>
        <w:t xml:space="preserve"> (десяти)</w:t>
      </w:r>
      <w:r w:rsidRPr="00B059DA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и документов возвращает их заявителю с указанием причин возврата.</w:t>
      </w:r>
      <w:bookmarkStart w:id="5" w:name="P196"/>
      <w:bookmarkEnd w:id="5"/>
    </w:p>
    <w:p w:rsidR="006033AD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B059DA">
        <w:rPr>
          <w:rFonts w:ascii="Times New Roman" w:hAnsi="Times New Roman" w:cs="Times New Roman"/>
          <w:sz w:val="28"/>
          <w:szCs w:val="28"/>
        </w:rPr>
        <w:t>.2. Администрация района принимает решение об отказе в предоставлении муниципальной услуги в случае отсутствия государственной регистрации права собственности Охотского муниципального района на испрашиваемый земельный участок, а также при наличии хотя бы одного из оснований, предусмотренных статьей 39.16 Земельного кодекса, статьей 27 Закона Хабаровского края от 29.07.2015 №104 «О регулировании земельных отношений в Хабаровском крае» (далее также - Закон «О регулировании земельных отношений в Хабаровском крае»).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B059DA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бесплатно.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Pr="00B059DA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о предоставлении муниципальной услуги и получении результата предоставления муниципальной услуги – не более 15</w:t>
      </w:r>
      <w:r>
        <w:rPr>
          <w:rFonts w:ascii="Times New Roman" w:hAnsi="Times New Roman" w:cs="Times New Roman"/>
          <w:sz w:val="28"/>
          <w:szCs w:val="28"/>
        </w:rPr>
        <w:t xml:space="preserve"> (пятнадцати)</w:t>
      </w:r>
      <w:r w:rsidRPr="00B059DA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B059DA">
        <w:rPr>
          <w:rFonts w:ascii="Times New Roman" w:hAnsi="Times New Roman" w:cs="Times New Roman"/>
          <w:sz w:val="28"/>
          <w:szCs w:val="28"/>
        </w:rPr>
        <w:t>. Заявление о предоставлении муниципальной услуги подлежит регистрации в день поступления в соответствии с пунктом 3.2 раздела 3 настоящего Административного регламента.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B059DA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предоставлении муниципальной услуги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B059DA">
        <w:rPr>
          <w:rFonts w:ascii="Times New Roman" w:hAnsi="Times New Roman" w:cs="Times New Roman"/>
          <w:sz w:val="28"/>
          <w:szCs w:val="28"/>
        </w:rPr>
        <w:t>.1. Помещения, в которых предоставляется муниципальная услуга, должны соответствовать санитарным правилам и нормам, иметь естественное или искусственное освещение.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B059DA">
        <w:rPr>
          <w:rFonts w:ascii="Times New Roman" w:hAnsi="Times New Roman" w:cs="Times New Roman"/>
          <w:sz w:val="28"/>
          <w:szCs w:val="28"/>
        </w:rPr>
        <w:t>.2. В помещениях, в которых предоставляется муниципальная услуга, отводятся места ожидания и приема заявителей.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Места ожидания заявителей оборудуются стульями. Количество мест ожидания заявителей определяется исходя из фактической нагрузки и возможности для их размещения в здании, но не может составлять менее трех мест.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Места приема заявителей могут быть организованы в виде отдельных кабинетов, а при отсутствии такой возможности – в виде отдельных рабочих мест для каждого специалиста, участвующего в предоставлении муниципальной услуги.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Рабочие места специалистов, участвующих в предоставлении муниципальной услуги, оборудуются персональным компьютером с печатающим устройством и обеспечиваются возможностью доступа к необходимым информационным базам данных.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B059DA">
        <w:rPr>
          <w:rFonts w:ascii="Times New Roman" w:hAnsi="Times New Roman" w:cs="Times New Roman"/>
          <w:sz w:val="28"/>
          <w:szCs w:val="28"/>
        </w:rPr>
        <w:t>.3. Визуальная, текстовая и мультимедийная информация о предоставлении муниципальной услуги размещается на информационном стенде, Едином портале, Портале и официальном сайте администрации района.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предоставлении муниципальной услуги должно соответствовать оптимальному зрительному и слуховому восприятию этой информации гражданами.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B059DA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B059DA">
        <w:rPr>
          <w:rFonts w:ascii="Times New Roman" w:hAnsi="Times New Roman" w:cs="Times New Roman"/>
          <w:sz w:val="28"/>
          <w:szCs w:val="28"/>
        </w:rPr>
        <w:t>.1. Показателями доступности и качества предоставления муниципальной услуги являются: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- открытость информации о муниципальной услуге;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услуги;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- точное соблюдение требований законодательства и настоящего Административного регламента при предоставлении муниципальной услуги;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- вежливость и корректность специалистов, участвующих в предоставлении муниципальной услуги;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- отсутствие обоснованных жалоб со стороны заявителей.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B059DA">
        <w:rPr>
          <w:rFonts w:ascii="Times New Roman" w:hAnsi="Times New Roman" w:cs="Times New Roman"/>
          <w:sz w:val="28"/>
          <w:szCs w:val="28"/>
        </w:rPr>
        <w:t>.2. Взаимодействие заявителя с должностными лицами при предоставлении муниципальной услуги предусматривается: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- при непосредственном обращении заявителя с заявлением о предоставлении муниципальной услуги;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- при непосредственном получении заявителем результата предоставления муниципальной услуги.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Непосредственное обращение заявителя (его предст</w:t>
      </w:r>
      <w:r>
        <w:rPr>
          <w:rFonts w:ascii="Times New Roman" w:hAnsi="Times New Roman" w:cs="Times New Roman"/>
          <w:sz w:val="28"/>
          <w:szCs w:val="28"/>
        </w:rPr>
        <w:t>авителя) в администрацию района</w:t>
      </w:r>
      <w:r w:rsidRPr="00B059DA">
        <w:rPr>
          <w:rFonts w:ascii="Times New Roman" w:hAnsi="Times New Roman" w:cs="Times New Roman"/>
          <w:sz w:val="28"/>
          <w:szCs w:val="28"/>
        </w:rPr>
        <w:t xml:space="preserve"> не является обязательным (осуществляется по усмотрению заявителя), взаимодействие может осуществляться посредством почтовых отправлений и через многофункциональный центр.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Продолжительность каждого из взаимодействий не должна превышать 15</w:t>
      </w:r>
      <w:r>
        <w:rPr>
          <w:rFonts w:ascii="Times New Roman" w:hAnsi="Times New Roman" w:cs="Times New Roman"/>
          <w:sz w:val="28"/>
          <w:szCs w:val="28"/>
        </w:rPr>
        <w:t xml:space="preserve"> (пятнадцати)</w:t>
      </w:r>
      <w:r w:rsidRPr="00B059DA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Pr="00B059DA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Pr="00B059DA">
        <w:rPr>
          <w:rFonts w:ascii="Times New Roman" w:hAnsi="Times New Roman" w:cs="Times New Roman"/>
          <w:sz w:val="28"/>
          <w:szCs w:val="28"/>
        </w:rPr>
        <w:t>.1. Предоставление муниципальных услуг в многофункциональном центре осуществляется в соответствии с требованиями действующего законодательства по принципу «одного окна», согласно которым предоставление муниципальной услуги осуществляется после однократного обращения заявителя с соответствующим заявлением, а взаимодействие с администрацией района осуществляется многофункциональным центром без участия заявителя в соответствии с соглашением о взаимодействии.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Прием от заявителя документов, предусмотренных для предоставления муниципальной услуги, и выдача заявителю документов, предусмотренных по результатам предоставления муниципальной услуги, осуществляется структурными подразделениями многофункционального центра, адреса, справочные телефоны которых приведены на официальном интернет-портале многофункционального центра www.мфц27.рф.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Pr="00B059DA">
        <w:rPr>
          <w:rFonts w:ascii="Times New Roman" w:hAnsi="Times New Roman" w:cs="Times New Roman"/>
          <w:sz w:val="28"/>
          <w:szCs w:val="28"/>
        </w:rPr>
        <w:t>.2. Обеспечение: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- доступа заявителей к сведениям о предоставляемой муниципальной услуге на официальном сайте администрации района, Портале и Едином портале;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- возможности подачи заявителем документов, предусмотренных для получения муниципальной услуги, с использованием Портала и Единого портала;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- возможности получения заявителем сведений о ходе предоставления муниципальной услуги, в том числе в электронной форме;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- обработки и хранения персональных данных граждан в соответствии с действующим законодательством о персональных данных;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- условий для беспрепятственного доступа инвалидов к месту предоставления муниципальной услуги;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оказания им помощи в месте предоставления муниципальной услуги;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- допуск к месту предоставления муниципальной услуги собаки-проводника при наличии паспорта на собаку - проводника;</w:t>
      </w:r>
    </w:p>
    <w:p w:rsidR="006033AD" w:rsidRPr="00B059DA" w:rsidRDefault="006033AD" w:rsidP="00B059DA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- оказание Исполнителем помощи инвалидам в преодолении барьеров, мешающих получению ими муниципальной услуги наравне с другими лицами.</w:t>
      </w:r>
    </w:p>
    <w:p w:rsidR="006033AD" w:rsidRDefault="006033AD">
      <w:pPr>
        <w:pStyle w:val="ConsPlusNormal"/>
        <w:jc w:val="center"/>
      </w:pPr>
    </w:p>
    <w:p w:rsidR="006033AD" w:rsidRPr="00B059DA" w:rsidRDefault="006033AD" w:rsidP="00B059DA">
      <w:pPr>
        <w:widowControl/>
        <w:suppressAutoHyphens/>
        <w:spacing w:line="240" w:lineRule="exact"/>
        <w:ind w:firstLine="53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 xml:space="preserve">3. Состав, последовательность и сроки выполнения </w:t>
      </w:r>
    </w:p>
    <w:p w:rsidR="006033AD" w:rsidRPr="00B059DA" w:rsidRDefault="006033AD" w:rsidP="00B059DA">
      <w:pPr>
        <w:widowControl/>
        <w:suppressAutoHyphens/>
        <w:spacing w:line="240" w:lineRule="exact"/>
        <w:ind w:firstLine="53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 xml:space="preserve">административных процедур (действий), </w:t>
      </w:r>
    </w:p>
    <w:p w:rsidR="006033AD" w:rsidRPr="00B059DA" w:rsidRDefault="006033AD" w:rsidP="00B059DA">
      <w:pPr>
        <w:widowControl/>
        <w:suppressAutoHyphens/>
        <w:spacing w:line="240" w:lineRule="exact"/>
        <w:ind w:firstLine="53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59DA">
        <w:rPr>
          <w:rFonts w:ascii="Times New Roman" w:hAnsi="Times New Roman" w:cs="Times New Roman"/>
          <w:sz w:val="28"/>
          <w:szCs w:val="28"/>
        </w:rPr>
        <w:t>требования к порядку их выполнения</w:t>
      </w:r>
    </w:p>
    <w:p w:rsidR="006033AD" w:rsidRDefault="006033AD">
      <w:pPr>
        <w:pStyle w:val="ConsPlusNormal"/>
        <w:jc w:val="both"/>
      </w:pPr>
    </w:p>
    <w:p w:rsidR="006033AD" w:rsidRDefault="006033AD" w:rsidP="00175376">
      <w:pPr>
        <w:pStyle w:val="ConsPlusNormal"/>
        <w:ind w:firstLine="709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6033AD" w:rsidRPr="00175376" w:rsidRDefault="006033AD" w:rsidP="00175376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376">
        <w:rPr>
          <w:rFonts w:ascii="Times New Roman" w:hAnsi="Times New Roman" w:cs="Times New Roman"/>
          <w:bCs/>
          <w:sz w:val="28"/>
          <w:szCs w:val="28"/>
        </w:rPr>
        <w:t>- прием и регистрация заявления и прилагаемых к ним документов;</w:t>
      </w:r>
    </w:p>
    <w:p w:rsidR="006033AD" w:rsidRDefault="006033AD" w:rsidP="00175376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376">
        <w:rPr>
          <w:rFonts w:ascii="Times New Roman" w:hAnsi="Times New Roman" w:cs="Times New Roman"/>
          <w:bCs/>
          <w:sz w:val="28"/>
          <w:szCs w:val="28"/>
        </w:rPr>
        <w:t>- запрос и получение документов, необходимых для предоставления муниципальной услуги и находящихся в распоряжении государственного органа, не представленных заявителем по собственной инициативе;</w:t>
      </w:r>
    </w:p>
    <w:p w:rsidR="006033AD" w:rsidRPr="00175376" w:rsidRDefault="006033AD" w:rsidP="00175376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рассмотрение</w:t>
      </w:r>
      <w:r w:rsidRPr="00175376">
        <w:rPr>
          <w:rFonts w:ascii="Times New Roman" w:hAnsi="Times New Roman" w:cs="Times New Roman"/>
          <w:bCs/>
          <w:sz w:val="28"/>
          <w:szCs w:val="28"/>
        </w:rPr>
        <w:t xml:space="preserve"> документов, необходимых для предоставления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принятие </w:t>
      </w:r>
      <w:r w:rsidRPr="00175376"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участка без проведения торгов или решения об отказе в предоставлении земельного участка без проведения торгов;</w:t>
      </w:r>
    </w:p>
    <w:p w:rsidR="006033AD" w:rsidRDefault="006033AD" w:rsidP="00175376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75376">
        <w:rPr>
          <w:rFonts w:ascii="Times New Roman" w:hAnsi="Times New Roman" w:cs="Times New Roman"/>
          <w:bCs/>
          <w:sz w:val="28"/>
          <w:szCs w:val="28"/>
        </w:rPr>
        <w:t>подготовка и выдача документов, являющихся результатом предоставления муниципальной услуги.</w:t>
      </w:r>
    </w:p>
    <w:p w:rsidR="006033AD" w:rsidRDefault="006033AD" w:rsidP="00175376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376">
        <w:rPr>
          <w:rFonts w:ascii="Times New Roman" w:hAnsi="Times New Roman" w:cs="Times New Roman"/>
          <w:bCs/>
          <w:sz w:val="28"/>
          <w:szCs w:val="28"/>
        </w:rPr>
        <w:t xml:space="preserve">Блок- схема </w:t>
      </w:r>
      <w:r w:rsidRPr="0017537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приведена в приложении №</w:t>
      </w:r>
      <w:r w:rsidRPr="00175376">
        <w:rPr>
          <w:rFonts w:ascii="Times New Roman" w:hAnsi="Times New Roman" w:cs="Times New Roman"/>
          <w:sz w:val="28"/>
          <w:szCs w:val="28"/>
        </w:rPr>
        <w:t xml:space="preserve"> 2 к настоящему Административному регламенту.</w:t>
      </w:r>
    </w:p>
    <w:p w:rsidR="006033AD" w:rsidRPr="00F63528" w:rsidRDefault="006033AD" w:rsidP="00F63528">
      <w:pPr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E5616E">
        <w:rPr>
          <w:rFonts w:ascii="Times New Roman" w:hAnsi="Times New Roman" w:cs="Times New Roman"/>
          <w:sz w:val="28"/>
          <w:szCs w:val="28"/>
          <w:lang w:eastAsia="en-US"/>
        </w:rPr>
        <w:t xml:space="preserve">3.2. Прием и регистрация заявления и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прилагаемых к нему документов</w:t>
      </w:r>
      <w:r w:rsidRPr="00E5616E">
        <w:rPr>
          <w:rFonts w:ascii="Times New Roman" w:hAnsi="Times New Roman" w:cs="Times New Roman"/>
          <w:sz w:val="28"/>
          <w:szCs w:val="28"/>
          <w:lang w:eastAsia="en-US"/>
        </w:rPr>
        <w:t>, проверка заявления и документов на наличие или отсутствие оснований для возврата заявителю</w:t>
      </w:r>
    </w:p>
    <w:p w:rsidR="006033AD" w:rsidRPr="00175376" w:rsidRDefault="006033AD" w:rsidP="00175376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376">
        <w:rPr>
          <w:rFonts w:ascii="Times New Roman" w:hAnsi="Times New Roman" w:cs="Times New Roman"/>
          <w:bCs/>
          <w:sz w:val="28"/>
          <w:szCs w:val="28"/>
        </w:rPr>
        <w:t>3.2.1. Основанием для начала административной процедуры является поступление в администрацию района заявленияи прилагаемых к нему документов, в том числе в электронной форме.</w:t>
      </w:r>
    </w:p>
    <w:p w:rsidR="006033AD" w:rsidRPr="00175376" w:rsidRDefault="006033AD" w:rsidP="00175376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376">
        <w:rPr>
          <w:rFonts w:ascii="Times New Roman" w:hAnsi="Times New Roman" w:cs="Times New Roman"/>
          <w:bCs/>
          <w:sz w:val="28"/>
          <w:szCs w:val="28"/>
        </w:rPr>
        <w:t>3.2.2. Заявление и прилагаемые к нему документы направляются (подаются) заявителем в администрацию района в соответствии с пунктом 2.</w:t>
      </w:r>
      <w:r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Pr="00175376">
        <w:rPr>
          <w:rFonts w:ascii="Times New Roman" w:hAnsi="Times New Roman" w:cs="Times New Roman"/>
          <w:bCs/>
          <w:sz w:val="28"/>
          <w:szCs w:val="28"/>
        </w:rPr>
        <w:t>настоящего Административного регламента.</w:t>
      </w:r>
    </w:p>
    <w:p w:rsidR="006033AD" w:rsidRPr="00175376" w:rsidRDefault="006033AD" w:rsidP="00175376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376">
        <w:rPr>
          <w:rFonts w:ascii="Times New Roman" w:hAnsi="Times New Roman" w:cs="Times New Roman"/>
          <w:bCs/>
          <w:sz w:val="28"/>
          <w:szCs w:val="28"/>
        </w:rPr>
        <w:t>3.2.3. Ответственным за выполнение административной процедуры является секретарь руководителя администрации района.</w:t>
      </w:r>
    </w:p>
    <w:p w:rsidR="006033AD" w:rsidRPr="00175376" w:rsidRDefault="006033AD" w:rsidP="00175376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376">
        <w:rPr>
          <w:rFonts w:ascii="Times New Roman" w:hAnsi="Times New Roman" w:cs="Times New Roman"/>
          <w:bCs/>
          <w:sz w:val="28"/>
          <w:szCs w:val="28"/>
        </w:rPr>
        <w:t>3.2.4. При поступлении заявления и прилагаемых к нему документов в электронной форме с использованием информационно-телекоммуникационных сетей, доступ к которым не ограничен определенным кругом лиц,</w:t>
      </w:r>
      <w:r w:rsidRPr="00175376">
        <w:rPr>
          <w:rFonts w:ascii="Times New Roman" w:hAnsi="Times New Roman" w:cs="Times New Roman"/>
          <w:sz w:val="28"/>
          <w:szCs w:val="28"/>
        </w:rPr>
        <w:t xml:space="preserve"> включая </w:t>
      </w:r>
      <w:r w:rsidRPr="00175376">
        <w:rPr>
          <w:rFonts w:ascii="Times New Roman" w:hAnsi="Times New Roman" w:cs="Times New Roman"/>
          <w:bCs/>
          <w:sz w:val="28"/>
          <w:szCs w:val="28"/>
        </w:rPr>
        <w:t>Портал и Единый портал, муниципальный служащий администрации района, уполномоченный принимать такие документы,в день поступления:</w:t>
      </w:r>
    </w:p>
    <w:p w:rsidR="006033AD" w:rsidRPr="00175376" w:rsidRDefault="006033AD" w:rsidP="00175376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376">
        <w:rPr>
          <w:rFonts w:ascii="Times New Roman" w:hAnsi="Times New Roman" w:cs="Times New Roman"/>
          <w:bCs/>
          <w:sz w:val="28"/>
          <w:szCs w:val="28"/>
        </w:rPr>
        <w:t>- распечатывает соответствующие документы и передает для регистрации секретарю руководителя администрации района;</w:t>
      </w:r>
    </w:p>
    <w:p w:rsidR="006033AD" w:rsidRPr="00175376" w:rsidRDefault="006033AD" w:rsidP="00175376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376">
        <w:rPr>
          <w:rFonts w:ascii="Times New Roman" w:hAnsi="Times New Roman" w:cs="Times New Roman"/>
          <w:bCs/>
          <w:sz w:val="28"/>
          <w:szCs w:val="28"/>
        </w:rPr>
        <w:t>- формирует и отправляет подтверждение (уведомление) о приеме соответствующих документов.</w:t>
      </w:r>
    </w:p>
    <w:p w:rsidR="006033AD" w:rsidRPr="00175376" w:rsidRDefault="006033AD" w:rsidP="00175376">
      <w:pPr>
        <w:suppressAutoHyphens/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376">
        <w:rPr>
          <w:rFonts w:ascii="Times New Roman" w:hAnsi="Times New Roman" w:cs="Times New Roman"/>
          <w:bCs/>
          <w:sz w:val="28"/>
          <w:szCs w:val="28"/>
        </w:rPr>
        <w:t>3.2.5. Заявление и прилагаемые к нему документы регистрируются в день их поступления в администрацию района посредством проставления на первом листе заявления в правой части нижнего поля регистрационного штампа с указанием даты регистрации и порядкового номера.</w:t>
      </w:r>
    </w:p>
    <w:p w:rsidR="006033AD" w:rsidRPr="00175376" w:rsidRDefault="006033AD" w:rsidP="00175376">
      <w:pPr>
        <w:suppressAutoHyphens/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376">
        <w:rPr>
          <w:rFonts w:ascii="Times New Roman" w:hAnsi="Times New Roman" w:cs="Times New Roman"/>
          <w:bCs/>
          <w:sz w:val="28"/>
          <w:szCs w:val="28"/>
        </w:rPr>
        <w:t>3.2.6. В течение одного рабочего дня со дня регистрации заявление и прилагаемые к нему документы передаются в Комитет.</w:t>
      </w:r>
    </w:p>
    <w:p w:rsidR="006033AD" w:rsidRDefault="006033AD" w:rsidP="00175376">
      <w:pPr>
        <w:suppressAutoHyphens/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376">
        <w:rPr>
          <w:rFonts w:ascii="Times New Roman" w:hAnsi="Times New Roman" w:cs="Times New Roman"/>
          <w:bCs/>
          <w:sz w:val="28"/>
          <w:szCs w:val="28"/>
        </w:rPr>
        <w:t>3.2.7. Результатом административной процедуры является регистрация заявления и прилагаемых к нему документов и передача их в Комитет.</w:t>
      </w:r>
    </w:p>
    <w:p w:rsidR="006033AD" w:rsidRPr="00435C81" w:rsidRDefault="006033AD" w:rsidP="00F63528">
      <w:pPr>
        <w:suppressAutoHyphens/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</w:t>
      </w:r>
      <w:r w:rsidRPr="00435C81">
        <w:rPr>
          <w:rFonts w:ascii="Times New Roman" w:hAnsi="Times New Roman" w:cs="Times New Roman"/>
          <w:bCs/>
          <w:sz w:val="28"/>
          <w:szCs w:val="28"/>
        </w:rPr>
        <w:t>. Рас</w:t>
      </w:r>
      <w:r>
        <w:rPr>
          <w:rFonts w:ascii="Times New Roman" w:hAnsi="Times New Roman" w:cs="Times New Roman"/>
          <w:bCs/>
          <w:sz w:val="28"/>
          <w:szCs w:val="28"/>
        </w:rPr>
        <w:t>смотрение заявления</w:t>
      </w:r>
      <w:r w:rsidRPr="00435C81">
        <w:rPr>
          <w:rFonts w:ascii="Times New Roman" w:hAnsi="Times New Roman" w:cs="Times New Roman"/>
          <w:bCs/>
          <w:sz w:val="28"/>
          <w:szCs w:val="28"/>
        </w:rPr>
        <w:t xml:space="preserve"> и прилагаемых к ним документов, подготовка и выдача (направление) документов, являющихся результатом предоставления муниципальной услуги</w:t>
      </w:r>
    </w:p>
    <w:p w:rsidR="006033AD" w:rsidRDefault="006033AD" w:rsidP="00F63528">
      <w:pPr>
        <w:suppressAutoHyphens/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</w:t>
      </w:r>
      <w:r w:rsidRPr="00435C81">
        <w:rPr>
          <w:rFonts w:ascii="Times New Roman" w:hAnsi="Times New Roman" w:cs="Times New Roman"/>
          <w:bCs/>
          <w:sz w:val="28"/>
          <w:szCs w:val="28"/>
        </w:rPr>
        <w:t>.1. Основанием для начала административной процедуры является получение пакета документ</w:t>
      </w:r>
      <w:r>
        <w:rPr>
          <w:rFonts w:ascii="Times New Roman" w:hAnsi="Times New Roman" w:cs="Times New Roman"/>
          <w:bCs/>
          <w:sz w:val="28"/>
          <w:szCs w:val="28"/>
        </w:rPr>
        <w:t>ов в результате административной</w:t>
      </w:r>
      <w:r w:rsidRPr="00435C81">
        <w:rPr>
          <w:rFonts w:ascii="Times New Roman" w:hAnsi="Times New Roman" w:cs="Times New Roman"/>
          <w:bCs/>
          <w:sz w:val="28"/>
          <w:szCs w:val="28"/>
        </w:rPr>
        <w:t xml:space="preserve"> процеду</w:t>
      </w:r>
      <w:r>
        <w:rPr>
          <w:rFonts w:ascii="Times New Roman" w:hAnsi="Times New Roman" w:cs="Times New Roman"/>
          <w:bCs/>
          <w:sz w:val="28"/>
          <w:szCs w:val="28"/>
        </w:rPr>
        <w:t xml:space="preserve">ры, указанной в пункте 3.2 </w:t>
      </w:r>
      <w:r w:rsidRPr="00435C81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6033AD" w:rsidRPr="00435C81" w:rsidRDefault="006033AD" w:rsidP="00F63528">
      <w:pPr>
        <w:pStyle w:val="ConsPlusNormal"/>
        <w:ind w:firstLine="709"/>
        <w:jc w:val="both"/>
        <w:rPr>
          <w:szCs w:val="28"/>
          <w:lang w:eastAsia="en-US"/>
        </w:rPr>
      </w:pPr>
      <w:r w:rsidRPr="00435C81">
        <w:rPr>
          <w:bCs/>
          <w:szCs w:val="28"/>
        </w:rPr>
        <w:t>3.</w:t>
      </w:r>
      <w:r w:rsidRPr="00F63528">
        <w:rPr>
          <w:bCs/>
          <w:szCs w:val="28"/>
        </w:rPr>
        <w:t>3.2</w:t>
      </w:r>
      <w:r w:rsidRPr="00435C81">
        <w:rPr>
          <w:bCs/>
          <w:szCs w:val="28"/>
        </w:rPr>
        <w:t xml:space="preserve">. </w:t>
      </w:r>
      <w:r w:rsidRPr="00435C81">
        <w:rPr>
          <w:szCs w:val="28"/>
        </w:rPr>
        <w:t>При наличии оснований, перечисленных в</w:t>
      </w:r>
      <w:r w:rsidRPr="00F63528">
        <w:rPr>
          <w:szCs w:val="28"/>
        </w:rPr>
        <w:t xml:space="preserve"> подпункте 2.12.1</w:t>
      </w:r>
      <w:r w:rsidRPr="00435C81">
        <w:rPr>
          <w:szCs w:val="28"/>
        </w:rPr>
        <w:t xml:space="preserve"> настоящего Административного регламента, Исполнитель готовит </w:t>
      </w:r>
      <w:r w:rsidRPr="00F63528">
        <w:rPr>
          <w:szCs w:val="28"/>
        </w:rPr>
        <w:t>письмо</w:t>
      </w:r>
      <w:r w:rsidRPr="00F63528">
        <w:rPr>
          <w:szCs w:val="28"/>
          <w:lang w:eastAsia="en-US"/>
        </w:rPr>
        <w:t>о возврате заявления и документов, представленных заявителе</w:t>
      </w:r>
      <w:r>
        <w:rPr>
          <w:szCs w:val="28"/>
          <w:lang w:eastAsia="en-US"/>
        </w:rPr>
        <w:t xml:space="preserve">м, с указанием причин возврата </w:t>
      </w:r>
      <w:r w:rsidRPr="00435C81">
        <w:rPr>
          <w:szCs w:val="28"/>
        </w:rPr>
        <w:t>(далее - письмо).</w:t>
      </w:r>
    </w:p>
    <w:p w:rsidR="006033AD" w:rsidRPr="00435C81" w:rsidRDefault="006033AD" w:rsidP="00F63528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C81">
        <w:rPr>
          <w:rFonts w:ascii="Times New Roman" w:hAnsi="Times New Roman" w:cs="Times New Roman"/>
          <w:sz w:val="28"/>
          <w:szCs w:val="28"/>
        </w:rPr>
        <w:t xml:space="preserve">В письме об отказе указываются причины, послужившие основанием для </w:t>
      </w:r>
      <w:r>
        <w:rPr>
          <w:rFonts w:ascii="Times New Roman" w:hAnsi="Times New Roman" w:cs="Times New Roman"/>
          <w:sz w:val="28"/>
          <w:szCs w:val="28"/>
        </w:rPr>
        <w:t>возврата заявления и прилагаемых к нему документов</w:t>
      </w:r>
      <w:r w:rsidRPr="00435C81">
        <w:rPr>
          <w:rFonts w:ascii="Times New Roman" w:hAnsi="Times New Roman" w:cs="Times New Roman"/>
          <w:sz w:val="28"/>
          <w:szCs w:val="28"/>
        </w:rPr>
        <w:t>.</w:t>
      </w:r>
    </w:p>
    <w:p w:rsidR="006033AD" w:rsidRPr="00175376" w:rsidRDefault="006033AD" w:rsidP="00F63528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C81">
        <w:rPr>
          <w:rFonts w:ascii="Times New Roman" w:hAnsi="Times New Roman" w:cs="Times New Roman"/>
          <w:sz w:val="28"/>
          <w:szCs w:val="28"/>
        </w:rPr>
        <w:t xml:space="preserve">Письмо </w:t>
      </w:r>
      <w:r>
        <w:rPr>
          <w:rFonts w:ascii="Times New Roman" w:hAnsi="Times New Roman" w:cs="Times New Roman"/>
          <w:sz w:val="28"/>
          <w:szCs w:val="28"/>
        </w:rPr>
        <w:t>о возврате заявления и прилагаемых к нему документов</w:t>
      </w:r>
      <w:r w:rsidRPr="00435C81">
        <w:rPr>
          <w:rFonts w:ascii="Times New Roman" w:hAnsi="Times New Roman" w:cs="Times New Roman"/>
          <w:sz w:val="28"/>
          <w:szCs w:val="28"/>
        </w:rPr>
        <w:t xml:space="preserve"> подписывается руководителем администрации района, направляется заявителю почтовым отправлением или в форме электронного документа с использованием информационно-телекоммуникационных сетей, доступ к которым не ограничен определенным кругом лиц, включая Портал, Единый портал.</w:t>
      </w:r>
    </w:p>
    <w:p w:rsidR="006033AD" w:rsidRPr="00175376" w:rsidRDefault="006033AD" w:rsidP="00175376">
      <w:pPr>
        <w:suppressAutoHyphens/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Pr="00175376">
        <w:rPr>
          <w:rFonts w:ascii="Times New Roman" w:hAnsi="Times New Roman" w:cs="Times New Roman"/>
          <w:bCs/>
          <w:sz w:val="28"/>
          <w:szCs w:val="28"/>
        </w:rPr>
        <w:t>. Запрос и получение документов, необходимых для предоставления муниципальной услуги, находящихся в распоряжении государственных органов и не представленных заявителем по собственной инициативе</w:t>
      </w:r>
    </w:p>
    <w:p w:rsidR="006033AD" w:rsidRPr="00175376" w:rsidRDefault="006033AD" w:rsidP="00175376">
      <w:pPr>
        <w:suppressAutoHyphens/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Pr="00175376">
        <w:rPr>
          <w:rFonts w:ascii="Times New Roman" w:hAnsi="Times New Roman" w:cs="Times New Roman"/>
          <w:bCs/>
          <w:sz w:val="28"/>
          <w:szCs w:val="28"/>
        </w:rPr>
        <w:t>.1. Основанием для начала административной процедуры является поступление в Комитет зарегистрированного заявления и прилагаемых к нему документов.</w:t>
      </w:r>
    </w:p>
    <w:p w:rsidR="006033AD" w:rsidRPr="00175376" w:rsidRDefault="006033AD" w:rsidP="00175376">
      <w:pPr>
        <w:suppressAutoHyphens/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376">
        <w:rPr>
          <w:rFonts w:ascii="Times New Roman" w:hAnsi="Times New Roman" w:cs="Times New Roman"/>
          <w:bCs/>
          <w:sz w:val="28"/>
          <w:szCs w:val="28"/>
        </w:rPr>
        <w:t xml:space="preserve">Административная процедура проводится в случае, если заявитель по собственной инициативе не представил документ(ы), указанные в пункте </w:t>
      </w:r>
      <w:r>
        <w:rPr>
          <w:rFonts w:ascii="Times New Roman" w:hAnsi="Times New Roman" w:cs="Times New Roman"/>
          <w:bCs/>
          <w:sz w:val="28"/>
          <w:szCs w:val="28"/>
        </w:rPr>
        <w:t>2.6.4</w:t>
      </w:r>
      <w:r w:rsidRPr="00175376">
        <w:rPr>
          <w:rFonts w:ascii="Times New Roman" w:hAnsi="Times New Roman" w:cs="Times New Roman"/>
          <w:bCs/>
          <w:sz w:val="28"/>
          <w:szCs w:val="28"/>
        </w:rPr>
        <w:t xml:space="preserve"> подраздела 2.6 раздела 2 настоящего Административного регламента.</w:t>
      </w:r>
    </w:p>
    <w:p w:rsidR="006033AD" w:rsidRPr="00175376" w:rsidRDefault="006033AD" w:rsidP="00175376">
      <w:pPr>
        <w:suppressAutoHyphens/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Pr="00175376">
        <w:rPr>
          <w:rFonts w:ascii="Times New Roman" w:hAnsi="Times New Roman" w:cs="Times New Roman"/>
          <w:bCs/>
          <w:sz w:val="28"/>
          <w:szCs w:val="28"/>
        </w:rPr>
        <w:t>.2. Ответственным за выполнение административной процедуры является Исполнитель.</w:t>
      </w:r>
    </w:p>
    <w:p w:rsidR="006033AD" w:rsidRPr="00175376" w:rsidRDefault="006033AD" w:rsidP="00175376">
      <w:pPr>
        <w:suppressAutoHyphens/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Pr="00175376">
        <w:rPr>
          <w:rFonts w:ascii="Times New Roman" w:hAnsi="Times New Roman" w:cs="Times New Roman"/>
          <w:bCs/>
          <w:sz w:val="28"/>
          <w:szCs w:val="28"/>
        </w:rPr>
        <w:t>.3. Подготовка и направление межведомственных запросов в орган, участвующий в предоставлении муниципальной услуги, на предоставление доку</w:t>
      </w:r>
      <w:r>
        <w:rPr>
          <w:rFonts w:ascii="Times New Roman" w:hAnsi="Times New Roman" w:cs="Times New Roman"/>
          <w:bCs/>
          <w:sz w:val="28"/>
          <w:szCs w:val="28"/>
        </w:rPr>
        <w:t>ментов, указанных в пункте 2.6.4</w:t>
      </w:r>
      <w:r w:rsidRPr="00175376">
        <w:rPr>
          <w:rFonts w:ascii="Times New Roman" w:hAnsi="Times New Roman" w:cs="Times New Roman"/>
          <w:bCs/>
          <w:sz w:val="28"/>
          <w:szCs w:val="28"/>
        </w:rPr>
        <w:t xml:space="preserve"> подраздела 2.6 раздела 2 настоящего Административного регламента, осуществляется в течение </w:t>
      </w:r>
      <w:r>
        <w:rPr>
          <w:rFonts w:ascii="Times New Roman" w:hAnsi="Times New Roman" w:cs="Times New Roman"/>
          <w:bCs/>
          <w:sz w:val="28"/>
          <w:szCs w:val="28"/>
        </w:rPr>
        <w:t>1 (</w:t>
      </w:r>
      <w:r w:rsidRPr="00175376">
        <w:rPr>
          <w:rFonts w:ascii="Times New Roman" w:hAnsi="Times New Roman" w:cs="Times New Roman"/>
          <w:bCs/>
          <w:sz w:val="28"/>
          <w:szCs w:val="28"/>
        </w:rPr>
        <w:t>одного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175376">
        <w:rPr>
          <w:rFonts w:ascii="Times New Roman" w:hAnsi="Times New Roman" w:cs="Times New Roman"/>
          <w:bCs/>
          <w:sz w:val="28"/>
          <w:szCs w:val="28"/>
        </w:rPr>
        <w:t xml:space="preserve"> рабочего дня со дня поступления зарегистрированного заявления в Комитет в соответствии с требования действующего законодательства. </w:t>
      </w:r>
    </w:p>
    <w:p w:rsidR="006033AD" w:rsidRPr="00175376" w:rsidRDefault="006033AD" w:rsidP="00175376">
      <w:pPr>
        <w:suppressAutoHyphens/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376">
        <w:rPr>
          <w:rFonts w:ascii="Times New Roman" w:hAnsi="Times New Roman" w:cs="Times New Roman"/>
          <w:bCs/>
          <w:sz w:val="28"/>
          <w:szCs w:val="28"/>
        </w:rPr>
        <w:t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:rsidR="006033AD" w:rsidRPr="00175376" w:rsidRDefault="006033AD" w:rsidP="00175376">
      <w:pPr>
        <w:suppressAutoHyphens/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Pr="00175376">
        <w:rPr>
          <w:rFonts w:ascii="Times New Roman" w:hAnsi="Times New Roman" w:cs="Times New Roman"/>
          <w:bCs/>
          <w:sz w:val="28"/>
          <w:szCs w:val="28"/>
        </w:rPr>
        <w:t xml:space="preserve">.4. Документы, полученные по межведомственному запросу, в день их поступления передаются Исполнителю. </w:t>
      </w:r>
    </w:p>
    <w:p w:rsidR="006033AD" w:rsidRPr="00435C81" w:rsidRDefault="006033AD" w:rsidP="00435C81">
      <w:pPr>
        <w:suppressAutoHyphens/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Pr="00175376">
        <w:rPr>
          <w:rFonts w:ascii="Times New Roman" w:hAnsi="Times New Roman" w:cs="Times New Roman"/>
          <w:bCs/>
          <w:sz w:val="28"/>
          <w:szCs w:val="28"/>
        </w:rPr>
        <w:t>.5. Результатом административной процедуры является получение документов, необходимых для предоставления муниципальной услуги и находящихся в распоряжении государственных органов, не представленных заявителем по собственной инициативе.</w:t>
      </w:r>
    </w:p>
    <w:p w:rsidR="006033AD" w:rsidRPr="00435C81" w:rsidRDefault="006033AD" w:rsidP="00435C81">
      <w:pPr>
        <w:suppressAutoHyphens/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P250"/>
      <w:bookmarkEnd w:id="6"/>
      <w:r>
        <w:rPr>
          <w:rFonts w:ascii="Times New Roman" w:hAnsi="Times New Roman" w:cs="Times New Roman"/>
          <w:bCs/>
          <w:sz w:val="28"/>
          <w:szCs w:val="28"/>
        </w:rPr>
        <w:t>3.5</w:t>
      </w:r>
      <w:r w:rsidRPr="00435C81">
        <w:rPr>
          <w:rFonts w:ascii="Times New Roman" w:hAnsi="Times New Roman" w:cs="Times New Roman"/>
          <w:bCs/>
          <w:sz w:val="28"/>
          <w:szCs w:val="28"/>
        </w:rPr>
        <w:t>. Рас</w:t>
      </w:r>
      <w:r>
        <w:rPr>
          <w:rFonts w:ascii="Times New Roman" w:hAnsi="Times New Roman" w:cs="Times New Roman"/>
          <w:bCs/>
          <w:sz w:val="28"/>
          <w:szCs w:val="28"/>
        </w:rPr>
        <w:t>смотрение заявления</w:t>
      </w:r>
      <w:r w:rsidRPr="00435C81">
        <w:rPr>
          <w:rFonts w:ascii="Times New Roman" w:hAnsi="Times New Roman" w:cs="Times New Roman"/>
          <w:bCs/>
          <w:sz w:val="28"/>
          <w:szCs w:val="28"/>
        </w:rPr>
        <w:t xml:space="preserve"> и прилагаемых к ним документов, подготовка и выдача (направление) документов, являющихся результатом предоставления муниципальной услуги</w:t>
      </w:r>
    </w:p>
    <w:p w:rsidR="006033AD" w:rsidRDefault="006033AD" w:rsidP="00435C81">
      <w:pPr>
        <w:suppressAutoHyphens/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</w:t>
      </w:r>
      <w:r w:rsidRPr="00435C81">
        <w:rPr>
          <w:rFonts w:ascii="Times New Roman" w:hAnsi="Times New Roman" w:cs="Times New Roman"/>
          <w:bCs/>
          <w:sz w:val="28"/>
          <w:szCs w:val="28"/>
        </w:rPr>
        <w:t>.1. Основанием для начала административной процедуры является получение пакета документов в результате административных процеду</w:t>
      </w:r>
      <w:r>
        <w:rPr>
          <w:rFonts w:ascii="Times New Roman" w:hAnsi="Times New Roman" w:cs="Times New Roman"/>
          <w:bCs/>
          <w:sz w:val="28"/>
          <w:szCs w:val="28"/>
        </w:rPr>
        <w:t>р, указанных в пунктах 3.2 и 3.4</w:t>
      </w:r>
      <w:r w:rsidRPr="00435C81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6033AD" w:rsidRPr="00435C81" w:rsidRDefault="006033AD" w:rsidP="00435C81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C81">
        <w:rPr>
          <w:rFonts w:ascii="Times New Roman" w:hAnsi="Times New Roman" w:cs="Times New Roman"/>
          <w:bCs/>
          <w:sz w:val="28"/>
          <w:szCs w:val="28"/>
        </w:rPr>
        <w:t>3.</w:t>
      </w:r>
      <w:r w:rsidRPr="00F63528">
        <w:rPr>
          <w:rFonts w:ascii="Times New Roman" w:hAnsi="Times New Roman" w:cs="Times New Roman"/>
          <w:bCs/>
          <w:sz w:val="28"/>
          <w:szCs w:val="28"/>
        </w:rPr>
        <w:t>5.2</w:t>
      </w:r>
      <w:r w:rsidRPr="00435C8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35C81">
        <w:rPr>
          <w:rFonts w:ascii="Times New Roman" w:hAnsi="Times New Roman" w:cs="Times New Roman"/>
          <w:sz w:val="28"/>
          <w:szCs w:val="28"/>
        </w:rPr>
        <w:t>При наличии оснований, перечисленных в</w:t>
      </w:r>
      <w:r w:rsidRPr="00F63528">
        <w:rPr>
          <w:rFonts w:ascii="Times New Roman" w:hAnsi="Times New Roman" w:cs="Times New Roman"/>
          <w:sz w:val="28"/>
          <w:szCs w:val="28"/>
        </w:rPr>
        <w:t xml:space="preserve"> пункте 2.12.2</w:t>
      </w:r>
      <w:r w:rsidRPr="00435C8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Исполнитель готовит письмо об отказе в </w:t>
      </w:r>
      <w:r w:rsidRPr="00F63528">
        <w:rPr>
          <w:rFonts w:ascii="Times New Roman" w:hAnsi="Times New Roman" w:cs="Times New Roman"/>
          <w:sz w:val="28"/>
          <w:szCs w:val="28"/>
        </w:rPr>
        <w:t>предоставлении земельного участка без проведения торгов</w:t>
      </w:r>
      <w:r w:rsidRPr="00435C81">
        <w:rPr>
          <w:rFonts w:ascii="Times New Roman" w:hAnsi="Times New Roman" w:cs="Times New Roman"/>
          <w:sz w:val="28"/>
          <w:szCs w:val="28"/>
        </w:rPr>
        <w:t xml:space="preserve"> (далее - письмо).</w:t>
      </w:r>
    </w:p>
    <w:p w:rsidR="006033AD" w:rsidRPr="00435C81" w:rsidRDefault="006033AD" w:rsidP="00435C81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C81">
        <w:rPr>
          <w:rFonts w:ascii="Times New Roman" w:hAnsi="Times New Roman" w:cs="Times New Roman"/>
          <w:sz w:val="28"/>
          <w:szCs w:val="28"/>
        </w:rPr>
        <w:t>В письме об отказе указываются причины, послужившие основанием для отказа.</w:t>
      </w:r>
    </w:p>
    <w:p w:rsidR="006033AD" w:rsidRPr="00435C81" w:rsidRDefault="006033AD" w:rsidP="00435C81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C81">
        <w:rPr>
          <w:rFonts w:ascii="Times New Roman" w:hAnsi="Times New Roman" w:cs="Times New Roman"/>
          <w:sz w:val="28"/>
          <w:szCs w:val="28"/>
        </w:rPr>
        <w:t>Письмо об отказе подписывается руководителем администрации района, направляется заявителю почтовым отправлением или в форме электронного документа с использованием информационно-телекоммуникационных сетей, доступ к которым не ограничен определенным кругом лиц, включая Портал, Единый портал.</w:t>
      </w:r>
    </w:p>
    <w:p w:rsidR="006033AD" w:rsidRDefault="006033AD" w:rsidP="00966058">
      <w:pPr>
        <w:pStyle w:val="ConsPlusNormal"/>
        <w:ind w:firstLine="709"/>
        <w:jc w:val="both"/>
      </w:pPr>
      <w:r>
        <w:t>3.5.3. При установлении оснований для предоставления земельного участка без проведения торговИсполнитель:</w:t>
      </w:r>
    </w:p>
    <w:p w:rsidR="006033AD" w:rsidRDefault="006033AD" w:rsidP="00966058">
      <w:pPr>
        <w:pStyle w:val="ConsPlusNormal"/>
        <w:ind w:firstLine="709"/>
        <w:jc w:val="both"/>
        <w:rPr>
          <w:szCs w:val="28"/>
          <w:lang w:eastAsia="en-US"/>
        </w:rPr>
      </w:pPr>
      <w:r>
        <w:t xml:space="preserve">- </w:t>
      </w:r>
      <w:r w:rsidRPr="00966058">
        <w:rPr>
          <w:szCs w:val="28"/>
          <w:lang w:eastAsia="en-US"/>
        </w:rPr>
        <w:t>осуществляет подготовку проектов договора купли-продажи, договора аренды земельного участка или договора безвозмездного пользования земельным участком в трех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6033AD" w:rsidRPr="00966058" w:rsidRDefault="006033AD" w:rsidP="00966058">
      <w:pPr>
        <w:pStyle w:val="ConsPlusNormal"/>
        <w:ind w:firstLine="709"/>
        <w:jc w:val="both"/>
      </w:pPr>
      <w:r>
        <w:rPr>
          <w:szCs w:val="28"/>
          <w:lang w:eastAsia="en-US"/>
        </w:rPr>
        <w:t>- подготавливает постановление администрации района</w:t>
      </w:r>
      <w:r w:rsidRPr="00966058">
        <w:rPr>
          <w:szCs w:val="28"/>
          <w:lang w:eastAsia="en-US"/>
        </w:rPr>
        <w:t xml:space="preserve">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</w:t>
      </w:r>
      <w:r>
        <w:rPr>
          <w:szCs w:val="28"/>
          <w:lang w:eastAsia="en-US"/>
        </w:rPr>
        <w:t>о границ.</w:t>
      </w:r>
    </w:p>
    <w:p w:rsidR="006033AD" w:rsidRPr="00E5616E" w:rsidRDefault="006033AD" w:rsidP="00E5616E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</w:t>
      </w:r>
      <w:r w:rsidRPr="00E5616E">
        <w:rPr>
          <w:rFonts w:ascii="Times New Roman" w:hAnsi="Times New Roman" w:cs="Times New Roman"/>
          <w:sz w:val="28"/>
          <w:szCs w:val="28"/>
        </w:rPr>
        <w:t>. Исполнитель информирует заявителя о подготовке администрацией района документо</w:t>
      </w:r>
      <w:r>
        <w:rPr>
          <w:rFonts w:ascii="Times New Roman" w:hAnsi="Times New Roman" w:cs="Times New Roman"/>
          <w:sz w:val="28"/>
          <w:szCs w:val="28"/>
        </w:rPr>
        <w:t>в, предусмотренных пунктом 3.5.3</w:t>
      </w:r>
      <w:r w:rsidRPr="00E5616E">
        <w:rPr>
          <w:rFonts w:ascii="Times New Roman" w:hAnsi="Times New Roman" w:cs="Times New Roman"/>
          <w:sz w:val="28"/>
          <w:szCs w:val="28"/>
        </w:rPr>
        <w:t xml:space="preserve"> по электронной почте, указанной в заявлен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E5616E">
        <w:rPr>
          <w:rFonts w:ascii="Times New Roman" w:hAnsi="Times New Roman" w:cs="Times New Roman"/>
          <w:sz w:val="28"/>
          <w:szCs w:val="28"/>
        </w:rPr>
        <w:t xml:space="preserve"> и (или) по телефону в день их подписания.</w:t>
      </w:r>
    </w:p>
    <w:p w:rsidR="006033AD" w:rsidRPr="00E5616E" w:rsidRDefault="006033AD" w:rsidP="00E5616E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1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.5</w:t>
      </w:r>
      <w:r w:rsidRPr="00E561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616E">
        <w:rPr>
          <w:rFonts w:ascii="Times New Roman" w:hAnsi="Times New Roman" w:cs="Times New Roman"/>
          <w:sz w:val="28"/>
          <w:szCs w:val="28"/>
        </w:rPr>
        <w:t>. В случае невозможности получения заявителем (его представителем) документо</w:t>
      </w:r>
      <w:r>
        <w:rPr>
          <w:rFonts w:ascii="Times New Roman" w:hAnsi="Times New Roman" w:cs="Times New Roman"/>
          <w:sz w:val="28"/>
          <w:szCs w:val="28"/>
        </w:rPr>
        <w:t>в, предусмотренных пунктом 3.5.3</w:t>
      </w:r>
      <w:r w:rsidRPr="00E5616E">
        <w:rPr>
          <w:rFonts w:ascii="Times New Roman" w:hAnsi="Times New Roman" w:cs="Times New Roman"/>
          <w:sz w:val="28"/>
          <w:szCs w:val="28"/>
        </w:rPr>
        <w:t>, лично в администрации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616E">
        <w:rPr>
          <w:rFonts w:ascii="Times New Roman" w:hAnsi="Times New Roman" w:cs="Times New Roman"/>
          <w:sz w:val="28"/>
          <w:szCs w:val="28"/>
        </w:rPr>
        <w:t xml:space="preserve"> указанные документы не позднее одного дня со дня их подписания направляются заявителю по почте с уведомлением о вручении.</w:t>
      </w:r>
    </w:p>
    <w:p w:rsidR="006033AD" w:rsidRPr="00E5616E" w:rsidRDefault="006033AD" w:rsidP="00E5616E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</w:t>
      </w:r>
      <w:r w:rsidRPr="00E5616E">
        <w:rPr>
          <w:rFonts w:ascii="Times New Roman" w:hAnsi="Times New Roman" w:cs="Times New Roman"/>
          <w:sz w:val="28"/>
          <w:szCs w:val="28"/>
        </w:rPr>
        <w:t>. Максимальный срок админис</w:t>
      </w:r>
      <w:r>
        <w:rPr>
          <w:rFonts w:ascii="Times New Roman" w:hAnsi="Times New Roman" w:cs="Times New Roman"/>
          <w:sz w:val="28"/>
          <w:szCs w:val="28"/>
        </w:rPr>
        <w:t>тративной процедуры - не более 3</w:t>
      </w:r>
      <w:r w:rsidRPr="00E5616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(тридцати)</w:t>
      </w:r>
      <w:r w:rsidRPr="00E5616E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и прилагаемых к нему документов</w:t>
      </w:r>
      <w:r w:rsidRPr="00E5616E">
        <w:rPr>
          <w:rFonts w:ascii="Times New Roman" w:hAnsi="Times New Roman" w:cs="Times New Roman"/>
          <w:sz w:val="28"/>
          <w:szCs w:val="28"/>
        </w:rPr>
        <w:t xml:space="preserve"> в администрацию района.</w:t>
      </w:r>
    </w:p>
    <w:p w:rsidR="006033AD" w:rsidRPr="00E5616E" w:rsidRDefault="006033AD" w:rsidP="00E5616E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3.5.7</w:t>
      </w:r>
      <w:r w:rsidRPr="00E5616E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6033AD" w:rsidRPr="00E5616E" w:rsidRDefault="006033AD" w:rsidP="00E5616E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3.6</w:t>
      </w:r>
      <w:r w:rsidRPr="00E5616E">
        <w:rPr>
          <w:rFonts w:ascii="Times New Roman" w:hAnsi="Times New Roman" w:cs="Times New Roman"/>
          <w:bCs/>
          <w:sz w:val="28"/>
          <w:szCs w:val="28"/>
        </w:rPr>
        <w:t>. Выполнение административных процедур в многофункциональном центре осуществляется в соответствии с соглашением о взаимодействии, заключенным между многофункциональным центром и администрацией района.</w:t>
      </w:r>
    </w:p>
    <w:p w:rsidR="006033AD" w:rsidRDefault="006033AD">
      <w:pPr>
        <w:pStyle w:val="ConsPlusNormal"/>
        <w:jc w:val="both"/>
      </w:pPr>
    </w:p>
    <w:p w:rsidR="006033AD" w:rsidRPr="00F63528" w:rsidRDefault="006033AD" w:rsidP="00F63528">
      <w:pPr>
        <w:widowControl/>
        <w:suppressAutoHyphens/>
        <w:spacing w:line="240" w:lineRule="exact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4. Формы контроля за исполнением Административного регламента</w:t>
      </w:r>
    </w:p>
    <w:p w:rsidR="006033AD" w:rsidRPr="00F63528" w:rsidRDefault="006033AD" w:rsidP="00F63528">
      <w:pPr>
        <w:widowControl/>
        <w:suppressAutoHyphens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4.1. Контроль за исполнением настоящего Административного регламента осуществляется в формах: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- текущего контроля за соблюдением и исполнением должностными лицами и муниципальными служащими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– текущий контроль);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- контроля за полнотой и качеством предоставления муниципальной услуги.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4.2. Текущий контроль осуществляется должностными лицами администрации района и Комитета при согласовании и подписании документов, связанных с предоставлением муниципальной услуги.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4.3. Контроль за полнотой и качеством предоставления муниципальной услуги осуществляется должностными лицами администрации района и Комитета посредством проведения плановых и внеплановых проверок.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Плановая проверка проводится не реже одного раза в год.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Внеплановые проверки проводятся по поступившим жалобам на решения и действия (бездействия) администрации района, должностного лица либо муниципального служащего на основании решения должностного лица администрации района.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4.4. По результатам контрольных мероприятий должностными лицами администрации района и Комитета даются указания по устранению выявленных нарушений и контролируется их исполнение.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4.5. Лица, виновные в принятии (осуществлении) неправомерных решений и действий (бездействий) в ходе предоставления муниципальной услуги, несут ответственность в соответствии с действующим законодательством.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4.6.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администрации района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6033AD" w:rsidRPr="00F63528" w:rsidRDefault="006033AD" w:rsidP="00F63528">
      <w:pPr>
        <w:widowControl/>
        <w:suppressAutoHyphens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33AD" w:rsidRPr="00F63528" w:rsidRDefault="006033AD" w:rsidP="00F63528">
      <w:pPr>
        <w:widowControl/>
        <w:suppressAutoHyphens/>
        <w:spacing w:line="240" w:lineRule="exact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 и действий (бездействий) администрации района, должностного лица либо муниципального служащего</w:t>
      </w:r>
    </w:p>
    <w:p w:rsidR="006033AD" w:rsidRPr="00F63528" w:rsidRDefault="006033AD" w:rsidP="00F63528">
      <w:pPr>
        <w:widowControl/>
        <w:suppressAutoHyphens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5.1. Заявитель вправе обжаловать решения и действия (бездействия) администрации района, должностного лица либо муниципального служащего, принятые (осуществляемые) ими в ходе предоставления муниципальной услуги.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- нарушение срока регистрации заявления заявителя о предоставлении муниципальной услуги;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- нарушения срока предоставления муниципальной услуги;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услуги;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услуги, у заявителя;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- отказ администрации района, должностного лица либо муниципального служащего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5.3. Жалоба подается в администрацию района.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5.4. Жалоба подается в письменной форме на бумажном носителе или в электронной форме и должна содержать: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- наименование администрации района, должностного лица или муниципального служащего, решения и действия (бездействие) которых обжалуются;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 администрации района, должностного лица или муниципального служащего;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 района,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5.5. Жалоба может быть принята при личном приеме заявителя или направлена по почте, при помощи факсимильной связи, через многофункциональный центр, с использованием информационно-телекоммуникационной сети «Интернет», официального сайта администрации района, Единого портала и Портала, указанные в разделе 1 настоящего Регламента.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5.6.</w:t>
      </w:r>
      <w:r w:rsidRPr="00F63528">
        <w:rPr>
          <w:rFonts w:ascii="Times New Roman" w:hAnsi="Times New Roman" w:cs="Times New Roman"/>
          <w:sz w:val="28"/>
          <w:szCs w:val="28"/>
        </w:rPr>
        <w:tab/>
        <w:t>Жалоба, поступившая в администрацию района, подлежит регистрации в день поступления и рассмотрению должностным лицом администрации района в течение 15</w:t>
      </w:r>
      <w:r>
        <w:rPr>
          <w:rFonts w:ascii="Times New Roman" w:hAnsi="Times New Roman" w:cs="Times New Roman"/>
          <w:sz w:val="28"/>
          <w:szCs w:val="28"/>
        </w:rPr>
        <w:t xml:space="preserve"> (пятнадцати)</w:t>
      </w:r>
      <w:r w:rsidRPr="00F63528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 xml:space="preserve">В случае обжалования отказа в приеме документов у заявителя или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 жалоба рассматривается в течение 5 </w:t>
      </w:r>
      <w:r>
        <w:rPr>
          <w:rFonts w:ascii="Times New Roman" w:hAnsi="Times New Roman" w:cs="Times New Roman"/>
          <w:sz w:val="28"/>
          <w:szCs w:val="28"/>
        </w:rPr>
        <w:t xml:space="preserve">(пяти) </w:t>
      </w:r>
      <w:r w:rsidRPr="00F63528">
        <w:rPr>
          <w:rFonts w:ascii="Times New Roman" w:hAnsi="Times New Roman" w:cs="Times New Roman"/>
          <w:sz w:val="28"/>
          <w:szCs w:val="28"/>
        </w:rPr>
        <w:t xml:space="preserve">рабочих дней со дня ее регистрации. 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-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Хабаровского края, муниципальными правовыми актами, а также в иных формах;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- отказать в удовлетворении жалобы.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5.8. В случае если поступившая в администрацию района жалоба, должна быть рассмотрена должностным лицом другого органа, предоставляющего муниципальную услугу, она подлежит перенаправлению в соответствующий орган.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 xml:space="preserve">В случае если в жалобе не указаны фамилия заявителя – физического лица или почтовый адрес заявителя, по которому должен быть направлен ответ, ответ на обращение не дается. </w:t>
      </w:r>
      <w:r w:rsidRPr="00F63528">
        <w:rPr>
          <w:rFonts w:ascii="Times New Roman" w:hAnsi="Times New Roman" w:cs="Times New Roman"/>
          <w:sz w:val="28"/>
          <w:szCs w:val="28"/>
        </w:rPr>
        <w:tab/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 xml:space="preserve">Жалоба, в которой обжалуется судебное решение, в течение </w:t>
      </w:r>
      <w:r>
        <w:rPr>
          <w:rFonts w:ascii="Times New Roman" w:hAnsi="Times New Roman" w:cs="Times New Roman"/>
          <w:sz w:val="28"/>
          <w:szCs w:val="28"/>
        </w:rPr>
        <w:t>7 (</w:t>
      </w:r>
      <w:r w:rsidRPr="00F63528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63528">
        <w:rPr>
          <w:rFonts w:ascii="Times New Roman" w:hAnsi="Times New Roman" w:cs="Times New Roman"/>
          <w:sz w:val="28"/>
          <w:szCs w:val="28"/>
        </w:rPr>
        <w:t xml:space="preserve"> дней со дня регистрации возвращается заявителю с разъяснением порядка обжалования данного судебного решения.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 или муниципального служащего, а также членов его семьи, администрация района вправе отказать в удовлетворении жалобы и сообщить заявителю о недопустимости злоупотребления правом.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В случае если текст жалобы не поддается прочтению, ответ на жалобу не дается,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В случае если в жалобе заявителя содержится вопрос,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обстоятельства, должностное лицо администрации района вправе принять решение об отказе в удовлетворении жалобы при условии, что указанная жалоба и ранее направляемые жалобы направлялись в администрацию района. О данном решении заявитель уведомляется.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района.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5.9. Заявитель вправе получить в администрации района информацию и документы, необходимые для обоснования и рассмотрения жалобы.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5.10.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соответствующего решения.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района обязано незамедлительно направить имеющиеся материалы в органы прокуратуры.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5.12. Информирование заявителей о порядке подачи и рассмотрения жалобы осуществляется в порядке, установленном в разделе 1 настоящего Регламента для информирования о порядке предоставления муниципальной услуги.</w:t>
      </w:r>
    </w:p>
    <w:p w:rsidR="006033AD" w:rsidRPr="00F63528" w:rsidRDefault="006033AD" w:rsidP="00F63528">
      <w:pPr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>5.13. Действия (бездействия) и решения, принятые (осуществляемые) в ходе предоставления муниципальной услуги, а также решения, принятые по результатам рассмотрения жалоб, могут быть обжалованы в</w:t>
      </w:r>
      <w:r>
        <w:rPr>
          <w:rFonts w:ascii="Times New Roman" w:hAnsi="Times New Roman" w:cs="Times New Roman"/>
          <w:sz w:val="28"/>
          <w:szCs w:val="28"/>
        </w:rPr>
        <w:t xml:space="preserve"> судебном порядке в соответствии</w:t>
      </w:r>
      <w:r w:rsidRPr="00F63528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Федерации.                           </w:t>
      </w:r>
      <w:r w:rsidRPr="00F63528">
        <w:rPr>
          <w:rFonts w:ascii="Times New Roman" w:hAnsi="Times New Roman" w:cs="Times New Roman"/>
          <w:sz w:val="28"/>
          <w:szCs w:val="28"/>
        </w:rPr>
        <w:tab/>
      </w:r>
    </w:p>
    <w:p w:rsidR="006033AD" w:rsidRPr="00F63528" w:rsidRDefault="006033AD" w:rsidP="00F63528">
      <w:pPr>
        <w:widowControl/>
        <w:suppressAutoHyphens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3528">
        <w:rPr>
          <w:rFonts w:ascii="Times New Roman" w:hAnsi="Times New Roman" w:cs="Times New Roman"/>
          <w:sz w:val="28"/>
          <w:szCs w:val="28"/>
        </w:rPr>
        <w:tab/>
      </w:r>
    </w:p>
    <w:p w:rsidR="006033AD" w:rsidRPr="00F63528" w:rsidRDefault="006033AD" w:rsidP="00F63528">
      <w:pPr>
        <w:widowControl/>
        <w:suppressAutoHyphens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3528">
        <w:rPr>
          <w:rFonts w:ascii="Times New Roman" w:hAnsi="Times New Roman" w:cs="Times New Roman"/>
          <w:sz w:val="24"/>
          <w:szCs w:val="24"/>
        </w:rPr>
        <w:t>_______________</w:t>
      </w:r>
    </w:p>
    <w:p w:rsidR="006033AD" w:rsidRDefault="006033AD">
      <w:pPr>
        <w:pStyle w:val="ConsPlusNormal"/>
        <w:jc w:val="both"/>
      </w:pPr>
    </w:p>
    <w:p w:rsidR="006033AD" w:rsidRDefault="006033AD">
      <w:pPr>
        <w:pStyle w:val="ConsPlusNormal"/>
        <w:jc w:val="both"/>
      </w:pPr>
    </w:p>
    <w:p w:rsidR="006033AD" w:rsidRDefault="006033AD">
      <w:pPr>
        <w:pStyle w:val="ConsPlusNormal"/>
        <w:jc w:val="both"/>
      </w:pPr>
    </w:p>
    <w:p w:rsidR="006033AD" w:rsidRDefault="006033AD">
      <w:pPr>
        <w:pStyle w:val="ConsPlusNormal"/>
        <w:jc w:val="both"/>
      </w:pPr>
    </w:p>
    <w:p w:rsidR="006033AD" w:rsidRDefault="006033AD">
      <w:pPr>
        <w:pStyle w:val="ConsPlusNormal"/>
        <w:jc w:val="both"/>
      </w:pPr>
    </w:p>
    <w:p w:rsidR="006033AD" w:rsidRDefault="006033AD">
      <w:pPr>
        <w:pStyle w:val="ConsPlusNormal"/>
        <w:jc w:val="both"/>
      </w:pPr>
    </w:p>
    <w:p w:rsidR="006033AD" w:rsidRDefault="006033AD">
      <w:pPr>
        <w:pStyle w:val="ConsPlusNormal"/>
        <w:jc w:val="both"/>
      </w:pPr>
    </w:p>
    <w:p w:rsidR="006033AD" w:rsidRDefault="006033AD">
      <w:pPr>
        <w:pStyle w:val="ConsPlusNormal"/>
        <w:jc w:val="both"/>
      </w:pPr>
    </w:p>
    <w:p w:rsidR="006033AD" w:rsidRDefault="006033AD">
      <w:pPr>
        <w:pStyle w:val="ConsPlusNormal"/>
        <w:jc w:val="both"/>
        <w:sectPr w:rsidR="006033AD" w:rsidSect="00A25A82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6033AD" w:rsidRDefault="006033AD">
      <w:pPr>
        <w:pStyle w:val="ConsPlusNormal"/>
        <w:jc w:val="both"/>
      </w:pPr>
    </w:p>
    <w:tbl>
      <w:tblPr>
        <w:tblW w:w="5000" w:type="pct"/>
        <w:tblLook w:val="00A0"/>
      </w:tblPr>
      <w:tblGrid>
        <w:gridCol w:w="4486"/>
        <w:gridCol w:w="5084"/>
      </w:tblGrid>
      <w:tr w:rsidR="006033AD" w:rsidRPr="008338F1" w:rsidTr="00CB3577">
        <w:tc>
          <w:tcPr>
            <w:tcW w:w="2344" w:type="pct"/>
          </w:tcPr>
          <w:p w:rsidR="006033AD" w:rsidRPr="008338F1" w:rsidRDefault="006033AD" w:rsidP="008338F1">
            <w:pPr>
              <w:widowControl/>
              <w:suppressAutoHyphens/>
              <w:autoSpaceDE/>
              <w:autoSpaceDN/>
              <w:adjustRightInd/>
              <w:spacing w:after="1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6" w:type="pct"/>
          </w:tcPr>
          <w:p w:rsidR="006033AD" w:rsidRPr="008338F1" w:rsidRDefault="006033AD" w:rsidP="008338F1">
            <w:pPr>
              <w:widowControl/>
              <w:suppressAutoHyphens/>
              <w:autoSpaceDE/>
              <w:autoSpaceDN/>
              <w:adjustRightInd/>
              <w:spacing w:after="115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338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ПРИЛОЖЕНИЕ № 1</w:t>
            </w:r>
          </w:p>
          <w:p w:rsidR="006033AD" w:rsidRPr="008338F1" w:rsidRDefault="006033AD" w:rsidP="008338F1">
            <w:pPr>
              <w:widowControl/>
              <w:suppressAutoHyphens/>
              <w:autoSpaceDE/>
              <w:autoSpaceDN/>
              <w:adjustRightInd/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8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 административному регламенту</w:t>
            </w:r>
          </w:p>
          <w:p w:rsidR="006033AD" w:rsidRPr="008338F1" w:rsidRDefault="006033AD" w:rsidP="008338F1">
            <w:pPr>
              <w:widowControl/>
              <w:suppressAutoHyphens/>
              <w:autoSpaceDE/>
              <w:autoSpaceDN/>
              <w:adjustRightInd/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8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предоставления муниципальной услуги</w:t>
            </w:r>
          </w:p>
          <w:p w:rsidR="006033AD" w:rsidRPr="008338F1" w:rsidRDefault="006033AD" w:rsidP="008338F1">
            <w:pPr>
              <w:widowControl/>
              <w:suppressAutoHyphens/>
              <w:autoSpaceDE/>
              <w:autoSpaceDN/>
              <w:adjustRightInd/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8F1">
              <w:rPr>
                <w:rFonts w:ascii="Times New Roman" w:hAnsi="Times New Roman" w:cs="Times New Roman"/>
                <w:sz w:val="28"/>
                <w:szCs w:val="28"/>
              </w:rPr>
              <w:t>«Предоставление земельных участков, находящихся в государственной или муниципальной собственности, без проведения торгов»</w:t>
            </w:r>
          </w:p>
        </w:tc>
      </w:tr>
    </w:tbl>
    <w:p w:rsidR="006033AD" w:rsidRPr="008338F1" w:rsidRDefault="006033AD" w:rsidP="008338F1">
      <w:pPr>
        <w:widowControl/>
        <w:suppressAutoHyphens/>
        <w:autoSpaceDE/>
        <w:autoSpaceDN/>
        <w:adjustRightInd/>
        <w:spacing w:line="240" w:lineRule="exact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:rsidR="006033AD" w:rsidRPr="008338F1" w:rsidRDefault="006033AD" w:rsidP="008338F1">
      <w:pPr>
        <w:widowControl/>
        <w:suppressAutoHyphens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0A0"/>
      </w:tblPr>
      <w:tblGrid>
        <w:gridCol w:w="4077"/>
        <w:gridCol w:w="5529"/>
      </w:tblGrid>
      <w:tr w:rsidR="006033AD" w:rsidRPr="008338F1" w:rsidTr="00CB3577">
        <w:tc>
          <w:tcPr>
            <w:tcW w:w="4077" w:type="dxa"/>
          </w:tcPr>
          <w:p w:rsidR="006033AD" w:rsidRPr="008338F1" w:rsidRDefault="006033AD" w:rsidP="008338F1">
            <w:pPr>
              <w:widowControl/>
              <w:suppressAutoHyphens/>
              <w:autoSpaceDE/>
              <w:autoSpaceDN/>
              <w:adjustRightInd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033AD" w:rsidRPr="008338F1" w:rsidRDefault="006033AD" w:rsidP="008338F1">
            <w:pPr>
              <w:widowControl/>
              <w:suppressAutoHyphens/>
              <w:autoSpaceDE/>
              <w:autoSpaceDN/>
              <w:adjustRightInd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8F1">
              <w:rPr>
                <w:rFonts w:ascii="Times New Roman" w:hAnsi="Times New Roman" w:cs="Times New Roman"/>
                <w:sz w:val="24"/>
                <w:szCs w:val="24"/>
              </w:rPr>
              <w:t>Главе Охотского</w:t>
            </w:r>
          </w:p>
          <w:p w:rsidR="006033AD" w:rsidRPr="008338F1" w:rsidRDefault="006033AD" w:rsidP="008338F1">
            <w:pPr>
              <w:widowControl/>
              <w:suppressAutoHyphens/>
              <w:autoSpaceDE/>
              <w:autoSpaceDN/>
              <w:adjustRightInd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8F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6033AD" w:rsidRPr="008338F1" w:rsidRDefault="006033AD" w:rsidP="008338F1">
            <w:pPr>
              <w:widowControl/>
              <w:suppressAutoHyphens/>
              <w:autoSpaceDE/>
              <w:autoSpaceDN/>
              <w:adjustRightInd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AD" w:rsidRPr="008338F1" w:rsidRDefault="006033AD" w:rsidP="008338F1">
            <w:pPr>
              <w:widowControl/>
              <w:suppressAutoHyphens/>
              <w:autoSpaceDE/>
              <w:autoSpaceDN/>
              <w:adjustRightInd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8F1">
              <w:rPr>
                <w:rFonts w:ascii="Times New Roman" w:hAnsi="Times New Roman" w:cs="Times New Roman"/>
                <w:sz w:val="24"/>
                <w:szCs w:val="24"/>
              </w:rPr>
              <w:t xml:space="preserve">от кого: </w:t>
            </w:r>
          </w:p>
          <w:p w:rsidR="006033AD" w:rsidRPr="008338F1" w:rsidRDefault="006033AD" w:rsidP="008338F1">
            <w:pPr>
              <w:pBdr>
                <w:top w:val="single" w:sz="4" w:space="1" w:color="auto"/>
              </w:pBdr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38F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Ф.И.О., или юридического лица </w:t>
            </w:r>
          </w:p>
          <w:p w:rsidR="006033AD" w:rsidRPr="008338F1" w:rsidRDefault="006033AD" w:rsidP="008338F1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33AD" w:rsidRPr="008338F1" w:rsidRDefault="006033AD" w:rsidP="008338F1">
            <w:pPr>
              <w:pBdr>
                <w:top w:val="single" w:sz="4" w:space="1" w:color="auto"/>
              </w:pBdr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38F1">
              <w:rPr>
                <w:rFonts w:ascii="Times New Roman" w:hAnsi="Times New Roman" w:cs="Times New Roman"/>
                <w:sz w:val="18"/>
                <w:szCs w:val="18"/>
              </w:rPr>
              <w:t>ИНН; юридический и почтовый адреса;</w:t>
            </w:r>
          </w:p>
          <w:p w:rsidR="006033AD" w:rsidRPr="008338F1" w:rsidRDefault="006033AD" w:rsidP="008338F1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33AD" w:rsidRPr="008338F1" w:rsidRDefault="006033AD" w:rsidP="008338F1">
            <w:pPr>
              <w:pBdr>
                <w:top w:val="single" w:sz="4" w:space="1" w:color="auto"/>
              </w:pBdr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38F1">
              <w:rPr>
                <w:rFonts w:ascii="Times New Roman" w:hAnsi="Times New Roman" w:cs="Times New Roman"/>
                <w:sz w:val="18"/>
                <w:szCs w:val="18"/>
              </w:rPr>
              <w:t>Ф.И.О. руководителя; телефон;</w:t>
            </w:r>
          </w:p>
          <w:p w:rsidR="006033AD" w:rsidRPr="008338F1" w:rsidRDefault="006033AD" w:rsidP="008338F1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33AD" w:rsidRPr="008338F1" w:rsidRDefault="006033AD" w:rsidP="008338F1">
            <w:pPr>
              <w:pBdr>
                <w:top w:val="single" w:sz="4" w:space="1" w:color="auto"/>
              </w:pBd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3AD" w:rsidRPr="008338F1" w:rsidRDefault="006033AD" w:rsidP="008338F1">
      <w:pPr>
        <w:widowControl/>
        <w:suppressAutoHyphens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033AD" w:rsidRPr="008338F1" w:rsidRDefault="006033AD" w:rsidP="008338F1">
      <w:pPr>
        <w:widowControl/>
        <w:suppressAutoHyphens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38F1">
        <w:rPr>
          <w:rFonts w:ascii="Times New Roman" w:hAnsi="Times New Roman" w:cs="Times New Roman"/>
          <w:bCs/>
          <w:sz w:val="24"/>
          <w:szCs w:val="24"/>
        </w:rPr>
        <w:t>ПРИМЕРНАЯ ФОРМА</w:t>
      </w:r>
    </w:p>
    <w:p w:rsidR="006033AD" w:rsidRPr="008338F1" w:rsidRDefault="006033AD" w:rsidP="008338F1">
      <w:pPr>
        <w:widowControl/>
        <w:suppressAutoHyphens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033AD" w:rsidRDefault="006033AD" w:rsidP="008338F1">
      <w:pPr>
        <w:widowControl/>
        <w:suppressAutoHyphens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6033AD" w:rsidRDefault="006033AD" w:rsidP="008338F1">
      <w:pPr>
        <w:widowControl/>
        <w:suppressAutoHyphens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предоставление земельного участка без проведения торгов</w:t>
      </w:r>
    </w:p>
    <w:p w:rsidR="006033AD" w:rsidRPr="008338F1" w:rsidRDefault="006033AD" w:rsidP="008338F1">
      <w:pPr>
        <w:widowControl/>
        <w:suppressAutoHyphens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033AD" w:rsidRPr="008338F1" w:rsidRDefault="006033AD" w:rsidP="008338F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8F1">
        <w:rPr>
          <w:rFonts w:ascii="Times New Roman" w:hAnsi="Times New Roman" w:cs="Times New Roman"/>
          <w:sz w:val="26"/>
          <w:szCs w:val="26"/>
        </w:rPr>
        <w:t>Прошу предоставить земельный участок без проведения торгов:</w:t>
      </w:r>
    </w:p>
    <w:p w:rsidR="006033AD" w:rsidRPr="008338F1" w:rsidRDefault="006033AD" w:rsidP="008338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8F1">
        <w:rPr>
          <w:rFonts w:ascii="Times New Roman" w:hAnsi="Times New Roman" w:cs="Times New Roman"/>
          <w:sz w:val="26"/>
          <w:szCs w:val="26"/>
        </w:rPr>
        <w:t>кадастровый номер 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Pr="008338F1">
        <w:rPr>
          <w:rFonts w:ascii="Times New Roman" w:hAnsi="Times New Roman" w:cs="Times New Roman"/>
          <w:sz w:val="26"/>
          <w:szCs w:val="26"/>
        </w:rPr>
        <w:t>_, реквизиты решения</w:t>
      </w:r>
    </w:p>
    <w:p w:rsidR="006033AD" w:rsidRPr="008338F1" w:rsidRDefault="006033AD" w:rsidP="008338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8F1">
        <w:rPr>
          <w:rFonts w:ascii="Times New Roman" w:hAnsi="Times New Roman" w:cs="Times New Roman"/>
          <w:sz w:val="26"/>
          <w:szCs w:val="26"/>
        </w:rPr>
        <w:t>об утверждении проекта межевания территории _____________________________,</w:t>
      </w:r>
    </w:p>
    <w:p w:rsidR="006033AD" w:rsidRPr="008338F1" w:rsidRDefault="006033AD" w:rsidP="008338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8F1">
        <w:rPr>
          <w:rFonts w:ascii="Times New Roman" w:hAnsi="Times New Roman" w:cs="Times New Roman"/>
          <w:sz w:val="26"/>
          <w:szCs w:val="26"/>
        </w:rPr>
        <w:t>реквизиты  решения о предварительном согласовании предоставления земельного</w:t>
      </w:r>
    </w:p>
    <w:p w:rsidR="006033AD" w:rsidRPr="008338F1" w:rsidRDefault="006033AD" w:rsidP="008338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8F1">
        <w:rPr>
          <w:rFonts w:ascii="Times New Roman" w:hAnsi="Times New Roman" w:cs="Times New Roman"/>
          <w:sz w:val="26"/>
          <w:szCs w:val="26"/>
        </w:rPr>
        <w:t>участка 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8338F1">
        <w:rPr>
          <w:rFonts w:ascii="Times New Roman" w:hAnsi="Times New Roman" w:cs="Times New Roman"/>
          <w:sz w:val="26"/>
          <w:szCs w:val="26"/>
        </w:rPr>
        <w:t>_,</w:t>
      </w:r>
    </w:p>
    <w:p w:rsidR="006033AD" w:rsidRPr="008338F1" w:rsidRDefault="006033AD" w:rsidP="008338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8F1">
        <w:rPr>
          <w:rFonts w:ascii="Times New Roman" w:hAnsi="Times New Roman" w:cs="Times New Roman"/>
          <w:sz w:val="26"/>
          <w:szCs w:val="26"/>
        </w:rPr>
        <w:t>площадь __________ кв. м, местоположение: _________________________________</w:t>
      </w:r>
    </w:p>
    <w:p w:rsidR="006033AD" w:rsidRPr="008338F1" w:rsidRDefault="006033AD" w:rsidP="008338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8F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033AD" w:rsidRPr="008338F1" w:rsidRDefault="006033AD" w:rsidP="008338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8F1">
        <w:rPr>
          <w:rFonts w:ascii="Times New Roman" w:hAnsi="Times New Roman" w:cs="Times New Roman"/>
          <w:sz w:val="26"/>
          <w:szCs w:val="26"/>
        </w:rPr>
        <w:t>основание предоставления земельного участка без торгов 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8338F1">
        <w:rPr>
          <w:rFonts w:ascii="Times New Roman" w:hAnsi="Times New Roman" w:cs="Times New Roman"/>
          <w:sz w:val="26"/>
          <w:szCs w:val="26"/>
        </w:rPr>
        <w:t>___________</w:t>
      </w:r>
    </w:p>
    <w:p w:rsidR="006033AD" w:rsidRPr="008338F1" w:rsidRDefault="006033AD" w:rsidP="008338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8F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033AD" w:rsidRPr="008338F1" w:rsidRDefault="006033AD" w:rsidP="008338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8F1">
        <w:rPr>
          <w:rFonts w:ascii="Times New Roman" w:hAnsi="Times New Roman" w:cs="Times New Roman"/>
          <w:sz w:val="26"/>
          <w:szCs w:val="26"/>
        </w:rPr>
        <w:t>вид испрашиваемого права: 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  <w:r w:rsidRPr="008338F1">
        <w:rPr>
          <w:rFonts w:ascii="Times New Roman" w:hAnsi="Times New Roman" w:cs="Times New Roman"/>
          <w:sz w:val="26"/>
          <w:szCs w:val="26"/>
        </w:rPr>
        <w:t>,</w:t>
      </w:r>
    </w:p>
    <w:p w:rsidR="006033AD" w:rsidRPr="008338F1" w:rsidRDefault="006033AD" w:rsidP="008338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8F1">
        <w:rPr>
          <w:rFonts w:ascii="Times New Roman" w:hAnsi="Times New Roman" w:cs="Times New Roman"/>
          <w:sz w:val="26"/>
          <w:szCs w:val="26"/>
        </w:rPr>
        <w:t>цель использования земельного участка: ___________________________________.</w:t>
      </w:r>
    </w:p>
    <w:p w:rsidR="006033AD" w:rsidRPr="008338F1" w:rsidRDefault="006033AD" w:rsidP="008338F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8F1">
        <w:rPr>
          <w:rFonts w:ascii="Times New Roman" w:hAnsi="Times New Roman" w:cs="Times New Roman"/>
          <w:sz w:val="26"/>
          <w:szCs w:val="26"/>
        </w:rPr>
        <w:t>Прилагаю  к  заявлению  документы, необходимые для приобретения прав на</w:t>
      </w:r>
    </w:p>
    <w:p w:rsidR="006033AD" w:rsidRDefault="006033AD" w:rsidP="008338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земельный участок:</w:t>
      </w:r>
    </w:p>
    <w:p w:rsidR="006033AD" w:rsidRPr="008338F1" w:rsidRDefault="006033AD" w:rsidP="008338F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 документы, </w:t>
      </w:r>
      <w:r w:rsidRPr="008338F1">
        <w:rPr>
          <w:rFonts w:ascii="Times New Roman" w:hAnsi="Times New Roman" w:cs="Times New Roman"/>
          <w:sz w:val="26"/>
          <w:szCs w:val="26"/>
        </w:rPr>
        <w:t>подтверждающие право на приобретение земельного участка</w:t>
      </w:r>
    </w:p>
    <w:p w:rsidR="006033AD" w:rsidRDefault="006033AD" w:rsidP="008338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8F1">
        <w:rPr>
          <w:rFonts w:ascii="Times New Roman" w:hAnsi="Times New Roman" w:cs="Times New Roman"/>
          <w:sz w:val="26"/>
          <w:szCs w:val="26"/>
        </w:rPr>
        <w:t>без проведения</w:t>
      </w:r>
      <w:r>
        <w:rPr>
          <w:rFonts w:ascii="Times New Roman" w:hAnsi="Times New Roman" w:cs="Times New Roman"/>
          <w:sz w:val="26"/>
          <w:szCs w:val="26"/>
        </w:rPr>
        <w:t xml:space="preserve"> торгов, на ______ л. в 1 экз.;</w:t>
      </w:r>
    </w:p>
    <w:p w:rsidR="006033AD" w:rsidRPr="008338F1" w:rsidRDefault="006033AD" w:rsidP="008338F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копию </w:t>
      </w:r>
      <w:r w:rsidRPr="008338F1">
        <w:rPr>
          <w:rFonts w:ascii="Times New Roman" w:hAnsi="Times New Roman" w:cs="Times New Roman"/>
          <w:sz w:val="26"/>
          <w:szCs w:val="26"/>
        </w:rPr>
        <w:t>документа (нотариальная доверенность), удостоверяющего права(полномочия)  представителя физического лица</w:t>
      </w:r>
      <w:r>
        <w:rPr>
          <w:rFonts w:ascii="Times New Roman" w:hAnsi="Times New Roman" w:cs="Times New Roman"/>
          <w:sz w:val="26"/>
          <w:szCs w:val="26"/>
        </w:rPr>
        <w:t xml:space="preserve">, если  с заявлением обращается </w:t>
      </w:r>
      <w:r w:rsidRPr="008338F1">
        <w:rPr>
          <w:rFonts w:ascii="Times New Roman" w:hAnsi="Times New Roman" w:cs="Times New Roman"/>
          <w:sz w:val="26"/>
          <w:szCs w:val="26"/>
        </w:rPr>
        <w:t>представитель заявителя, на _____ л. в 1 экз.</w:t>
      </w:r>
    </w:p>
    <w:p w:rsidR="006033AD" w:rsidRPr="008338F1" w:rsidRDefault="006033AD" w:rsidP="008338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033AD" w:rsidRPr="008338F1" w:rsidRDefault="006033AD" w:rsidP="008338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8F1">
        <w:rPr>
          <w:rFonts w:ascii="Times New Roman" w:hAnsi="Times New Roman" w:cs="Times New Roman"/>
          <w:sz w:val="26"/>
          <w:szCs w:val="26"/>
        </w:rPr>
        <w:t>______________________________            _________________________________</w:t>
      </w:r>
    </w:p>
    <w:p w:rsidR="006033AD" w:rsidRPr="008338F1" w:rsidRDefault="006033AD" w:rsidP="008338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38F1">
        <w:rPr>
          <w:rFonts w:ascii="Times New Roman" w:hAnsi="Times New Roman" w:cs="Times New Roman"/>
          <w:sz w:val="26"/>
          <w:szCs w:val="26"/>
        </w:rPr>
        <w:t xml:space="preserve">     (Ф.И.О. заявителя)                               (подпись)</w:t>
      </w:r>
    </w:p>
    <w:p w:rsidR="006033AD" w:rsidRDefault="006033AD" w:rsidP="008338F1">
      <w:pPr>
        <w:pStyle w:val="ConsPlusNormal"/>
        <w:jc w:val="center"/>
      </w:pPr>
      <w:r>
        <w:t>____________</w:t>
      </w:r>
    </w:p>
    <w:p w:rsidR="006033AD" w:rsidRDefault="006033AD" w:rsidP="008338F1">
      <w:pPr>
        <w:pStyle w:val="ConsPlusNormal"/>
        <w:jc w:val="center"/>
      </w:pPr>
    </w:p>
    <w:p w:rsidR="006033AD" w:rsidRDefault="006033AD">
      <w:pPr>
        <w:pStyle w:val="ConsPlusNormal"/>
        <w:jc w:val="right"/>
        <w:sectPr w:rsidR="006033AD" w:rsidSect="003142A9">
          <w:pgSz w:w="11906" w:h="16838"/>
          <w:pgMar w:top="1134" w:right="567" w:bottom="1134" w:left="1985" w:header="709" w:footer="709" w:gutter="0"/>
          <w:pgNumType w:start="2"/>
          <w:cols w:space="708"/>
          <w:titlePg/>
          <w:rtlGutter/>
          <w:docGrid w:linePitch="381"/>
        </w:sectPr>
      </w:pPr>
    </w:p>
    <w:tbl>
      <w:tblPr>
        <w:tblW w:w="5000" w:type="pct"/>
        <w:tblLook w:val="00A0"/>
      </w:tblPr>
      <w:tblGrid>
        <w:gridCol w:w="4486"/>
        <w:gridCol w:w="5084"/>
      </w:tblGrid>
      <w:tr w:rsidR="006033AD" w:rsidRPr="008338F1" w:rsidTr="00CB3577">
        <w:tc>
          <w:tcPr>
            <w:tcW w:w="2344" w:type="pct"/>
          </w:tcPr>
          <w:p w:rsidR="006033AD" w:rsidRPr="008338F1" w:rsidRDefault="006033AD" w:rsidP="00CB3577">
            <w:pPr>
              <w:widowControl/>
              <w:suppressAutoHyphens/>
              <w:autoSpaceDE/>
              <w:autoSpaceDN/>
              <w:adjustRightInd/>
              <w:spacing w:after="1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7" w:name="P388"/>
            <w:bookmarkEnd w:id="7"/>
          </w:p>
        </w:tc>
        <w:tc>
          <w:tcPr>
            <w:tcW w:w="2656" w:type="pct"/>
          </w:tcPr>
          <w:p w:rsidR="006033AD" w:rsidRPr="008338F1" w:rsidRDefault="006033AD" w:rsidP="00CB3577">
            <w:pPr>
              <w:widowControl/>
              <w:suppressAutoHyphens/>
              <w:autoSpaceDE/>
              <w:autoSpaceDN/>
              <w:adjustRightInd/>
              <w:spacing w:after="115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ПРИЛОЖЕНИЕ № 2</w:t>
            </w:r>
          </w:p>
          <w:p w:rsidR="006033AD" w:rsidRPr="008338F1" w:rsidRDefault="006033AD" w:rsidP="00CB3577">
            <w:pPr>
              <w:widowControl/>
              <w:suppressAutoHyphens/>
              <w:autoSpaceDE/>
              <w:autoSpaceDN/>
              <w:adjustRightInd/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8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 административному регламенту</w:t>
            </w:r>
          </w:p>
          <w:p w:rsidR="006033AD" w:rsidRPr="008338F1" w:rsidRDefault="006033AD" w:rsidP="00CB3577">
            <w:pPr>
              <w:widowControl/>
              <w:suppressAutoHyphens/>
              <w:autoSpaceDE/>
              <w:autoSpaceDN/>
              <w:adjustRightInd/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8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предоставления муниципальной услуги</w:t>
            </w:r>
          </w:p>
          <w:p w:rsidR="006033AD" w:rsidRPr="008338F1" w:rsidRDefault="006033AD" w:rsidP="00CB3577">
            <w:pPr>
              <w:widowControl/>
              <w:suppressAutoHyphens/>
              <w:autoSpaceDE/>
              <w:autoSpaceDN/>
              <w:adjustRightInd/>
              <w:spacing w:line="240" w:lineRule="exact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8F1">
              <w:rPr>
                <w:rFonts w:ascii="Times New Roman" w:hAnsi="Times New Roman" w:cs="Times New Roman"/>
                <w:sz w:val="28"/>
                <w:szCs w:val="28"/>
              </w:rPr>
              <w:t>«Предоставление земельных участков, находящихся в государственной или муниципальной собственности, без проведения торгов»</w:t>
            </w:r>
          </w:p>
        </w:tc>
      </w:tr>
    </w:tbl>
    <w:p w:rsidR="006033AD" w:rsidRDefault="006033AD">
      <w:pPr>
        <w:pStyle w:val="ConsPlusTitle"/>
        <w:jc w:val="center"/>
      </w:pPr>
    </w:p>
    <w:p w:rsidR="006033AD" w:rsidRPr="00CB3577" w:rsidRDefault="006033AD">
      <w:pPr>
        <w:pStyle w:val="ConsPlusTitle"/>
        <w:jc w:val="center"/>
        <w:rPr>
          <w:b w:val="0"/>
        </w:rPr>
      </w:pPr>
      <w:r w:rsidRPr="00CB3577">
        <w:rPr>
          <w:b w:val="0"/>
        </w:rPr>
        <w:t>БЛОК-СХЕМА</w:t>
      </w:r>
    </w:p>
    <w:p w:rsidR="006033AD" w:rsidRDefault="006033AD">
      <w:pPr>
        <w:pStyle w:val="ConsPlusTitle"/>
        <w:jc w:val="center"/>
      </w:pPr>
    </w:p>
    <w:p w:rsidR="006033AD" w:rsidRPr="00213F5B" w:rsidRDefault="006033AD">
      <w:pPr>
        <w:pStyle w:val="ConsPlusTitle"/>
        <w:jc w:val="center"/>
        <w:rPr>
          <w:b w:val="0"/>
        </w:rPr>
      </w:pPr>
      <w:r w:rsidRPr="00213F5B">
        <w:rPr>
          <w:b w:val="0"/>
        </w:rPr>
        <w:t>предоставления муниципальной услуги</w:t>
      </w:r>
    </w:p>
    <w:p w:rsidR="006033AD" w:rsidRDefault="006033AD" w:rsidP="00CB3577">
      <w:pPr>
        <w:pStyle w:val="ConsPlusNormal"/>
        <w:spacing w:line="240" w:lineRule="exact"/>
        <w:jc w:val="center"/>
      </w:pPr>
      <w:r w:rsidRPr="008338F1">
        <w:rPr>
          <w:szCs w:val="28"/>
        </w:rPr>
        <w:t>«Предоставление земельных участков, находящихся в государственной или муниципальной собственности, без проведения торгов»</w:t>
      </w:r>
    </w:p>
    <w:p w:rsidR="006033AD" w:rsidRPr="00CB3577" w:rsidRDefault="006033AD" w:rsidP="00CB3577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033AD" w:rsidRPr="00CB3577" w:rsidRDefault="006033AD" w:rsidP="00CB3577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-.25pt;margin-top:7.55pt;width:470.25pt;height:26.1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">
            <v:textbox>
              <w:txbxContent>
                <w:p w:rsidR="006033AD" w:rsidRPr="00EC3D43" w:rsidRDefault="006033AD" w:rsidP="00CB35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3D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и прилагаемых к ним документов</w:t>
                  </w:r>
                </w:p>
              </w:txbxContent>
            </v:textbox>
          </v:shape>
        </w:pict>
      </w:r>
    </w:p>
    <w:p w:rsidR="006033AD" w:rsidRPr="00CB3577" w:rsidRDefault="006033AD" w:rsidP="00CB3577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033AD" w:rsidRPr="00CB3577" w:rsidRDefault="006033AD" w:rsidP="00CB3577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7" type="#_x0000_t32" style="position:absolute;margin-left:231.8pt;margin-top:2.05pt;width:0;height:30.9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">
            <v:stroke endarrow="block"/>
          </v:shape>
        </w:pict>
      </w:r>
    </w:p>
    <w:p w:rsidR="006033AD" w:rsidRPr="00CB3577" w:rsidRDefault="006033AD" w:rsidP="00CB3577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6033AD" w:rsidTr="004A6755">
        <w:tc>
          <w:tcPr>
            <w:tcW w:w="9570" w:type="dxa"/>
          </w:tcPr>
          <w:p w:rsidR="006033AD" w:rsidRPr="004A6755" w:rsidRDefault="006033AD" w:rsidP="004A67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55">
              <w:rPr>
                <w:rFonts w:ascii="Times New Roman" w:hAnsi="Times New Roman" w:cs="Times New Roman"/>
                <w:sz w:val="24"/>
                <w:szCs w:val="24"/>
              </w:rPr>
              <w:t>Проверка заявления и прилагаемых к нему документов на наличие (отсутствие) оснований для возврата заявления о предоставлении муниципальной услуги</w:t>
            </w:r>
          </w:p>
        </w:tc>
      </w:tr>
    </w:tbl>
    <w:p w:rsidR="006033AD" w:rsidRDefault="006033AD" w:rsidP="00CB3577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Прямая со стрелкой 7" o:spid="_x0000_s1028" type="#_x0000_t32" style="position:absolute;margin-left:379.25pt;margin-top:4.8pt;width:.75pt;height:21.7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" strokecolor="#4579b8">
            <v:stroke endarrow="open"/>
          </v:shape>
        </w:pict>
      </w:r>
      <w:r>
        <w:rPr>
          <w:noProof/>
        </w:rPr>
        <w:pict>
          <v:shape id="Прямая со стрелкой 6" o:spid="_x0000_s1029" type="#_x0000_t32" style="position:absolute;margin-left:98.75pt;margin-top:4.8pt;width:0;height:21.7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" strokecolor="#4579b8">
            <v:stroke endarrow="open"/>
          </v:shape>
        </w:pict>
      </w:r>
    </w:p>
    <w:p w:rsidR="006033AD" w:rsidRDefault="006033AD" w:rsidP="00CB3577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3543"/>
      </w:tblGrid>
      <w:tr w:rsidR="006033AD" w:rsidTr="004A6755">
        <w:tc>
          <w:tcPr>
            <w:tcW w:w="4219" w:type="dxa"/>
          </w:tcPr>
          <w:p w:rsidR="006033AD" w:rsidRPr="004A6755" w:rsidRDefault="006033AD" w:rsidP="004A67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55">
              <w:rPr>
                <w:rFonts w:ascii="Times New Roman" w:hAnsi="Times New Roman" w:cs="Times New Roman"/>
                <w:sz w:val="24"/>
                <w:szCs w:val="24"/>
              </w:rPr>
              <w:t>При отсутствии оснований для</w:t>
            </w:r>
          </w:p>
          <w:p w:rsidR="006033AD" w:rsidRPr="004A6755" w:rsidRDefault="006033AD" w:rsidP="004A67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55">
              <w:rPr>
                <w:rFonts w:ascii="Times New Roman" w:hAnsi="Times New Roman" w:cs="Times New Roman"/>
                <w:sz w:val="24"/>
                <w:szCs w:val="24"/>
              </w:rPr>
              <w:t>возврата заявления о</w:t>
            </w:r>
          </w:p>
          <w:p w:rsidR="006033AD" w:rsidRPr="004A6755" w:rsidRDefault="006033AD" w:rsidP="004A67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55">
              <w:rPr>
                <w:rFonts w:ascii="Times New Roman" w:hAnsi="Times New Roman" w:cs="Times New Roman"/>
                <w:sz w:val="24"/>
                <w:szCs w:val="24"/>
              </w:rPr>
              <w:t>предоставлении муниципальной</w:t>
            </w:r>
          </w:p>
          <w:p w:rsidR="006033AD" w:rsidRPr="004A6755" w:rsidRDefault="006033AD" w:rsidP="004A67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5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033AD" w:rsidRPr="004A6755" w:rsidRDefault="006033AD" w:rsidP="004A67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033AD" w:rsidRPr="004A6755" w:rsidRDefault="006033AD" w:rsidP="004A67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55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 для</w:t>
            </w:r>
          </w:p>
          <w:p w:rsidR="006033AD" w:rsidRPr="004A6755" w:rsidRDefault="006033AD" w:rsidP="004A67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55">
              <w:rPr>
                <w:rFonts w:ascii="Times New Roman" w:hAnsi="Times New Roman" w:cs="Times New Roman"/>
                <w:sz w:val="24"/>
                <w:szCs w:val="24"/>
              </w:rPr>
              <w:t>возврата заявления о</w:t>
            </w:r>
          </w:p>
          <w:p w:rsidR="006033AD" w:rsidRPr="004A6755" w:rsidRDefault="006033AD" w:rsidP="004A67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55">
              <w:rPr>
                <w:rFonts w:ascii="Times New Roman" w:hAnsi="Times New Roman" w:cs="Times New Roman"/>
                <w:sz w:val="24"/>
                <w:szCs w:val="24"/>
              </w:rPr>
              <w:t>предоставлении муниципальной</w:t>
            </w:r>
          </w:p>
          <w:p w:rsidR="006033AD" w:rsidRPr="004A6755" w:rsidRDefault="006033AD" w:rsidP="004A67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5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</w:tbl>
    <w:p w:rsidR="006033AD" w:rsidRDefault="006033AD" w:rsidP="00CB3577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Прямая со стрелкой 9" o:spid="_x0000_s1030" type="#_x0000_t32" style="position:absolute;margin-left:379.25pt;margin-top:4.2pt;width:.75pt;height:21.75pt;flip:x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" strokecolor="#4579b8">
            <v:stroke endarrow="open"/>
          </v:shape>
        </w:pict>
      </w:r>
      <w:r>
        <w:rPr>
          <w:noProof/>
        </w:rPr>
        <w:pict>
          <v:shape id="Прямая со стрелкой 8" o:spid="_x0000_s1031" type="#_x0000_t32" style="position:absolute;margin-left:98.75pt;margin-top:4.2pt;width:0;height:21.7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" strokecolor="#4579b8">
            <v:stroke endarrow="open"/>
          </v:shape>
        </w:pict>
      </w:r>
    </w:p>
    <w:p w:rsidR="006033AD" w:rsidRDefault="006033AD" w:rsidP="00CB3577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3544"/>
      </w:tblGrid>
      <w:tr w:rsidR="006033AD" w:rsidTr="004A6755">
        <w:tc>
          <w:tcPr>
            <w:tcW w:w="4219" w:type="dxa"/>
          </w:tcPr>
          <w:p w:rsidR="006033AD" w:rsidRPr="004A6755" w:rsidRDefault="006033AD" w:rsidP="004A67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55">
              <w:rPr>
                <w:rFonts w:ascii="Times New Roman" w:hAnsi="Times New Roman" w:cs="Times New Roman"/>
                <w:sz w:val="24"/>
                <w:szCs w:val="24"/>
              </w:rPr>
              <w:t>Запрос и получение документов, необходимых для предоставления муниципальной услуги, находящихся в распоряжении государственных органов и не представленных заявителем по собственной инициативе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033AD" w:rsidRPr="004A6755" w:rsidRDefault="006033AD" w:rsidP="004A67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033AD" w:rsidRPr="004A6755" w:rsidRDefault="006033AD" w:rsidP="004A67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55">
              <w:rPr>
                <w:rFonts w:ascii="Times New Roman" w:hAnsi="Times New Roman" w:cs="Times New Roman"/>
                <w:sz w:val="24"/>
                <w:szCs w:val="24"/>
              </w:rPr>
              <w:t>Выдача (направление) письма о возврате заявления и прилагаемых к нему документов на предоставление муниципальной услуги</w:t>
            </w:r>
          </w:p>
        </w:tc>
      </w:tr>
    </w:tbl>
    <w:p w:rsidR="006033AD" w:rsidRPr="00CB3577" w:rsidRDefault="006033AD" w:rsidP="00CB3577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Прямая со стрелкой 1" o:spid="_x0000_s1032" type="#_x0000_t32" style="position:absolute;margin-left:103.55pt;margin-top:4.65pt;width:0;height:26.2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">
            <v:stroke endarrow="block"/>
          </v:shape>
        </w:pict>
      </w:r>
    </w:p>
    <w:p w:rsidR="006033AD" w:rsidRPr="00CB3577" w:rsidRDefault="006033AD" w:rsidP="00CB3577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0"/>
      </w:tblGrid>
      <w:tr w:rsidR="006033AD" w:rsidRPr="00CB3577" w:rsidTr="00CB3577">
        <w:tc>
          <w:tcPr>
            <w:tcW w:w="9570" w:type="dxa"/>
          </w:tcPr>
          <w:p w:rsidR="006033AD" w:rsidRPr="00CB3577" w:rsidRDefault="006033AD" w:rsidP="00CB357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577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смотрение заявления</w:t>
            </w:r>
            <w:r w:rsidRPr="00CB3577">
              <w:rPr>
                <w:rFonts w:ascii="Times New Roman" w:hAnsi="Times New Roman" w:cs="Times New Roman"/>
                <w:sz w:val="24"/>
                <w:szCs w:val="24"/>
              </w:rPr>
              <w:t xml:space="preserve"> и прилагаемых к ним документов, подготовка и выдача (направление)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явителю документов, являющихся </w:t>
            </w:r>
            <w:r w:rsidRPr="00CB357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 предоставления муниципальной услуги</w:t>
            </w:r>
          </w:p>
          <w:p w:rsidR="006033AD" w:rsidRPr="00CB3577" w:rsidRDefault="006033AD" w:rsidP="00CB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3AD" w:rsidRPr="00CB3577" w:rsidRDefault="006033AD" w:rsidP="00CB35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3AD" w:rsidRPr="00CB3577" w:rsidRDefault="006033AD" w:rsidP="00CB357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CB3577">
        <w:rPr>
          <w:rFonts w:ascii="Times New Roman" w:hAnsi="Times New Roman" w:cs="Times New Roman"/>
          <w:sz w:val="28"/>
          <w:szCs w:val="28"/>
        </w:rPr>
        <w:t>_________</w:t>
      </w:r>
    </w:p>
    <w:p w:rsidR="006033AD" w:rsidRDefault="006033AD" w:rsidP="00983B19">
      <w:pPr>
        <w:pStyle w:val="ConsPlusNormal"/>
      </w:pPr>
    </w:p>
    <w:sectPr w:rsidR="006033AD" w:rsidSect="003142A9"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3AD" w:rsidRDefault="006033AD" w:rsidP="00F63528">
      <w:r>
        <w:separator/>
      </w:r>
    </w:p>
  </w:endnote>
  <w:endnote w:type="continuationSeparator" w:id="1">
    <w:p w:rsidR="006033AD" w:rsidRDefault="006033AD" w:rsidP="00F63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3AD" w:rsidRDefault="006033AD" w:rsidP="00F63528">
      <w:r>
        <w:separator/>
      </w:r>
    </w:p>
  </w:footnote>
  <w:footnote w:type="continuationSeparator" w:id="1">
    <w:p w:rsidR="006033AD" w:rsidRDefault="006033AD" w:rsidP="00F635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3AD" w:rsidRPr="00EC3D43" w:rsidRDefault="006033AD">
    <w:pPr>
      <w:pStyle w:val="Header"/>
      <w:jc w:val="center"/>
      <w:rPr>
        <w:rFonts w:ascii="Times New Roman" w:hAnsi="Times New Roman" w:cs="Times New Roman"/>
      </w:rPr>
    </w:pPr>
    <w:r w:rsidRPr="00EC3D43">
      <w:rPr>
        <w:rFonts w:ascii="Times New Roman" w:hAnsi="Times New Roman" w:cs="Times New Roman"/>
      </w:rPr>
      <w:fldChar w:fldCharType="begin"/>
    </w:r>
    <w:r w:rsidRPr="00EC3D43">
      <w:rPr>
        <w:rFonts w:ascii="Times New Roman" w:hAnsi="Times New Roman" w:cs="Times New Roman"/>
      </w:rPr>
      <w:instrText>PAGE   \* MERGEFORMAT</w:instrText>
    </w:r>
    <w:r w:rsidRPr="00EC3D43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EC3D43">
      <w:rPr>
        <w:rFonts w:ascii="Times New Roman" w:hAnsi="Times New Roman" w:cs="Times New Roman"/>
      </w:rPr>
      <w:fldChar w:fldCharType="end"/>
    </w:r>
  </w:p>
  <w:p w:rsidR="006033AD" w:rsidRPr="00EC3D43" w:rsidRDefault="006033AD">
    <w:pPr>
      <w:pStyle w:val="Header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3AD" w:rsidRDefault="006033AD">
    <w:pPr>
      <w:pStyle w:val="Header"/>
      <w:jc w:val="center"/>
    </w:pPr>
  </w:p>
  <w:p w:rsidR="006033AD" w:rsidRDefault="006033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B19"/>
    <w:rsid w:val="00000F44"/>
    <w:rsid w:val="00032737"/>
    <w:rsid w:val="0003562C"/>
    <w:rsid w:val="000D0FCE"/>
    <w:rsid w:val="00175376"/>
    <w:rsid w:val="001A2DFC"/>
    <w:rsid w:val="001A5CE3"/>
    <w:rsid w:val="00213F5B"/>
    <w:rsid w:val="0022206D"/>
    <w:rsid w:val="00226E3A"/>
    <w:rsid w:val="00267F47"/>
    <w:rsid w:val="002C4F30"/>
    <w:rsid w:val="002F0712"/>
    <w:rsid w:val="00307E9B"/>
    <w:rsid w:val="003142A9"/>
    <w:rsid w:val="003A7FEC"/>
    <w:rsid w:val="003D3E45"/>
    <w:rsid w:val="003D695D"/>
    <w:rsid w:val="00435C81"/>
    <w:rsid w:val="00465FD7"/>
    <w:rsid w:val="00494941"/>
    <w:rsid w:val="004A6755"/>
    <w:rsid w:val="0054269B"/>
    <w:rsid w:val="00544643"/>
    <w:rsid w:val="005F3BB7"/>
    <w:rsid w:val="006033AD"/>
    <w:rsid w:val="00631971"/>
    <w:rsid w:val="006A0DF5"/>
    <w:rsid w:val="006A7FF4"/>
    <w:rsid w:val="006E13F0"/>
    <w:rsid w:val="00712231"/>
    <w:rsid w:val="00743995"/>
    <w:rsid w:val="00751CEB"/>
    <w:rsid w:val="008338F1"/>
    <w:rsid w:val="0084636E"/>
    <w:rsid w:val="00876128"/>
    <w:rsid w:val="00951F71"/>
    <w:rsid w:val="00966058"/>
    <w:rsid w:val="00983B19"/>
    <w:rsid w:val="009D0890"/>
    <w:rsid w:val="00A25A82"/>
    <w:rsid w:val="00A81D71"/>
    <w:rsid w:val="00B059DA"/>
    <w:rsid w:val="00B55BCD"/>
    <w:rsid w:val="00BD48C8"/>
    <w:rsid w:val="00CB3577"/>
    <w:rsid w:val="00CC02DC"/>
    <w:rsid w:val="00CD4792"/>
    <w:rsid w:val="00CF2377"/>
    <w:rsid w:val="00D0405E"/>
    <w:rsid w:val="00D61FC6"/>
    <w:rsid w:val="00D853F5"/>
    <w:rsid w:val="00DB77D6"/>
    <w:rsid w:val="00DC6A3F"/>
    <w:rsid w:val="00E5616E"/>
    <w:rsid w:val="00EC3D43"/>
    <w:rsid w:val="00F63528"/>
    <w:rsid w:val="00FA5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5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83B19"/>
    <w:pPr>
      <w:widowControl w:val="0"/>
      <w:autoSpaceDE w:val="0"/>
      <w:autoSpaceDN w:val="0"/>
    </w:pPr>
    <w:rPr>
      <w:rFonts w:eastAsia="Times New Roman"/>
      <w:sz w:val="28"/>
      <w:szCs w:val="20"/>
    </w:rPr>
  </w:style>
  <w:style w:type="paragraph" w:customStyle="1" w:styleId="ConsPlusNonformat">
    <w:name w:val="ConsPlusNonformat"/>
    <w:uiPriority w:val="99"/>
    <w:rsid w:val="00983B1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83B19"/>
    <w:pPr>
      <w:widowControl w:val="0"/>
      <w:autoSpaceDE w:val="0"/>
      <w:autoSpaceDN w:val="0"/>
    </w:pPr>
    <w:rPr>
      <w:rFonts w:eastAsia="Times New Roman"/>
      <w:b/>
      <w:sz w:val="28"/>
      <w:szCs w:val="20"/>
    </w:rPr>
  </w:style>
  <w:style w:type="paragraph" w:customStyle="1" w:styleId="ConsPlusTitlePage">
    <w:name w:val="ConsPlusTitlePage"/>
    <w:uiPriority w:val="99"/>
    <w:rsid w:val="00983B1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71223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6352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3528"/>
    <w:rPr>
      <w:rFonts w:ascii="Arial" w:hAnsi="Arial" w:cs="Arial"/>
      <w:sz w:val="26"/>
      <w:szCs w:val="26"/>
      <w:lang w:eastAsia="ru-RU"/>
    </w:rPr>
  </w:style>
  <w:style w:type="paragraph" w:styleId="Footer">
    <w:name w:val="footer"/>
    <w:basedOn w:val="Normal"/>
    <w:link w:val="FooterChar"/>
    <w:uiPriority w:val="99"/>
    <w:rsid w:val="00F6352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63528"/>
    <w:rPr>
      <w:rFonts w:ascii="Arial" w:hAnsi="Arial" w:cs="Arial"/>
      <w:sz w:val="26"/>
      <w:szCs w:val="26"/>
      <w:lang w:eastAsia="ru-RU"/>
    </w:rPr>
  </w:style>
  <w:style w:type="table" w:styleId="TableGrid">
    <w:name w:val="Table Grid"/>
    <w:basedOn w:val="TableNormal"/>
    <w:uiPriority w:val="99"/>
    <w:rsid w:val="00CB35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51C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1CE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14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280</TotalTime>
  <Pages>22</Pages>
  <Words>7130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Иванович</dc:creator>
  <cp:keywords/>
  <dc:description/>
  <cp:lastModifiedBy>User</cp:lastModifiedBy>
  <cp:revision>21</cp:revision>
  <cp:lastPrinted>2016-08-16T23:59:00Z</cp:lastPrinted>
  <dcterms:created xsi:type="dcterms:W3CDTF">2016-07-18T02:31:00Z</dcterms:created>
  <dcterms:modified xsi:type="dcterms:W3CDTF">2016-09-13T04:48:00Z</dcterms:modified>
</cp:coreProperties>
</file>