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3C" w:rsidRPr="00C6430A" w:rsidRDefault="00D50E3C" w:rsidP="002E55C8">
      <w:pPr>
        <w:jc w:val="right"/>
      </w:pPr>
      <w:r w:rsidRPr="00C6430A">
        <w:t>Опубликовано в Сборнике муниципальных правовых актов Охотского мун</w:t>
      </w:r>
      <w:r w:rsidRPr="00C6430A">
        <w:t>и</w:t>
      </w:r>
      <w:r w:rsidRPr="00C6430A">
        <w:t xml:space="preserve">ципального района от </w:t>
      </w:r>
      <w:r>
        <w:t xml:space="preserve"> 01</w:t>
      </w:r>
      <w:r w:rsidRPr="00C6430A">
        <w:t>.0</w:t>
      </w:r>
      <w:r>
        <w:t>8</w:t>
      </w:r>
      <w:r w:rsidRPr="00C6430A">
        <w:t xml:space="preserve">.2017 № </w:t>
      </w:r>
      <w:r>
        <w:t>7</w:t>
      </w:r>
      <w:r w:rsidRPr="00C6430A">
        <w:t>(11</w:t>
      </w:r>
      <w:r>
        <w:t>2</w:t>
      </w:r>
      <w:r w:rsidRPr="00C6430A">
        <w:t>)2017</w:t>
      </w:r>
    </w:p>
    <w:p w:rsidR="00D50E3C" w:rsidRDefault="00D50E3C" w:rsidP="0014311F">
      <w:pPr>
        <w:jc w:val="center"/>
      </w:pPr>
    </w:p>
    <w:p w:rsidR="00D50E3C" w:rsidRPr="0014311F" w:rsidRDefault="00D50E3C" w:rsidP="0014311F">
      <w:pPr>
        <w:jc w:val="center"/>
      </w:pPr>
      <w:r w:rsidRPr="0014311F">
        <w:t xml:space="preserve">АДМИНИСТРАЦИЯ </w:t>
      </w:r>
    </w:p>
    <w:p w:rsidR="00D50E3C" w:rsidRPr="0014311F" w:rsidRDefault="00D50E3C" w:rsidP="0014311F">
      <w:pPr>
        <w:jc w:val="center"/>
      </w:pPr>
      <w:r w:rsidRPr="0014311F">
        <w:t>ОХОТСКОГО МУНИЦИПАЛЬНОГО РАЙОНА</w:t>
      </w:r>
    </w:p>
    <w:p w:rsidR="00D50E3C" w:rsidRPr="0014311F" w:rsidRDefault="00D50E3C" w:rsidP="0014311F">
      <w:pPr>
        <w:jc w:val="center"/>
      </w:pPr>
      <w:r w:rsidRPr="0014311F">
        <w:t>ХАБАРОВСКОГО КРАЯ</w:t>
      </w:r>
    </w:p>
    <w:p w:rsidR="00D50E3C" w:rsidRDefault="00D50E3C" w:rsidP="0014311F">
      <w:pPr>
        <w:jc w:val="center"/>
      </w:pPr>
    </w:p>
    <w:p w:rsidR="00D50E3C" w:rsidRPr="0014311F" w:rsidRDefault="00D50E3C" w:rsidP="0014311F">
      <w:pPr>
        <w:jc w:val="center"/>
      </w:pPr>
      <w:r>
        <w:t>ПОСТАНОВЛЕНИЕ</w:t>
      </w:r>
    </w:p>
    <w:p w:rsidR="00D50E3C" w:rsidRPr="0014311F" w:rsidRDefault="00D50E3C" w:rsidP="0014311F">
      <w:r>
        <w:t>20.07.2017 № 285</w:t>
      </w:r>
      <w:bookmarkStart w:id="0" w:name="_GoBack"/>
      <w:bookmarkEnd w:id="0"/>
    </w:p>
    <w:p w:rsidR="00D50E3C" w:rsidRPr="0014311F" w:rsidRDefault="00D50E3C" w:rsidP="0014311F"/>
    <w:p w:rsidR="00D50E3C" w:rsidRDefault="00D50E3C" w:rsidP="009133A7">
      <w:pPr>
        <w:autoSpaceDE w:val="0"/>
        <w:autoSpaceDN w:val="0"/>
        <w:adjustRightInd w:val="0"/>
        <w:spacing w:line="240" w:lineRule="exact"/>
        <w:jc w:val="both"/>
      </w:pPr>
    </w:p>
    <w:p w:rsidR="00D50E3C" w:rsidRDefault="00D50E3C" w:rsidP="009133A7">
      <w:pPr>
        <w:autoSpaceDE w:val="0"/>
        <w:autoSpaceDN w:val="0"/>
        <w:adjustRightInd w:val="0"/>
        <w:spacing w:line="240" w:lineRule="exact"/>
        <w:jc w:val="both"/>
      </w:pPr>
      <w:r>
        <w:t>О внесении изменений в постановление администрации Охотского муниципального района от 28.04.2010 № 155 «О порядке уведомления главы Охотского муниципального района о фактах обращения в целях склонения муниципального служащего к совершению коррупционных правонарушений»</w:t>
      </w:r>
    </w:p>
    <w:p w:rsidR="00D50E3C" w:rsidRDefault="00D50E3C" w:rsidP="009133A7">
      <w:pPr>
        <w:autoSpaceDE w:val="0"/>
        <w:autoSpaceDN w:val="0"/>
        <w:adjustRightInd w:val="0"/>
        <w:ind w:firstLine="540"/>
        <w:jc w:val="both"/>
      </w:pPr>
    </w:p>
    <w:p w:rsidR="00D50E3C" w:rsidRDefault="00D50E3C" w:rsidP="009133A7">
      <w:pPr>
        <w:autoSpaceDE w:val="0"/>
        <w:autoSpaceDN w:val="0"/>
        <w:adjustRightInd w:val="0"/>
        <w:ind w:firstLine="540"/>
        <w:jc w:val="both"/>
      </w:pPr>
    </w:p>
    <w:p w:rsidR="00D50E3C" w:rsidRDefault="00D50E3C" w:rsidP="009133A7">
      <w:pPr>
        <w:autoSpaceDE w:val="0"/>
        <w:autoSpaceDN w:val="0"/>
        <w:adjustRightInd w:val="0"/>
        <w:ind w:firstLine="709"/>
        <w:jc w:val="both"/>
      </w:pPr>
      <w:r w:rsidRPr="009133A7">
        <w:t xml:space="preserve">В целях совершенствования </w:t>
      </w:r>
      <w:r>
        <w:t xml:space="preserve">муниципального </w:t>
      </w:r>
      <w:r w:rsidRPr="009133A7">
        <w:t xml:space="preserve">правового акта </w:t>
      </w:r>
      <w:r>
        <w:t>администрации Охотского муниципального района администрация Охотского муниципального района</w:t>
      </w:r>
    </w:p>
    <w:p w:rsidR="00D50E3C" w:rsidRDefault="00D50E3C" w:rsidP="00746D88">
      <w:pPr>
        <w:autoSpaceDE w:val="0"/>
        <w:autoSpaceDN w:val="0"/>
        <w:adjustRightInd w:val="0"/>
        <w:jc w:val="both"/>
      </w:pPr>
      <w:r>
        <w:t>ПОСТАНОВЛЯЕТ</w:t>
      </w:r>
      <w:r w:rsidRPr="009133A7">
        <w:t>:</w:t>
      </w:r>
    </w:p>
    <w:p w:rsidR="00D50E3C" w:rsidRDefault="00D50E3C" w:rsidP="00F72DE5">
      <w:pPr>
        <w:autoSpaceDE w:val="0"/>
        <w:autoSpaceDN w:val="0"/>
        <w:adjustRightInd w:val="0"/>
        <w:ind w:firstLine="709"/>
        <w:jc w:val="both"/>
      </w:pPr>
      <w:r w:rsidRPr="009133A7">
        <w:t xml:space="preserve">1. Внести в </w:t>
      </w:r>
      <w:r>
        <w:t xml:space="preserve">постановление </w:t>
      </w:r>
      <w:r w:rsidRPr="00F72DE5">
        <w:t>администрации Охотского муниципального района от 28.04.2010 № 155 «О порядке уведомления главы Охотского муниципального района о фактах обращения в целях склонения муниципально</w:t>
      </w:r>
      <w:r>
        <w:t>го служащего к совершению</w:t>
      </w:r>
      <w:r w:rsidRPr="00F72DE5">
        <w:t xml:space="preserve"> коррупционных правонарушений</w:t>
      </w:r>
      <w:r>
        <w:t>» следующие изменения:</w:t>
      </w:r>
    </w:p>
    <w:p w:rsidR="00D50E3C" w:rsidRDefault="00D50E3C" w:rsidP="00F72DE5">
      <w:pPr>
        <w:autoSpaceDE w:val="0"/>
        <w:autoSpaceDN w:val="0"/>
        <w:adjustRightInd w:val="0"/>
        <w:ind w:firstLine="709"/>
        <w:jc w:val="both"/>
      </w:pPr>
      <w:r>
        <w:t>1.1. Наименование изложить в следующей редакции:</w:t>
      </w:r>
    </w:p>
    <w:p w:rsidR="00D50E3C" w:rsidRPr="007A03A3" w:rsidRDefault="00D50E3C" w:rsidP="007A03A3">
      <w:pPr>
        <w:autoSpaceDE w:val="0"/>
        <w:autoSpaceDN w:val="0"/>
        <w:adjustRightInd w:val="0"/>
        <w:ind w:firstLine="709"/>
        <w:jc w:val="both"/>
      </w:pPr>
      <w:r>
        <w:t>«О порядке уведомления</w:t>
      </w:r>
      <w:r w:rsidRPr="007A03A3">
        <w:t xml:space="preserve"> представителя нанимателя о фактах обращения в целях склонения </w:t>
      </w:r>
      <w:r>
        <w:t>муниципального</w:t>
      </w:r>
      <w:r w:rsidRPr="007A03A3">
        <w:t xml:space="preserve"> служащего к совершению коррупционных правонарушений</w:t>
      </w:r>
      <w:r>
        <w:t>».</w:t>
      </w:r>
    </w:p>
    <w:p w:rsidR="00D50E3C" w:rsidRDefault="00D50E3C" w:rsidP="00F72DE5">
      <w:pPr>
        <w:autoSpaceDE w:val="0"/>
        <w:autoSpaceDN w:val="0"/>
        <w:adjustRightInd w:val="0"/>
        <w:ind w:firstLine="709"/>
        <w:jc w:val="both"/>
      </w:pPr>
      <w:r>
        <w:t>1.2. Пункт 1 изложить в следующей редакции:</w:t>
      </w:r>
    </w:p>
    <w:p w:rsidR="00D50E3C" w:rsidRDefault="00D50E3C" w:rsidP="00F72DE5">
      <w:pPr>
        <w:autoSpaceDE w:val="0"/>
        <w:autoSpaceDN w:val="0"/>
        <w:adjustRightInd w:val="0"/>
        <w:ind w:firstLine="709"/>
        <w:jc w:val="both"/>
      </w:pPr>
      <w:r>
        <w:t>«1. Утвердить прилагаемые:</w:t>
      </w:r>
    </w:p>
    <w:p w:rsidR="00D50E3C" w:rsidRDefault="00D50E3C" w:rsidP="00F72DE5">
      <w:pPr>
        <w:autoSpaceDE w:val="0"/>
        <w:autoSpaceDN w:val="0"/>
        <w:adjustRightInd w:val="0"/>
        <w:ind w:firstLine="709"/>
        <w:jc w:val="both"/>
      </w:pPr>
      <w:r w:rsidRPr="009133A7">
        <w:t xml:space="preserve">Порядок уведомления представителя нанимателя о фактах обращения в целях склонения </w:t>
      </w:r>
      <w:r>
        <w:t>муниципального</w:t>
      </w:r>
      <w:r w:rsidRPr="009133A7">
        <w:t xml:space="preserve"> служащего к совершени</w:t>
      </w:r>
      <w:r>
        <w:t>ю коррупционных правонарушений;</w:t>
      </w:r>
    </w:p>
    <w:p w:rsidR="00D50E3C" w:rsidRDefault="00D50E3C" w:rsidP="00F72DE5">
      <w:pPr>
        <w:autoSpaceDE w:val="0"/>
        <w:autoSpaceDN w:val="0"/>
        <w:adjustRightInd w:val="0"/>
        <w:ind w:firstLine="709"/>
        <w:jc w:val="both"/>
      </w:pPr>
      <w:r w:rsidRPr="009133A7">
        <w:t xml:space="preserve">форму уведомления о факте обращения в целях склонения </w:t>
      </w:r>
      <w:r>
        <w:t>муниципального</w:t>
      </w:r>
      <w:r w:rsidRPr="009133A7">
        <w:t xml:space="preserve"> служащего к совершени</w:t>
      </w:r>
      <w:r>
        <w:t>ю коррупционных правонарушений.».</w:t>
      </w:r>
    </w:p>
    <w:p w:rsidR="00D50E3C" w:rsidRDefault="00D50E3C" w:rsidP="00F72DE5">
      <w:pPr>
        <w:autoSpaceDE w:val="0"/>
        <w:autoSpaceDN w:val="0"/>
        <w:adjustRightInd w:val="0"/>
        <w:ind w:firstLine="709"/>
        <w:jc w:val="both"/>
      </w:pPr>
      <w:r>
        <w:t>1.3. Дополнить</w:t>
      </w:r>
      <w:r w:rsidRPr="00121B1D">
        <w:t xml:space="preserve"> формой уведомления о факте обращения в целях склонения </w:t>
      </w:r>
      <w:r>
        <w:t>муниципального</w:t>
      </w:r>
      <w:r w:rsidRPr="00121B1D">
        <w:t xml:space="preserve"> служащего к совершению коррупционных правонарушений в редакции согласно</w:t>
      </w:r>
      <w:r>
        <w:t xml:space="preserve"> приложению</w:t>
      </w:r>
      <w:r w:rsidRPr="00121B1D">
        <w:t xml:space="preserve"> к настоящему </w:t>
      </w:r>
      <w:r>
        <w:t>постановлению.</w:t>
      </w:r>
    </w:p>
    <w:p w:rsidR="00D50E3C" w:rsidRDefault="00D50E3C" w:rsidP="00F72DE5">
      <w:pPr>
        <w:autoSpaceDE w:val="0"/>
        <w:autoSpaceDN w:val="0"/>
        <w:adjustRightInd w:val="0"/>
        <w:ind w:firstLine="709"/>
        <w:jc w:val="both"/>
      </w:pPr>
      <w:r w:rsidRPr="00F72DE5">
        <w:t>2. Внести в</w:t>
      </w:r>
      <w:r>
        <w:t xml:space="preserve"> Порядок</w:t>
      </w:r>
      <w:r w:rsidRPr="00F72DE5">
        <w:t xml:space="preserve"> уведомления представителя нанимателя о фактах обращения в целях склонения </w:t>
      </w:r>
      <w:r>
        <w:t>муниципального</w:t>
      </w:r>
      <w:r w:rsidRPr="00F72DE5">
        <w:t xml:space="preserve"> служащего к совершению коррупционных правонарушений, утвержденный </w:t>
      </w:r>
      <w:r>
        <w:t>постановлением администрации Охотского муниципального района от 28.04.2010 № 155</w:t>
      </w:r>
      <w:r w:rsidRPr="00F72DE5">
        <w:t>, следующие изменения:</w:t>
      </w:r>
    </w:p>
    <w:p w:rsidR="00D50E3C" w:rsidRDefault="00D50E3C" w:rsidP="00F72DE5">
      <w:pPr>
        <w:autoSpaceDE w:val="0"/>
        <w:autoSpaceDN w:val="0"/>
        <w:adjustRightInd w:val="0"/>
        <w:ind w:firstLine="709"/>
        <w:jc w:val="both"/>
      </w:pPr>
      <w:r>
        <w:t>2.1. Тематический заголовок изложить в следующей редакции:</w:t>
      </w:r>
    </w:p>
    <w:p w:rsidR="00D50E3C" w:rsidRDefault="00D50E3C" w:rsidP="005A50BC">
      <w:pPr>
        <w:autoSpaceDE w:val="0"/>
        <w:autoSpaceDN w:val="0"/>
        <w:adjustRightInd w:val="0"/>
        <w:jc w:val="center"/>
      </w:pPr>
      <w:r>
        <w:t>«ПОРЯДОК</w:t>
      </w:r>
    </w:p>
    <w:p w:rsidR="00D50E3C" w:rsidRDefault="00D50E3C" w:rsidP="005A50BC">
      <w:pPr>
        <w:autoSpaceDE w:val="0"/>
        <w:autoSpaceDN w:val="0"/>
        <w:adjustRightInd w:val="0"/>
        <w:jc w:val="center"/>
      </w:pPr>
    </w:p>
    <w:p w:rsidR="00D50E3C" w:rsidRDefault="00D50E3C" w:rsidP="005A50BC">
      <w:pPr>
        <w:autoSpaceDE w:val="0"/>
        <w:autoSpaceDN w:val="0"/>
        <w:adjustRightInd w:val="0"/>
        <w:jc w:val="center"/>
      </w:pPr>
    </w:p>
    <w:p w:rsidR="00D50E3C" w:rsidRDefault="00D50E3C" w:rsidP="005A50BC">
      <w:pPr>
        <w:autoSpaceDE w:val="0"/>
        <w:autoSpaceDN w:val="0"/>
        <w:adjustRightInd w:val="0"/>
        <w:jc w:val="center"/>
      </w:pPr>
    </w:p>
    <w:p w:rsidR="00D50E3C" w:rsidRDefault="00D50E3C" w:rsidP="005A50BC">
      <w:pPr>
        <w:autoSpaceDE w:val="0"/>
        <w:autoSpaceDN w:val="0"/>
        <w:adjustRightInd w:val="0"/>
        <w:jc w:val="center"/>
      </w:pPr>
    </w:p>
    <w:p w:rsidR="00D50E3C" w:rsidRDefault="00D50E3C" w:rsidP="005A50BC">
      <w:pPr>
        <w:autoSpaceDE w:val="0"/>
        <w:autoSpaceDN w:val="0"/>
        <w:adjustRightInd w:val="0"/>
        <w:jc w:val="center"/>
      </w:pPr>
    </w:p>
    <w:p w:rsidR="00D50E3C" w:rsidRDefault="00D50E3C" w:rsidP="005A50BC">
      <w:pPr>
        <w:autoSpaceDE w:val="0"/>
        <w:autoSpaceDN w:val="0"/>
        <w:adjustRightInd w:val="0"/>
        <w:jc w:val="center"/>
      </w:pPr>
    </w:p>
    <w:p w:rsidR="00D50E3C" w:rsidRDefault="00D50E3C" w:rsidP="007A03A3">
      <w:pPr>
        <w:autoSpaceDE w:val="0"/>
        <w:autoSpaceDN w:val="0"/>
        <w:adjustRightInd w:val="0"/>
        <w:spacing w:line="240" w:lineRule="exact"/>
        <w:ind w:firstLine="709"/>
        <w:jc w:val="center"/>
      </w:pPr>
      <w:r w:rsidRPr="007A03A3">
        <w:t xml:space="preserve">уведомления представителя нанимателя о фактах обращения в целях склонения </w:t>
      </w:r>
      <w:r>
        <w:t>муниципального</w:t>
      </w:r>
      <w:r w:rsidRPr="007A03A3">
        <w:t xml:space="preserve"> служащего к совершению коррупционных правонарушений</w:t>
      </w:r>
      <w:r>
        <w:t>».</w:t>
      </w:r>
    </w:p>
    <w:p w:rsidR="00D50E3C" w:rsidRDefault="00D50E3C" w:rsidP="007A03A3">
      <w:pPr>
        <w:autoSpaceDE w:val="0"/>
        <w:autoSpaceDN w:val="0"/>
        <w:adjustRightInd w:val="0"/>
        <w:ind w:firstLine="709"/>
        <w:jc w:val="center"/>
      </w:pPr>
    </w:p>
    <w:p w:rsidR="00D50E3C" w:rsidRDefault="00D50E3C" w:rsidP="00F72DE5">
      <w:pPr>
        <w:autoSpaceDE w:val="0"/>
        <w:autoSpaceDN w:val="0"/>
        <w:adjustRightInd w:val="0"/>
        <w:ind w:firstLine="709"/>
        <w:jc w:val="both"/>
      </w:pPr>
      <w:r>
        <w:t>2.2. Пункт 2 изложить в следующей редакции:</w:t>
      </w:r>
    </w:p>
    <w:p w:rsidR="00D50E3C" w:rsidRDefault="00D50E3C" w:rsidP="00F72DE5">
      <w:pPr>
        <w:autoSpaceDE w:val="0"/>
        <w:autoSpaceDN w:val="0"/>
        <w:adjustRightInd w:val="0"/>
        <w:ind w:firstLine="709"/>
        <w:jc w:val="both"/>
      </w:pPr>
      <w:r>
        <w:t>«2. Муниципальный</w:t>
      </w:r>
      <w:r w:rsidRPr="009133A7">
        <w:t xml:space="preserve"> служащий не позднее рабочего дня, следующего за днем обращения к нему в целях склонения его к совершению коррупционных правонарушений, направляет в адрес представителя нанимателя уведомление по</w:t>
      </w:r>
      <w:r>
        <w:t xml:space="preserve"> форме</w:t>
      </w:r>
      <w:r w:rsidRPr="009133A7">
        <w:t xml:space="preserve">, утвержденной </w:t>
      </w:r>
      <w:r w:rsidRPr="00F72DE5">
        <w:t xml:space="preserve">постановлением администрации Охотского муниципального района от 28.04.2010 № 155«О порядке уведомления </w:t>
      </w:r>
      <w:r>
        <w:t>представителя нанимателя</w:t>
      </w:r>
      <w:r w:rsidRPr="00F72DE5">
        <w:t xml:space="preserve"> о фактах обращения в целях склонения муниципального служащего к совершенствованию коррупционных правонарушений» </w:t>
      </w:r>
      <w:r w:rsidRPr="009133A7">
        <w:t>(далее - уведомление), которое подлежит обязательной регистрации</w:t>
      </w:r>
      <w:r>
        <w:t>управляющим делами администрации Охотского муниципального района.».</w:t>
      </w:r>
    </w:p>
    <w:p w:rsidR="00D50E3C" w:rsidRDefault="00D50E3C" w:rsidP="00F72DE5">
      <w:pPr>
        <w:autoSpaceDE w:val="0"/>
        <w:autoSpaceDN w:val="0"/>
        <w:adjustRightInd w:val="0"/>
        <w:ind w:firstLine="709"/>
        <w:jc w:val="both"/>
      </w:pPr>
      <w:r>
        <w:t>2.3. П</w:t>
      </w:r>
      <w:r w:rsidRPr="009133A7">
        <w:t>ункт 5</w:t>
      </w:r>
      <w:r>
        <w:t xml:space="preserve"> изложить в следующей редакции:</w:t>
      </w:r>
    </w:p>
    <w:p w:rsidR="00D50E3C" w:rsidRDefault="00D50E3C" w:rsidP="00F72DE5">
      <w:pPr>
        <w:autoSpaceDE w:val="0"/>
        <w:autoSpaceDN w:val="0"/>
        <w:adjustRightInd w:val="0"/>
        <w:ind w:firstLine="709"/>
        <w:jc w:val="both"/>
      </w:pPr>
      <w:r>
        <w:t>«</w:t>
      </w:r>
      <w:r w:rsidRPr="009133A7">
        <w:t xml:space="preserve">5. Уведомление в день его поступления регистрируется </w:t>
      </w:r>
      <w:r>
        <w:t xml:space="preserve">управляющим делами администрации Охотского муниципального района </w:t>
      </w:r>
      <w:r w:rsidRPr="009133A7">
        <w:t xml:space="preserve">в журнале регистрации уведомлений представителя нанимателя о фактах обращения в целях склонения </w:t>
      </w:r>
      <w:r>
        <w:t>муниципального</w:t>
      </w:r>
      <w:r w:rsidRPr="009133A7">
        <w:t xml:space="preserve"> служащего к совершению коррупционных п</w:t>
      </w:r>
      <w:r>
        <w:t>равонарушений (далее - журнал).</w:t>
      </w:r>
    </w:p>
    <w:p w:rsidR="00D50E3C" w:rsidRDefault="00D50E3C" w:rsidP="00121B1D">
      <w:pPr>
        <w:autoSpaceDE w:val="0"/>
        <w:autoSpaceDN w:val="0"/>
        <w:adjustRightInd w:val="0"/>
        <w:ind w:firstLine="709"/>
        <w:jc w:val="both"/>
      </w:pPr>
      <w:r w:rsidRPr="009133A7">
        <w:t xml:space="preserve">В журнале указывается регистрационный номер, дата поступления уведомления, фамилия, имя, отчество </w:t>
      </w:r>
      <w:r>
        <w:t>муниципального</w:t>
      </w:r>
      <w:r w:rsidRPr="009133A7">
        <w:t xml:space="preserve"> служащего, наименование замещаемой им должности </w:t>
      </w:r>
      <w:r>
        <w:t>муниципальной</w:t>
      </w:r>
      <w:r w:rsidRPr="009133A7">
        <w:t xml:space="preserve"> службы, подпись лица, з</w:t>
      </w:r>
      <w:r>
        <w:t>арегистрировавшего уведомление.</w:t>
      </w:r>
    </w:p>
    <w:p w:rsidR="00D50E3C" w:rsidRDefault="00D50E3C" w:rsidP="00121B1D">
      <w:pPr>
        <w:autoSpaceDE w:val="0"/>
        <w:autoSpaceDN w:val="0"/>
        <w:adjustRightInd w:val="0"/>
        <w:ind w:firstLine="709"/>
        <w:jc w:val="both"/>
      </w:pPr>
      <w:r w:rsidRPr="009133A7">
        <w:t xml:space="preserve">Регистрационный номер и дата регистрации уведомления указываются на первой странице уведомления. Копия зарегистрированного уведомления вручается </w:t>
      </w:r>
      <w:r>
        <w:t>муниципальному</w:t>
      </w:r>
      <w:r w:rsidRPr="009133A7">
        <w:t xml:space="preserve"> служащему под роспись в журнале.</w:t>
      </w:r>
      <w:r>
        <w:t>».</w:t>
      </w:r>
    </w:p>
    <w:p w:rsidR="00D50E3C" w:rsidRDefault="00D50E3C" w:rsidP="00121B1D">
      <w:pPr>
        <w:autoSpaceDE w:val="0"/>
        <w:autoSpaceDN w:val="0"/>
        <w:adjustRightInd w:val="0"/>
        <w:ind w:firstLine="709"/>
        <w:jc w:val="both"/>
      </w:pPr>
      <w:r>
        <w:t>2.4. П</w:t>
      </w:r>
      <w:r w:rsidRPr="009133A7">
        <w:t>ункт 7</w:t>
      </w:r>
      <w:r>
        <w:t xml:space="preserve"> изложить в следующей редакции:</w:t>
      </w:r>
    </w:p>
    <w:p w:rsidR="00D50E3C" w:rsidRDefault="00D50E3C" w:rsidP="00121B1D">
      <w:pPr>
        <w:autoSpaceDE w:val="0"/>
        <w:autoSpaceDN w:val="0"/>
        <w:adjustRightInd w:val="0"/>
        <w:ind w:firstLine="709"/>
        <w:jc w:val="both"/>
      </w:pPr>
      <w:r>
        <w:t>«</w:t>
      </w:r>
      <w:r w:rsidRPr="009133A7">
        <w:t>7. Организация проверки сведений, указанных в уведомлении, осуществляется в порядке, установленном</w:t>
      </w:r>
      <w:r>
        <w:t xml:space="preserve"> Положениемо комиссии</w:t>
      </w:r>
      <w:r w:rsidRPr="009133A7">
        <w:t xml:space="preserve"> по соблюдению требований к служебному поведению </w:t>
      </w:r>
      <w:r>
        <w:t xml:space="preserve">муниципальных служащих и урегулированию конфликта интересов, утвержденным решением Собрания депутатов Охотского муниципального района от 21.10.2010 № 48 «О комиссии </w:t>
      </w:r>
      <w:r w:rsidRPr="00121B1D">
        <w:t>по соблюдению требований к служебному поведению муниципальных служащих и урегулированию конфликта интересов</w:t>
      </w:r>
      <w:r>
        <w:t>».</w:t>
      </w:r>
    </w:p>
    <w:p w:rsidR="00D50E3C" w:rsidRDefault="00D50E3C" w:rsidP="00121B1D">
      <w:pPr>
        <w:autoSpaceDE w:val="0"/>
        <w:autoSpaceDN w:val="0"/>
        <w:adjustRightInd w:val="0"/>
        <w:ind w:firstLine="709"/>
        <w:jc w:val="both"/>
      </w:pPr>
      <w:r>
        <w:t>3. Опубликовать настоящее постановление в Сборнике муниципальных правовых актов Охотского муниципального района Хабаровского края.</w:t>
      </w:r>
    </w:p>
    <w:p w:rsidR="00D50E3C" w:rsidRPr="009133A7" w:rsidRDefault="00D50E3C" w:rsidP="00121B1D">
      <w:pPr>
        <w:autoSpaceDE w:val="0"/>
        <w:autoSpaceDN w:val="0"/>
        <w:adjustRightInd w:val="0"/>
        <w:ind w:firstLine="709"/>
        <w:jc w:val="both"/>
      </w:pPr>
      <w:r>
        <w:t>4. Настоящее постановление вступает в силу после его официального опубликования.</w:t>
      </w:r>
    </w:p>
    <w:p w:rsidR="00D50E3C" w:rsidRPr="009133A7" w:rsidRDefault="00D50E3C" w:rsidP="009133A7"/>
    <w:p w:rsidR="00D50E3C" w:rsidRPr="009133A7" w:rsidRDefault="00D50E3C" w:rsidP="009133A7"/>
    <w:p w:rsidR="00D50E3C" w:rsidRPr="009133A7" w:rsidRDefault="00D50E3C" w:rsidP="009133A7"/>
    <w:p w:rsidR="00D50E3C" w:rsidRPr="009133A7" w:rsidRDefault="00D50E3C" w:rsidP="009133A7">
      <w:r>
        <w:t>И.о. главы района                                                                                Р.А. Пуховец</w:t>
      </w:r>
    </w:p>
    <w:p w:rsidR="00D50E3C" w:rsidRPr="009133A7" w:rsidRDefault="00D50E3C" w:rsidP="009133A7"/>
    <w:p w:rsidR="00D50E3C" w:rsidRDefault="00D50E3C" w:rsidP="009133A7">
      <w:pPr>
        <w:sectPr w:rsidR="00D50E3C" w:rsidSect="005A50BC">
          <w:headerReference w:type="default" r:id="rId6"/>
          <w:pgSz w:w="11906" w:h="16838"/>
          <w:pgMar w:top="1134" w:right="567" w:bottom="1134" w:left="1985" w:header="0" w:footer="0" w:gutter="0"/>
          <w:cols w:space="720"/>
          <w:noEndnote/>
          <w:titlePg/>
          <w:docGrid w:linePitch="381"/>
        </w:sectPr>
      </w:pPr>
    </w:p>
    <w:p w:rsidR="00D50E3C" w:rsidRDefault="00D50E3C" w:rsidP="00017188">
      <w:pPr>
        <w:autoSpaceDE w:val="0"/>
        <w:autoSpaceDN w:val="0"/>
        <w:adjustRightInd w:val="0"/>
        <w:spacing w:line="240" w:lineRule="exact"/>
        <w:ind w:left="5387"/>
        <w:jc w:val="center"/>
      </w:pPr>
      <w:r>
        <w:t>УТВЕРЖДЕНА</w:t>
      </w:r>
    </w:p>
    <w:p w:rsidR="00D50E3C" w:rsidRDefault="00D50E3C" w:rsidP="00017188">
      <w:pPr>
        <w:autoSpaceDE w:val="0"/>
        <w:autoSpaceDN w:val="0"/>
        <w:adjustRightInd w:val="0"/>
        <w:spacing w:line="240" w:lineRule="exact"/>
        <w:ind w:left="5387"/>
        <w:jc w:val="center"/>
      </w:pPr>
    </w:p>
    <w:p w:rsidR="00D50E3C" w:rsidRDefault="00D50E3C" w:rsidP="00017188">
      <w:pPr>
        <w:autoSpaceDE w:val="0"/>
        <w:autoSpaceDN w:val="0"/>
        <w:adjustRightInd w:val="0"/>
        <w:spacing w:line="240" w:lineRule="exact"/>
        <w:ind w:left="5387"/>
        <w:jc w:val="center"/>
      </w:pPr>
      <w:r>
        <w:t xml:space="preserve">постановлением администрации Охотского муниципального района </w:t>
      </w:r>
    </w:p>
    <w:p w:rsidR="00D50E3C" w:rsidRDefault="00D50E3C" w:rsidP="00017188">
      <w:pPr>
        <w:autoSpaceDE w:val="0"/>
        <w:autoSpaceDN w:val="0"/>
        <w:adjustRightInd w:val="0"/>
        <w:spacing w:line="240" w:lineRule="exact"/>
        <w:ind w:left="5387"/>
        <w:jc w:val="center"/>
      </w:pPr>
    </w:p>
    <w:p w:rsidR="00D50E3C" w:rsidRDefault="00D50E3C" w:rsidP="00017188">
      <w:pPr>
        <w:autoSpaceDE w:val="0"/>
        <w:autoSpaceDN w:val="0"/>
        <w:adjustRightInd w:val="0"/>
        <w:spacing w:line="240" w:lineRule="exact"/>
        <w:ind w:left="5387"/>
        <w:jc w:val="center"/>
      </w:pPr>
      <w:r>
        <w:t>от ______________ № ______</w:t>
      </w:r>
    </w:p>
    <w:p w:rsidR="00D50E3C" w:rsidRPr="009133A7" w:rsidRDefault="00D50E3C" w:rsidP="00017188">
      <w:pPr>
        <w:autoSpaceDE w:val="0"/>
        <w:autoSpaceDN w:val="0"/>
        <w:adjustRightInd w:val="0"/>
        <w:spacing w:line="240" w:lineRule="exact"/>
        <w:ind w:left="5387"/>
        <w:jc w:val="center"/>
      </w:pPr>
    </w:p>
    <w:p w:rsidR="00D50E3C" w:rsidRDefault="00D50E3C" w:rsidP="009133A7">
      <w:pPr>
        <w:autoSpaceDE w:val="0"/>
        <w:autoSpaceDN w:val="0"/>
        <w:adjustRightInd w:val="0"/>
        <w:ind w:firstLine="540"/>
        <w:jc w:val="both"/>
      </w:pPr>
      <w:r>
        <w:t>ФОРМА</w:t>
      </w:r>
    </w:p>
    <w:p w:rsidR="00D50E3C" w:rsidRDefault="00D50E3C" w:rsidP="009133A7">
      <w:pPr>
        <w:autoSpaceDE w:val="0"/>
        <w:autoSpaceDN w:val="0"/>
        <w:adjustRightInd w:val="0"/>
        <w:ind w:firstLine="540"/>
        <w:jc w:val="both"/>
      </w:pPr>
    </w:p>
    <w:p w:rsidR="00D50E3C" w:rsidRDefault="00D50E3C" w:rsidP="00017188">
      <w:pPr>
        <w:autoSpaceDE w:val="0"/>
        <w:autoSpaceDN w:val="0"/>
        <w:adjustRightInd w:val="0"/>
        <w:ind w:left="4536"/>
        <w:jc w:val="both"/>
      </w:pPr>
      <w:r>
        <w:t>Главе Охотского муниципального района</w:t>
      </w:r>
    </w:p>
    <w:p w:rsidR="00D50E3C" w:rsidRDefault="00D50E3C" w:rsidP="00017188">
      <w:pPr>
        <w:autoSpaceDE w:val="0"/>
        <w:autoSpaceDN w:val="0"/>
        <w:adjustRightInd w:val="0"/>
        <w:ind w:left="4536"/>
        <w:jc w:val="both"/>
      </w:pPr>
      <w:r>
        <w:t>________________________________</w:t>
      </w:r>
    </w:p>
    <w:p w:rsidR="00D50E3C" w:rsidRDefault="00D50E3C" w:rsidP="00017188">
      <w:pPr>
        <w:autoSpaceDE w:val="0"/>
        <w:autoSpaceDN w:val="0"/>
        <w:adjustRightInd w:val="0"/>
        <w:ind w:left="4536"/>
        <w:jc w:val="both"/>
      </w:pPr>
      <w:r>
        <w:t>________________________________</w:t>
      </w:r>
    </w:p>
    <w:p w:rsidR="00D50E3C" w:rsidRPr="00017188" w:rsidRDefault="00D50E3C" w:rsidP="00017188">
      <w:pPr>
        <w:autoSpaceDE w:val="0"/>
        <w:autoSpaceDN w:val="0"/>
        <w:adjustRightInd w:val="0"/>
        <w:spacing w:line="240" w:lineRule="exact"/>
        <w:ind w:left="4536"/>
        <w:jc w:val="center"/>
        <w:rPr>
          <w:sz w:val="24"/>
          <w:szCs w:val="24"/>
        </w:rPr>
      </w:pPr>
      <w:r w:rsidRPr="00017188">
        <w:rPr>
          <w:sz w:val="24"/>
          <w:szCs w:val="24"/>
        </w:rPr>
        <w:t>(Ф.И.О., должность муниципального служащего)</w:t>
      </w:r>
    </w:p>
    <w:p w:rsidR="00D50E3C" w:rsidRDefault="00D50E3C" w:rsidP="00017188">
      <w:pPr>
        <w:autoSpaceDE w:val="0"/>
        <w:autoSpaceDN w:val="0"/>
        <w:adjustRightInd w:val="0"/>
        <w:ind w:left="4536"/>
        <w:jc w:val="both"/>
      </w:pPr>
      <w:r>
        <w:t>________________________________</w:t>
      </w:r>
    </w:p>
    <w:p w:rsidR="00D50E3C" w:rsidRDefault="00D50E3C" w:rsidP="009133A7">
      <w:pPr>
        <w:autoSpaceDE w:val="0"/>
        <w:autoSpaceDN w:val="0"/>
        <w:adjustRightInd w:val="0"/>
        <w:jc w:val="both"/>
      </w:pPr>
    </w:p>
    <w:p w:rsidR="00D50E3C" w:rsidRDefault="00D50E3C" w:rsidP="00017188">
      <w:pPr>
        <w:autoSpaceDE w:val="0"/>
        <w:autoSpaceDN w:val="0"/>
        <w:adjustRightInd w:val="0"/>
        <w:jc w:val="center"/>
      </w:pPr>
      <w:r w:rsidRPr="009133A7">
        <w:t>УВЕДОМЛЕНИЕ</w:t>
      </w:r>
    </w:p>
    <w:p w:rsidR="00D50E3C" w:rsidRPr="009133A7" w:rsidRDefault="00D50E3C" w:rsidP="00017188">
      <w:pPr>
        <w:autoSpaceDE w:val="0"/>
        <w:autoSpaceDN w:val="0"/>
        <w:adjustRightInd w:val="0"/>
        <w:jc w:val="center"/>
      </w:pPr>
    </w:p>
    <w:p w:rsidR="00D50E3C" w:rsidRPr="009133A7" w:rsidRDefault="00D50E3C" w:rsidP="00017188">
      <w:pPr>
        <w:autoSpaceDE w:val="0"/>
        <w:autoSpaceDN w:val="0"/>
        <w:adjustRightInd w:val="0"/>
        <w:spacing w:line="240" w:lineRule="exact"/>
        <w:jc w:val="center"/>
      </w:pPr>
      <w:r w:rsidRPr="009133A7">
        <w:t xml:space="preserve">о факте обращения в целях склонения </w:t>
      </w:r>
      <w:r>
        <w:t>муниципального</w:t>
      </w:r>
    </w:p>
    <w:p w:rsidR="00D50E3C" w:rsidRPr="009133A7" w:rsidRDefault="00D50E3C" w:rsidP="00017188">
      <w:pPr>
        <w:autoSpaceDE w:val="0"/>
        <w:autoSpaceDN w:val="0"/>
        <w:adjustRightInd w:val="0"/>
        <w:spacing w:line="240" w:lineRule="exact"/>
        <w:jc w:val="center"/>
      </w:pPr>
      <w:r w:rsidRPr="009133A7">
        <w:t>служащего к совершению коррупционных правонарушений</w:t>
      </w:r>
    </w:p>
    <w:p w:rsidR="00D50E3C" w:rsidRPr="009133A7" w:rsidRDefault="00D50E3C" w:rsidP="009133A7">
      <w:pPr>
        <w:autoSpaceDE w:val="0"/>
        <w:autoSpaceDN w:val="0"/>
        <w:adjustRightInd w:val="0"/>
        <w:jc w:val="both"/>
      </w:pPr>
    </w:p>
    <w:p w:rsidR="00D50E3C" w:rsidRDefault="00D50E3C" w:rsidP="00017188">
      <w:pPr>
        <w:autoSpaceDE w:val="0"/>
        <w:autoSpaceDN w:val="0"/>
        <w:adjustRightInd w:val="0"/>
        <w:ind w:firstLine="709"/>
        <w:jc w:val="both"/>
      </w:pPr>
      <w:r>
        <w:t xml:space="preserve">В соответствии </w:t>
      </w:r>
      <w:r w:rsidRPr="009133A7">
        <w:t>со</w:t>
      </w:r>
      <w:r>
        <w:t xml:space="preserve"> статьей 9</w:t>
      </w:r>
      <w:hyperlink r:id="rId7" w:history="1">
        <w:r w:rsidRPr="002E55C8">
          <w:rPr>
            <w:rStyle w:val="Hyperlink"/>
          </w:rPr>
          <w:t>consultantplus://offline/ref=D08A1FC3DAA2845A4C37811A8D3082B99818BAD052A717EA71A03FFFB397F370F90B4E652BC470B2M7Q3X</w:t>
        </w:r>
      </w:hyperlink>
      <w:r w:rsidRPr="009133A7">
        <w:t>Федерального закона от 25</w:t>
      </w:r>
      <w:r>
        <w:t>.12.2008 № 273-ФЗ «О противодействии  коррупции»я уведомляю об обращении ко мне «____»____________20___</w:t>
      </w:r>
      <w:r w:rsidRPr="009133A7">
        <w:t>г. гражданина (гр</w:t>
      </w:r>
      <w:r>
        <w:t>аждан) ____________________</w:t>
      </w:r>
    </w:p>
    <w:p w:rsidR="00D50E3C" w:rsidRPr="009133A7" w:rsidRDefault="00D50E3C" w:rsidP="00017188">
      <w:pPr>
        <w:autoSpaceDE w:val="0"/>
        <w:autoSpaceDN w:val="0"/>
        <w:adjustRightInd w:val="0"/>
        <w:jc w:val="both"/>
      </w:pPr>
      <w:r>
        <w:t>_______________________________________________________________</w:t>
      </w:r>
    </w:p>
    <w:p w:rsidR="00D50E3C" w:rsidRPr="00017188" w:rsidRDefault="00D50E3C" w:rsidP="0001718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17188">
        <w:rPr>
          <w:sz w:val="24"/>
          <w:szCs w:val="24"/>
        </w:rPr>
        <w:t>(фамилия, имя, отчество)</w:t>
      </w:r>
    </w:p>
    <w:p w:rsidR="00D50E3C" w:rsidRPr="009133A7" w:rsidRDefault="00D50E3C" w:rsidP="009133A7">
      <w:pPr>
        <w:autoSpaceDE w:val="0"/>
        <w:autoSpaceDN w:val="0"/>
        <w:adjustRightInd w:val="0"/>
        <w:jc w:val="both"/>
      </w:pPr>
      <w:r>
        <w:t xml:space="preserve">в </w:t>
      </w:r>
      <w:r w:rsidRPr="009133A7">
        <w:t>целях склонения меня к совершению коррупционных правонарушений, а именно</w:t>
      </w:r>
      <w:r>
        <w:t xml:space="preserve"> ________________________________________________________</w:t>
      </w:r>
    </w:p>
    <w:p w:rsidR="00D50E3C" w:rsidRDefault="00D50E3C" w:rsidP="009133A7">
      <w:pPr>
        <w:autoSpaceDE w:val="0"/>
        <w:autoSpaceDN w:val="0"/>
        <w:adjustRightInd w:val="0"/>
        <w:jc w:val="both"/>
      </w:pPr>
      <w:r>
        <w:t>________________________________________________________________</w:t>
      </w:r>
    </w:p>
    <w:p w:rsidR="00D50E3C" w:rsidRPr="009133A7" w:rsidRDefault="00D50E3C" w:rsidP="009133A7">
      <w:pPr>
        <w:autoSpaceDE w:val="0"/>
        <w:autoSpaceDN w:val="0"/>
        <w:adjustRightInd w:val="0"/>
        <w:jc w:val="both"/>
      </w:pPr>
      <w:r>
        <w:t>_______________________________________________________________</w:t>
      </w:r>
    </w:p>
    <w:p w:rsidR="00D50E3C" w:rsidRPr="00017188" w:rsidRDefault="00D50E3C" w:rsidP="00017188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017188">
        <w:rPr>
          <w:sz w:val="24"/>
          <w:szCs w:val="24"/>
        </w:rPr>
        <w:t>(указываются место состоявшегося обращения, предмет обращения и другие</w:t>
      </w:r>
    </w:p>
    <w:p w:rsidR="00D50E3C" w:rsidRPr="00017188" w:rsidRDefault="00D50E3C" w:rsidP="00017188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017188">
        <w:rPr>
          <w:sz w:val="24"/>
          <w:szCs w:val="24"/>
        </w:rPr>
        <w:t xml:space="preserve">ставшие известными </w:t>
      </w:r>
      <w:r>
        <w:rPr>
          <w:sz w:val="24"/>
          <w:szCs w:val="24"/>
        </w:rPr>
        <w:t>муниципальному</w:t>
      </w:r>
      <w:r w:rsidRPr="00017188">
        <w:rPr>
          <w:sz w:val="24"/>
          <w:szCs w:val="24"/>
        </w:rPr>
        <w:t xml:space="preserve"> служащему сведения по данному факту,</w:t>
      </w:r>
    </w:p>
    <w:p w:rsidR="00D50E3C" w:rsidRPr="00017188" w:rsidRDefault="00D50E3C" w:rsidP="00017188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017188">
        <w:rPr>
          <w:sz w:val="24"/>
          <w:szCs w:val="24"/>
        </w:rPr>
        <w:t xml:space="preserve">а также информация об исполнении </w:t>
      </w:r>
      <w:r>
        <w:rPr>
          <w:sz w:val="24"/>
          <w:szCs w:val="24"/>
        </w:rPr>
        <w:t>муниципальным</w:t>
      </w:r>
      <w:r w:rsidRPr="00017188">
        <w:rPr>
          <w:sz w:val="24"/>
          <w:szCs w:val="24"/>
        </w:rPr>
        <w:t xml:space="preserve"> служащим обязанности по</w:t>
      </w:r>
    </w:p>
    <w:p w:rsidR="00D50E3C" w:rsidRPr="00017188" w:rsidRDefault="00D50E3C" w:rsidP="00017188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017188">
        <w:rPr>
          <w:sz w:val="24"/>
          <w:szCs w:val="24"/>
        </w:rPr>
        <w:t>уведомлению органов прокуратуры или других государственных</w:t>
      </w:r>
      <w:r>
        <w:rPr>
          <w:sz w:val="24"/>
          <w:szCs w:val="24"/>
        </w:rPr>
        <w:t xml:space="preserve"> (муниципальных)</w:t>
      </w:r>
      <w:r w:rsidRPr="00017188">
        <w:rPr>
          <w:sz w:val="24"/>
          <w:szCs w:val="24"/>
        </w:rPr>
        <w:t xml:space="preserve"> органов об обращении к нему лиц в целях склонения к совершению коррупционных правонарушений)</w:t>
      </w:r>
    </w:p>
    <w:p w:rsidR="00D50E3C" w:rsidRPr="009133A7" w:rsidRDefault="00D50E3C" w:rsidP="009133A7">
      <w:pPr>
        <w:autoSpaceDE w:val="0"/>
        <w:autoSpaceDN w:val="0"/>
        <w:adjustRightInd w:val="0"/>
        <w:jc w:val="both"/>
      </w:pPr>
    </w:p>
    <w:p w:rsidR="00D50E3C" w:rsidRPr="009133A7" w:rsidRDefault="00D50E3C" w:rsidP="009133A7">
      <w:pPr>
        <w:autoSpaceDE w:val="0"/>
        <w:autoSpaceDN w:val="0"/>
        <w:adjustRightInd w:val="0"/>
        <w:jc w:val="both"/>
      </w:pPr>
      <w:r>
        <w:t>«____»____________20___г.</w:t>
      </w:r>
      <w:r w:rsidRPr="009133A7">
        <w:t>____________</w:t>
      </w:r>
      <w:r>
        <w:t>___   ________________________</w:t>
      </w:r>
    </w:p>
    <w:p w:rsidR="00D50E3C" w:rsidRPr="00017188" w:rsidRDefault="00D50E3C" w:rsidP="009133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7188">
        <w:rPr>
          <w:sz w:val="24"/>
          <w:szCs w:val="24"/>
        </w:rPr>
        <w:t xml:space="preserve">    (подпись)        (расшифровка подписи)</w:t>
      </w:r>
    </w:p>
    <w:p w:rsidR="00D50E3C" w:rsidRPr="009133A7" w:rsidRDefault="00D50E3C" w:rsidP="00017188">
      <w:pPr>
        <w:jc w:val="center"/>
      </w:pPr>
      <w:r>
        <w:t>__________</w:t>
      </w:r>
    </w:p>
    <w:p w:rsidR="00D50E3C" w:rsidRPr="009133A7" w:rsidRDefault="00D50E3C"/>
    <w:sectPr w:rsidR="00D50E3C" w:rsidRPr="009133A7" w:rsidSect="00017188">
      <w:pgSz w:w="11906" w:h="16838"/>
      <w:pgMar w:top="1134" w:right="567" w:bottom="1134" w:left="1985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E3C" w:rsidRDefault="00D50E3C" w:rsidP="00017188">
      <w:r>
        <w:separator/>
      </w:r>
    </w:p>
  </w:endnote>
  <w:endnote w:type="continuationSeparator" w:id="1">
    <w:p w:rsidR="00D50E3C" w:rsidRDefault="00D50E3C" w:rsidP="00017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E3C" w:rsidRDefault="00D50E3C" w:rsidP="00017188">
      <w:r>
        <w:separator/>
      </w:r>
    </w:p>
  </w:footnote>
  <w:footnote w:type="continuationSeparator" w:id="1">
    <w:p w:rsidR="00D50E3C" w:rsidRDefault="00D50E3C" w:rsidP="00017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E3C" w:rsidRDefault="00D50E3C">
    <w:pPr>
      <w:pStyle w:val="Header"/>
      <w:jc w:val="center"/>
    </w:pPr>
  </w:p>
  <w:p w:rsidR="00D50E3C" w:rsidRDefault="00D50E3C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D50E3C" w:rsidRDefault="00D50E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22B"/>
    <w:rsid w:val="00017188"/>
    <w:rsid w:val="000E0AB6"/>
    <w:rsid w:val="00121B1D"/>
    <w:rsid w:val="0014311F"/>
    <w:rsid w:val="002E55C8"/>
    <w:rsid w:val="003D695D"/>
    <w:rsid w:val="005A50BC"/>
    <w:rsid w:val="005A575B"/>
    <w:rsid w:val="00683E3D"/>
    <w:rsid w:val="006A5BD9"/>
    <w:rsid w:val="006D622B"/>
    <w:rsid w:val="00701067"/>
    <w:rsid w:val="00746D88"/>
    <w:rsid w:val="007A03A3"/>
    <w:rsid w:val="008011F0"/>
    <w:rsid w:val="009133A7"/>
    <w:rsid w:val="0099295C"/>
    <w:rsid w:val="00A11535"/>
    <w:rsid w:val="00C6430A"/>
    <w:rsid w:val="00C67010"/>
    <w:rsid w:val="00D50E3C"/>
    <w:rsid w:val="00D6332B"/>
    <w:rsid w:val="00D853F5"/>
    <w:rsid w:val="00D96F04"/>
    <w:rsid w:val="00DC5334"/>
    <w:rsid w:val="00EC03F5"/>
    <w:rsid w:val="00F72DE5"/>
    <w:rsid w:val="00FC4504"/>
    <w:rsid w:val="00FE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67"/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2DE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171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718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71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18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17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7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A1FC3DAA2845A4C37811A8D3082B99818BAD052A717EA71A03FFFB397F370F90B4E652BC470B2M7Q3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4</Pages>
  <Words>911</Words>
  <Characters>5195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User</cp:lastModifiedBy>
  <cp:revision>16</cp:revision>
  <cp:lastPrinted>2017-07-18T23:50:00Z</cp:lastPrinted>
  <dcterms:created xsi:type="dcterms:W3CDTF">2017-02-05T23:13:00Z</dcterms:created>
  <dcterms:modified xsi:type="dcterms:W3CDTF">2017-09-13T05:31:00Z</dcterms:modified>
</cp:coreProperties>
</file>