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D8" w:rsidRDefault="00BD2CD8" w:rsidP="004A1EFA">
      <w:pPr>
        <w:jc w:val="right"/>
        <w:rPr>
          <w:sz w:val="28"/>
          <w:szCs w:val="28"/>
        </w:rPr>
      </w:pPr>
      <w:r>
        <w:rPr>
          <w:sz w:val="28"/>
          <w:szCs w:val="28"/>
        </w:rPr>
        <w:t>Опубликовано в Сборнике муниципальных правовых актов Охотского муниципального района от 22.02.2017 № 2(107)2017</w:t>
      </w:r>
    </w:p>
    <w:p w:rsidR="00BD2CD8" w:rsidRDefault="00BD2CD8" w:rsidP="004A1EFA">
      <w:pPr>
        <w:rPr>
          <w:b/>
          <w:sz w:val="28"/>
          <w:szCs w:val="28"/>
        </w:rPr>
      </w:pPr>
    </w:p>
    <w:p w:rsidR="00BD2CD8" w:rsidRDefault="00BD2CD8" w:rsidP="004A1EFA">
      <w:pPr>
        <w:rPr>
          <w:b/>
          <w:sz w:val="28"/>
          <w:szCs w:val="28"/>
        </w:rPr>
      </w:pPr>
    </w:p>
    <w:p w:rsidR="00BD2CD8" w:rsidRDefault="00BD2CD8" w:rsidP="004A1E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BD2CD8" w:rsidRDefault="00BD2CD8" w:rsidP="004A1EFA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BD2CD8" w:rsidRDefault="00BD2CD8" w:rsidP="004A1EF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BD2CD8" w:rsidRDefault="00BD2CD8" w:rsidP="004A1EFA">
      <w:pPr>
        <w:rPr>
          <w:sz w:val="28"/>
          <w:szCs w:val="28"/>
        </w:rPr>
      </w:pPr>
    </w:p>
    <w:p w:rsidR="00BD2CD8" w:rsidRDefault="00BD2CD8" w:rsidP="004A1EF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D2CD8" w:rsidRDefault="00BD2CD8" w:rsidP="004A1EFA">
      <w:pPr>
        <w:jc w:val="center"/>
        <w:rPr>
          <w:sz w:val="28"/>
          <w:szCs w:val="28"/>
        </w:rPr>
      </w:pPr>
    </w:p>
    <w:p w:rsidR="00BD2CD8" w:rsidRDefault="00BD2CD8" w:rsidP="004A1EFA">
      <w:pPr>
        <w:rPr>
          <w:sz w:val="28"/>
          <w:szCs w:val="28"/>
        </w:rPr>
      </w:pPr>
      <w:r>
        <w:rPr>
          <w:sz w:val="28"/>
          <w:szCs w:val="28"/>
        </w:rPr>
        <w:t>15.02.2017 № 06</w:t>
      </w:r>
    </w:p>
    <w:p w:rsidR="00BD2CD8" w:rsidRDefault="00BD2CD8" w:rsidP="004A1EFA">
      <w:pPr>
        <w:rPr>
          <w:sz w:val="28"/>
          <w:szCs w:val="28"/>
        </w:rPr>
      </w:pPr>
      <w:r>
        <w:rPr>
          <w:sz w:val="28"/>
          <w:szCs w:val="28"/>
        </w:rPr>
        <w:t>р.п. Охотск</w:t>
      </w:r>
    </w:p>
    <w:p w:rsidR="00BD2CD8" w:rsidRDefault="00BD2CD8" w:rsidP="004A1EFA">
      <w:pPr>
        <w:rPr>
          <w:sz w:val="28"/>
          <w:szCs w:val="28"/>
        </w:rPr>
      </w:pPr>
    </w:p>
    <w:p w:rsidR="00BD2CD8" w:rsidRPr="0032799D" w:rsidRDefault="00BD2CD8" w:rsidP="004A1EFA">
      <w:pPr>
        <w:rPr>
          <w:sz w:val="28"/>
          <w:szCs w:val="28"/>
        </w:rPr>
      </w:pPr>
    </w:p>
    <w:p w:rsidR="00BD2CD8" w:rsidRDefault="00BD2CD8" w:rsidP="0032799D">
      <w:pPr>
        <w:spacing w:line="240" w:lineRule="exact"/>
        <w:jc w:val="both"/>
        <w:rPr>
          <w:sz w:val="28"/>
          <w:szCs w:val="28"/>
        </w:rPr>
      </w:pPr>
      <w:r w:rsidRPr="0032799D">
        <w:rPr>
          <w:sz w:val="28"/>
          <w:szCs w:val="28"/>
        </w:rPr>
        <w:t>О внесении изменений в Положение о проведении конкурса на замещение вакантной должности муниципальной службы в Охотском муниципальном районе, утвержденное решением Собрания депутатов Охотского муниципального района от 27.02.2008 № 72</w:t>
      </w:r>
    </w:p>
    <w:p w:rsidR="00BD2CD8" w:rsidRDefault="00BD2CD8" w:rsidP="0032799D">
      <w:pPr>
        <w:spacing w:line="240" w:lineRule="exact"/>
        <w:jc w:val="both"/>
        <w:rPr>
          <w:sz w:val="28"/>
          <w:szCs w:val="28"/>
        </w:rPr>
      </w:pPr>
    </w:p>
    <w:p w:rsidR="00BD2CD8" w:rsidRDefault="00BD2CD8" w:rsidP="0032799D">
      <w:pPr>
        <w:spacing w:line="240" w:lineRule="exact"/>
        <w:jc w:val="both"/>
        <w:rPr>
          <w:sz w:val="28"/>
          <w:szCs w:val="28"/>
        </w:rPr>
      </w:pPr>
    </w:p>
    <w:p w:rsidR="00BD2CD8" w:rsidRDefault="00BD2CD8" w:rsidP="00327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тайне»,Собрание депутатов Охотского муниципального района </w:t>
      </w:r>
    </w:p>
    <w:p w:rsidR="00BD2CD8" w:rsidRDefault="00BD2CD8" w:rsidP="0032799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D2CD8" w:rsidRDefault="00BD2CD8" w:rsidP="00327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</w:t>
      </w:r>
      <w:r w:rsidRPr="0032799D">
        <w:rPr>
          <w:sz w:val="28"/>
          <w:szCs w:val="28"/>
        </w:rPr>
        <w:t>в Положение о проведении конкурса на замещение вакантной должности муниципальной службы в Охотском муниципальном районе, утвержденное решением Собрания депутатов Охотского муниципального района от 27.02.2008 № 72</w:t>
      </w:r>
      <w:r>
        <w:rPr>
          <w:sz w:val="28"/>
          <w:szCs w:val="28"/>
        </w:rPr>
        <w:t>, дополнив пункт 1.6 абзацем четвертым следующего содержания:</w:t>
      </w:r>
    </w:p>
    <w:p w:rsidR="00BD2CD8" w:rsidRDefault="00BD2CD8" w:rsidP="00327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при заключении трудового договора на замещение должности, исполнение обязанностей по которой предусматривает: обеспечение режима секретности, ведение секретного делопроизводства, решение вопросов мобилизационной подготовки.».</w:t>
      </w:r>
    </w:p>
    <w:p w:rsidR="00BD2CD8" w:rsidRDefault="00BD2CD8" w:rsidP="00327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BD2CD8" w:rsidRDefault="00BD2CD8" w:rsidP="00327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D2CD8" w:rsidRDefault="00BD2CD8" w:rsidP="0032799D">
      <w:pPr>
        <w:ind w:firstLine="709"/>
        <w:jc w:val="both"/>
        <w:rPr>
          <w:sz w:val="28"/>
          <w:szCs w:val="28"/>
        </w:rPr>
      </w:pPr>
    </w:p>
    <w:p w:rsidR="00BD2CD8" w:rsidRDefault="00BD2CD8" w:rsidP="0032799D">
      <w:pPr>
        <w:ind w:firstLine="709"/>
        <w:jc w:val="both"/>
        <w:rPr>
          <w:sz w:val="28"/>
          <w:szCs w:val="28"/>
        </w:rPr>
      </w:pPr>
    </w:p>
    <w:p w:rsidR="00BD2CD8" w:rsidRPr="0032799D" w:rsidRDefault="00BD2CD8" w:rsidP="0032799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BD2CD8" w:rsidRPr="0032799D" w:rsidTr="00260F35">
        <w:tc>
          <w:tcPr>
            <w:tcW w:w="4785" w:type="dxa"/>
          </w:tcPr>
          <w:p w:rsidR="00BD2CD8" w:rsidRPr="00260F35" w:rsidRDefault="00BD2CD8" w:rsidP="00260F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0F35">
              <w:rPr>
                <w:sz w:val="28"/>
                <w:szCs w:val="28"/>
                <w:lang w:eastAsia="en-US"/>
              </w:rPr>
              <w:t>Глава района</w:t>
            </w:r>
          </w:p>
          <w:p w:rsidR="00BD2CD8" w:rsidRPr="00260F35" w:rsidRDefault="00BD2CD8" w:rsidP="00260F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BD2CD8" w:rsidRPr="00260F35" w:rsidRDefault="00BD2CD8" w:rsidP="00260F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0F35">
              <w:rPr>
                <w:sz w:val="28"/>
                <w:szCs w:val="28"/>
                <w:lang w:eastAsia="en-US"/>
              </w:rPr>
              <w:t xml:space="preserve">                                        А.Н. Васильев</w:t>
            </w:r>
          </w:p>
        </w:tc>
        <w:tc>
          <w:tcPr>
            <w:tcW w:w="4785" w:type="dxa"/>
          </w:tcPr>
          <w:p w:rsidR="00BD2CD8" w:rsidRPr="00260F35" w:rsidRDefault="00BD2CD8" w:rsidP="00260F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0F35">
              <w:rPr>
                <w:sz w:val="28"/>
                <w:szCs w:val="28"/>
                <w:lang w:eastAsia="en-US"/>
              </w:rPr>
              <w:t>Председатель Собрания депутатов</w:t>
            </w:r>
          </w:p>
          <w:p w:rsidR="00BD2CD8" w:rsidRPr="00260F35" w:rsidRDefault="00BD2CD8" w:rsidP="00260F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BD2CD8" w:rsidRPr="00260F35" w:rsidRDefault="00BD2CD8" w:rsidP="00260F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0F35">
              <w:rPr>
                <w:sz w:val="28"/>
                <w:szCs w:val="28"/>
                <w:lang w:eastAsia="en-US"/>
              </w:rPr>
              <w:t xml:space="preserve">                                          Н.А. Фомина</w:t>
            </w:r>
          </w:p>
        </w:tc>
      </w:tr>
    </w:tbl>
    <w:p w:rsidR="00BD2CD8" w:rsidRPr="0032799D" w:rsidRDefault="00BD2CD8" w:rsidP="0032799D">
      <w:pPr>
        <w:ind w:firstLine="709"/>
        <w:jc w:val="both"/>
        <w:rPr>
          <w:sz w:val="28"/>
          <w:szCs w:val="28"/>
        </w:rPr>
      </w:pPr>
    </w:p>
    <w:sectPr w:rsidR="00BD2CD8" w:rsidRPr="0032799D" w:rsidSect="00D853F5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3F1"/>
    <w:rsid w:val="00020EEB"/>
    <w:rsid w:val="000623F1"/>
    <w:rsid w:val="000D3208"/>
    <w:rsid w:val="001F426D"/>
    <w:rsid w:val="00260F35"/>
    <w:rsid w:val="002C0E14"/>
    <w:rsid w:val="0032799D"/>
    <w:rsid w:val="003D695D"/>
    <w:rsid w:val="004A1EFA"/>
    <w:rsid w:val="00626700"/>
    <w:rsid w:val="00767DC7"/>
    <w:rsid w:val="008D23BC"/>
    <w:rsid w:val="00902EE9"/>
    <w:rsid w:val="00A005BC"/>
    <w:rsid w:val="00B45870"/>
    <w:rsid w:val="00BD2CD8"/>
    <w:rsid w:val="00D853F5"/>
    <w:rsid w:val="00DF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9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799D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table" w:styleId="TableGrid">
    <w:name w:val="Table Grid"/>
    <w:basedOn w:val="TableNormal"/>
    <w:uiPriority w:val="99"/>
    <w:rsid w:val="003279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239</Words>
  <Characters>1364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</cp:lastModifiedBy>
  <cp:revision>8</cp:revision>
  <cp:lastPrinted>2017-01-31T03:44:00Z</cp:lastPrinted>
  <dcterms:created xsi:type="dcterms:W3CDTF">2017-01-30T03:51:00Z</dcterms:created>
  <dcterms:modified xsi:type="dcterms:W3CDTF">2017-02-27T06:13:00Z</dcterms:modified>
</cp:coreProperties>
</file>