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5" w:rsidRDefault="003E2A45" w:rsidP="00D51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 в Сборнике муниципальных правовых актов Охотского муниципального района от 30.09.2016 № 8(102)2016</w:t>
      </w:r>
    </w:p>
    <w:p w:rsidR="003E2A45" w:rsidRDefault="003E2A45" w:rsidP="00D51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2A45" w:rsidRDefault="003E2A45" w:rsidP="00D51904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3E2A45" w:rsidRDefault="003E2A45" w:rsidP="00D51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3E2A45" w:rsidRDefault="003E2A45" w:rsidP="00D5190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3E2A45" w:rsidRDefault="003E2A45" w:rsidP="00D5190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3E2A45" w:rsidRDefault="003E2A45" w:rsidP="00D5190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E2A45" w:rsidRDefault="003E2A45" w:rsidP="00D5190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E2A45" w:rsidRDefault="003E2A45" w:rsidP="00D5190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3E2A45" w:rsidRDefault="003E2A45" w:rsidP="00D519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29.09.2016 № 54</w:t>
      </w:r>
    </w:p>
    <w:p w:rsidR="003E2A45" w:rsidRDefault="003E2A45" w:rsidP="00D519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р.п. Охотск</w:t>
      </w:r>
    </w:p>
    <w:p w:rsidR="003E2A45" w:rsidRDefault="003E2A45" w:rsidP="00D519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E2A45" w:rsidRPr="009465DD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FD32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</w:t>
      </w:r>
      <w:r w:rsidRPr="00787AAB">
        <w:rPr>
          <w:rFonts w:ascii="Times New Roman" w:hAnsi="Times New Roman"/>
          <w:sz w:val="28"/>
          <w:szCs w:val="28"/>
        </w:rPr>
        <w:t>возмещения расходов, связанных с осуществлением полномочий депутата Собрания депутатов Охотского муниципального района, осуществляющего свои по</w:t>
      </w:r>
      <w:r>
        <w:rPr>
          <w:rFonts w:ascii="Times New Roman" w:hAnsi="Times New Roman"/>
          <w:sz w:val="28"/>
          <w:szCs w:val="28"/>
        </w:rPr>
        <w:t>лномочия на непостоянной основе</w:t>
      </w:r>
    </w:p>
    <w:p w:rsidR="003E2A45" w:rsidRDefault="003E2A45" w:rsidP="00FD32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Законом Хабаровского края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статьей 31Устава Охотского муниципального района Хабаровского края Собрание депутатов Охотского муниципального района</w:t>
      </w:r>
    </w:p>
    <w:p w:rsidR="003E2A45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3E2A45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прилагаемый Порядоквозмещения расходов, связанных с осуществлением полномочий депутата Собрания депутатов Охотского муниципального района, осуществляющего свои полномочия на непостоянной основе.</w:t>
      </w:r>
    </w:p>
    <w:p w:rsidR="003E2A45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Контроль за выполнением настоящего решения возложить на постоянную комиссию по социально-экономическому развитию, бюджету и налоговой политике (Гаценко Н.А.).</w:t>
      </w:r>
    </w:p>
    <w:p w:rsidR="003E2A45" w:rsidRDefault="003E2A45" w:rsidP="000B36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1E399C">
        <w:rPr>
          <w:rFonts w:ascii="Times New Roman" w:hAnsi="Times New Roman"/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3E2A45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1E399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</w:t>
      </w:r>
      <w:r>
        <w:rPr>
          <w:rFonts w:ascii="Times New Roman" w:hAnsi="Times New Roman"/>
          <w:sz w:val="28"/>
          <w:szCs w:val="28"/>
        </w:rPr>
        <w:t>ния.</w:t>
      </w:r>
    </w:p>
    <w:p w:rsidR="003E2A45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0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3E2A45" w:rsidRPr="00AF4AE8" w:rsidTr="00AF4AE8">
        <w:tc>
          <w:tcPr>
            <w:tcW w:w="4785" w:type="dxa"/>
          </w:tcPr>
          <w:p w:rsidR="003E2A45" w:rsidRPr="00AF4AE8" w:rsidRDefault="003E2A45" w:rsidP="00AF4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4AE8">
              <w:rPr>
                <w:rFonts w:ascii="Times New Roman" w:hAnsi="Times New Roman"/>
                <w:sz w:val="28"/>
                <w:szCs w:val="28"/>
                <w:lang w:eastAsia="ru-RU"/>
              </w:rPr>
              <w:t>Глава района</w:t>
            </w:r>
          </w:p>
          <w:p w:rsidR="003E2A45" w:rsidRPr="00AF4AE8" w:rsidRDefault="003E2A45" w:rsidP="00AF4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2A45" w:rsidRPr="00AF4AE8" w:rsidRDefault="003E2A45" w:rsidP="00AF4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4AE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 А.Н. Васильев</w:t>
            </w:r>
          </w:p>
        </w:tc>
        <w:tc>
          <w:tcPr>
            <w:tcW w:w="4785" w:type="dxa"/>
          </w:tcPr>
          <w:p w:rsidR="003E2A45" w:rsidRPr="00AF4AE8" w:rsidRDefault="003E2A45" w:rsidP="00AF4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4AE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3E2A45" w:rsidRPr="00AF4AE8" w:rsidRDefault="003E2A45" w:rsidP="00AF4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2A45" w:rsidRPr="00AF4AE8" w:rsidRDefault="003E2A45" w:rsidP="00AF4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4AE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 Н.А. Фомина</w:t>
            </w:r>
          </w:p>
        </w:tc>
      </w:tr>
    </w:tbl>
    <w:p w:rsidR="003E2A45" w:rsidRDefault="003E2A45" w:rsidP="00A44B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A44B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A44B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A44BCC">
      <w:pPr>
        <w:spacing w:after="0"/>
        <w:jc w:val="both"/>
        <w:rPr>
          <w:rFonts w:ascii="Times New Roman" w:hAnsi="Times New Roman"/>
          <w:sz w:val="28"/>
          <w:szCs w:val="28"/>
        </w:rPr>
        <w:sectPr w:rsidR="003E2A45" w:rsidSect="00821E20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E2A45" w:rsidRDefault="003E2A45" w:rsidP="00A44BC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5495"/>
        <w:gridCol w:w="4075"/>
      </w:tblGrid>
      <w:tr w:rsidR="003E2A45" w:rsidRPr="00AF4AE8" w:rsidTr="00AF4AE8">
        <w:tc>
          <w:tcPr>
            <w:tcW w:w="5495" w:type="dxa"/>
          </w:tcPr>
          <w:p w:rsidR="003E2A45" w:rsidRPr="00AF4AE8" w:rsidRDefault="003E2A45" w:rsidP="00AF4AE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3E2A45" w:rsidRPr="00AF4AE8" w:rsidRDefault="003E2A45" w:rsidP="00AF4A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4AE8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3E2A45" w:rsidRPr="00AF4AE8" w:rsidRDefault="003E2A45" w:rsidP="00AF4A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2A45" w:rsidRPr="00AF4AE8" w:rsidRDefault="003E2A45" w:rsidP="00AF4A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4AE8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</w:p>
          <w:p w:rsidR="003E2A45" w:rsidRPr="00AF4AE8" w:rsidRDefault="003E2A45" w:rsidP="00AF4A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4AE8">
              <w:rPr>
                <w:rFonts w:ascii="Times New Roman" w:hAnsi="Times New Roman"/>
                <w:sz w:val="28"/>
                <w:szCs w:val="28"/>
                <w:lang w:eastAsia="ru-RU"/>
              </w:rPr>
              <w:t>Собрания депутатов Охотского муниципального района Хабаровского края</w:t>
            </w:r>
          </w:p>
          <w:p w:rsidR="003E2A45" w:rsidRPr="00AF4AE8" w:rsidRDefault="003E2A45" w:rsidP="00AF4A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2A45" w:rsidRPr="00AF4AE8" w:rsidRDefault="003E2A45" w:rsidP="00AF4A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4A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29.09.2016</w:t>
            </w:r>
            <w:r w:rsidRPr="00AF4A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54</w:t>
            </w:r>
          </w:p>
        </w:tc>
      </w:tr>
    </w:tbl>
    <w:p w:rsidR="003E2A45" w:rsidRDefault="003E2A45" w:rsidP="00FB7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FB7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FB7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A45" w:rsidRDefault="003E2A45" w:rsidP="00FB732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B732F">
        <w:rPr>
          <w:rFonts w:ascii="Times New Roman" w:hAnsi="Times New Roman"/>
          <w:sz w:val="28"/>
          <w:szCs w:val="28"/>
        </w:rPr>
        <w:t>ПОРЯДОК</w:t>
      </w:r>
    </w:p>
    <w:p w:rsidR="003E2A45" w:rsidRPr="00FB732F" w:rsidRDefault="003E2A45" w:rsidP="00FB732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2A45" w:rsidRPr="00FB732F" w:rsidRDefault="003E2A45" w:rsidP="00FB732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B732F">
        <w:rPr>
          <w:rFonts w:ascii="Times New Roman" w:hAnsi="Times New Roman"/>
          <w:sz w:val="28"/>
          <w:szCs w:val="28"/>
        </w:rPr>
        <w:t xml:space="preserve">возмещения расходов, связанных с осуществлением полномочий </w:t>
      </w:r>
    </w:p>
    <w:p w:rsidR="003E2A45" w:rsidRPr="00FB732F" w:rsidRDefault="003E2A45" w:rsidP="00FB732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B732F">
        <w:rPr>
          <w:rFonts w:ascii="Times New Roman" w:hAnsi="Times New Roman"/>
          <w:sz w:val="28"/>
          <w:szCs w:val="28"/>
        </w:rPr>
        <w:t>депутата Собрания депутатов Охотского муниципального</w:t>
      </w:r>
    </w:p>
    <w:p w:rsidR="003E2A45" w:rsidRPr="00FB732F" w:rsidRDefault="003E2A45" w:rsidP="00FB732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B732F">
        <w:rPr>
          <w:rFonts w:ascii="Times New Roman" w:hAnsi="Times New Roman"/>
          <w:sz w:val="28"/>
          <w:szCs w:val="28"/>
        </w:rPr>
        <w:t xml:space="preserve"> района, осуществляющего свои полномочия на непостоянной основе</w:t>
      </w:r>
    </w:p>
    <w:p w:rsidR="003E2A45" w:rsidRPr="00FB732F" w:rsidRDefault="003E2A45" w:rsidP="00FB7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A45" w:rsidRDefault="003E2A45" w:rsidP="00FB7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732F">
        <w:rPr>
          <w:rFonts w:ascii="Times New Roman" w:hAnsi="Times New Roman"/>
          <w:sz w:val="28"/>
          <w:szCs w:val="28"/>
        </w:rPr>
        <w:t xml:space="preserve">1. Настоящий порядок регулирует процедуру возмещения расходов, связанных с осуществлением полномочий депутата Собрания депутатов Охотского муниципального района (далее </w:t>
      </w:r>
      <w:r>
        <w:rPr>
          <w:rFonts w:ascii="Times New Roman" w:hAnsi="Times New Roman"/>
          <w:sz w:val="28"/>
          <w:szCs w:val="28"/>
        </w:rPr>
        <w:t xml:space="preserve">–депутат, </w:t>
      </w:r>
      <w:r w:rsidRPr="00FB732F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депутатов, расходы, район</w:t>
      </w:r>
      <w:r w:rsidRPr="00FB732F">
        <w:rPr>
          <w:rFonts w:ascii="Times New Roman" w:hAnsi="Times New Roman"/>
          <w:sz w:val="28"/>
          <w:szCs w:val="28"/>
        </w:rPr>
        <w:t>), осуществляющего свои полномочия на непос</w:t>
      </w:r>
      <w:r>
        <w:rPr>
          <w:rFonts w:ascii="Times New Roman" w:hAnsi="Times New Roman"/>
          <w:sz w:val="28"/>
          <w:szCs w:val="28"/>
        </w:rPr>
        <w:t>тоянной основе</w:t>
      </w:r>
      <w:r w:rsidRPr="00FB732F">
        <w:rPr>
          <w:rFonts w:ascii="Times New Roman" w:hAnsi="Times New Roman"/>
          <w:sz w:val="28"/>
          <w:szCs w:val="28"/>
        </w:rPr>
        <w:t>.</w:t>
      </w:r>
    </w:p>
    <w:p w:rsidR="003E2A45" w:rsidRDefault="003E2A45" w:rsidP="00FB7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Возмещение расходов осуществляется Собранием депутатов за счет бюджетных ассигнований, предусмотренных в бюджете района на содержание Собрания депутатов.</w:t>
      </w:r>
    </w:p>
    <w:p w:rsidR="003E2A45" w:rsidRDefault="003E2A45" w:rsidP="00FB7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Депутату возмещаются следующие расходы:</w:t>
      </w:r>
    </w:p>
    <w:p w:rsidR="003E2A45" w:rsidRPr="005047CD" w:rsidRDefault="003E2A45" w:rsidP="00FB7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за </w:t>
      </w:r>
      <w:r w:rsidRPr="00FB732F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осуществления депутатом полномочий (за </w:t>
      </w:r>
      <w:r w:rsidRPr="005047CD">
        <w:rPr>
          <w:rFonts w:ascii="Times New Roman" w:hAnsi="Times New Roman"/>
          <w:sz w:val="28"/>
          <w:szCs w:val="28"/>
        </w:rPr>
        <w:t>пребывание</w:t>
      </w:r>
      <w:r w:rsidRPr="0017331E">
        <w:rPr>
          <w:rFonts w:ascii="Times New Roman" w:hAnsi="Times New Roman"/>
          <w:sz w:val="28"/>
          <w:szCs w:val="28"/>
        </w:rPr>
        <w:t>депутата на заседаниях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  <w:r w:rsidRPr="0017331E">
        <w:rPr>
          <w:rFonts w:ascii="Times New Roman" w:hAnsi="Times New Roman"/>
          <w:sz w:val="28"/>
          <w:szCs w:val="28"/>
        </w:rPr>
        <w:t>, постоянных и временных комиссий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  <w:r w:rsidRPr="0017331E">
        <w:rPr>
          <w:rFonts w:ascii="Times New Roman" w:hAnsi="Times New Roman"/>
          <w:sz w:val="28"/>
          <w:szCs w:val="28"/>
        </w:rPr>
        <w:t>, рабочих групп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  <w:r w:rsidRPr="0017331E">
        <w:rPr>
          <w:rFonts w:ascii="Times New Roman" w:hAnsi="Times New Roman"/>
          <w:sz w:val="28"/>
          <w:szCs w:val="28"/>
        </w:rPr>
        <w:t>, депутатских объединений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  <w:r w:rsidRPr="0017331E">
        <w:rPr>
          <w:rFonts w:ascii="Times New Roman" w:hAnsi="Times New Roman"/>
          <w:sz w:val="28"/>
          <w:szCs w:val="28"/>
        </w:rPr>
        <w:t>, депутат</w:t>
      </w:r>
      <w:r>
        <w:rPr>
          <w:rFonts w:ascii="Times New Roman" w:hAnsi="Times New Roman"/>
          <w:sz w:val="28"/>
          <w:szCs w:val="28"/>
        </w:rPr>
        <w:t xml:space="preserve">ских слушаниях, проводимых Собранием депутатов, </w:t>
      </w:r>
      <w:r w:rsidRPr="005047CD">
        <w:rPr>
          <w:rFonts w:ascii="Times New Roman" w:hAnsi="Times New Roman"/>
          <w:sz w:val="28"/>
          <w:szCs w:val="28"/>
        </w:rPr>
        <w:t>а также за дни нахождения в пути, в том числе за время вынужденной остановки в пути);</w:t>
      </w:r>
    </w:p>
    <w:p w:rsidR="003E2A45" w:rsidRPr="007835F3" w:rsidRDefault="003E2A45" w:rsidP="0078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835F3">
        <w:rPr>
          <w:rFonts w:ascii="Times New Roman" w:hAnsi="Times New Roman"/>
          <w:sz w:val="28"/>
          <w:szCs w:val="28"/>
        </w:rPr>
        <w:t>по проезду</w:t>
      </w:r>
      <w:r>
        <w:rPr>
          <w:rFonts w:ascii="Times New Roman" w:hAnsi="Times New Roman"/>
          <w:sz w:val="28"/>
          <w:szCs w:val="28"/>
        </w:rPr>
        <w:t xml:space="preserve"> в пределах территории Охотского муниципального района</w:t>
      </w:r>
      <w:r w:rsidRPr="007835F3">
        <w:rPr>
          <w:rFonts w:ascii="Times New Roman" w:hAnsi="Times New Roman"/>
          <w:sz w:val="28"/>
          <w:szCs w:val="28"/>
        </w:rPr>
        <w:t>;</w:t>
      </w:r>
    </w:p>
    <w:p w:rsidR="003E2A45" w:rsidRPr="007835F3" w:rsidRDefault="003E2A45" w:rsidP="00783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835F3">
        <w:rPr>
          <w:rFonts w:ascii="Times New Roman" w:hAnsi="Times New Roman"/>
          <w:sz w:val="28"/>
          <w:szCs w:val="28"/>
        </w:rPr>
        <w:t>по найму жилого помещения;</w:t>
      </w:r>
    </w:p>
    <w:p w:rsidR="003E2A45" w:rsidRDefault="003E2A45" w:rsidP="00FB7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835F3"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места по</w:t>
      </w:r>
      <w:r>
        <w:rPr>
          <w:rFonts w:ascii="Times New Roman" w:hAnsi="Times New Roman"/>
          <w:sz w:val="28"/>
          <w:szCs w:val="28"/>
        </w:rPr>
        <w:t>стоянного жительства (суточные).</w:t>
      </w:r>
    </w:p>
    <w:p w:rsidR="003E2A45" w:rsidRDefault="003E2A45" w:rsidP="00FB7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FB732F">
        <w:rPr>
          <w:rFonts w:ascii="Times New Roman" w:hAnsi="Times New Roman"/>
          <w:sz w:val="28"/>
          <w:szCs w:val="28"/>
        </w:rPr>
        <w:t xml:space="preserve">За </w:t>
      </w:r>
      <w:r w:rsidRPr="00BD73F8">
        <w:rPr>
          <w:rFonts w:ascii="Times New Roman" w:hAnsi="Times New Roman"/>
          <w:sz w:val="28"/>
          <w:szCs w:val="28"/>
        </w:rPr>
        <w:t>время осуществления депутатом полномочий</w:t>
      </w:r>
      <w:r w:rsidRPr="00FB732F">
        <w:rPr>
          <w:rFonts w:ascii="Times New Roman" w:hAnsi="Times New Roman"/>
          <w:sz w:val="28"/>
          <w:szCs w:val="28"/>
        </w:rPr>
        <w:t xml:space="preserve"> Собрание депутатов выплачивает ему компенсацию в размере средней заработной платы по его основному мес</w:t>
      </w:r>
      <w:r>
        <w:rPr>
          <w:rFonts w:ascii="Times New Roman" w:hAnsi="Times New Roman"/>
          <w:sz w:val="28"/>
          <w:szCs w:val="28"/>
        </w:rPr>
        <w:t>ту работы (далее – компенсация).</w:t>
      </w:r>
    </w:p>
    <w:p w:rsidR="003E2A45" w:rsidRPr="00327231" w:rsidRDefault="003E2A45" w:rsidP="003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327231">
        <w:rPr>
          <w:rFonts w:ascii="Times New Roman" w:hAnsi="Times New Roman"/>
          <w:sz w:val="28"/>
          <w:szCs w:val="28"/>
        </w:rPr>
        <w:t xml:space="preserve">Расходы по проезду к </w:t>
      </w:r>
      <w:r>
        <w:rPr>
          <w:rFonts w:ascii="Times New Roman" w:hAnsi="Times New Roman"/>
          <w:sz w:val="28"/>
          <w:szCs w:val="28"/>
        </w:rPr>
        <w:t xml:space="preserve">месту </w:t>
      </w:r>
      <w:r w:rsidRPr="00FB732F">
        <w:rPr>
          <w:rFonts w:ascii="Times New Roman" w:hAnsi="Times New Roman"/>
          <w:sz w:val="28"/>
          <w:szCs w:val="28"/>
        </w:rPr>
        <w:t>исполнения депутатом полномочий</w:t>
      </w:r>
      <w:r w:rsidRPr="00327231">
        <w:rPr>
          <w:rFonts w:ascii="Times New Roman" w:hAnsi="Times New Roman"/>
          <w:sz w:val="28"/>
          <w:szCs w:val="28"/>
        </w:rPr>
        <w:t>и обратно к месту</w:t>
      </w:r>
      <w:r>
        <w:rPr>
          <w:rFonts w:ascii="Times New Roman" w:hAnsi="Times New Roman"/>
          <w:sz w:val="28"/>
          <w:szCs w:val="28"/>
        </w:rPr>
        <w:t>постоянного проживания</w:t>
      </w:r>
      <w:r w:rsidRPr="00327231">
        <w:rPr>
          <w:rFonts w:ascii="Times New Roman" w:hAnsi="Times New Roman"/>
          <w:sz w:val="28"/>
          <w:szCs w:val="28"/>
        </w:rPr>
        <w:t xml:space="preserve"> (включая оплату услуг по </w:t>
      </w:r>
      <w:r>
        <w:rPr>
          <w:rFonts w:ascii="Times New Roman" w:hAnsi="Times New Roman"/>
          <w:sz w:val="28"/>
          <w:szCs w:val="28"/>
        </w:rPr>
        <w:t>оформлению проездных документов</w:t>
      </w:r>
      <w:r w:rsidRPr="00327231">
        <w:rPr>
          <w:rFonts w:ascii="Times New Roman" w:hAnsi="Times New Roman"/>
          <w:sz w:val="28"/>
          <w:szCs w:val="28"/>
        </w:rPr>
        <w:t>) воздушным, водным и автомобильным транспортом</w:t>
      </w:r>
      <w:r>
        <w:rPr>
          <w:rFonts w:ascii="Times New Roman" w:hAnsi="Times New Roman"/>
          <w:sz w:val="28"/>
          <w:szCs w:val="28"/>
        </w:rPr>
        <w:t xml:space="preserve"> (кроме такси) возмещаются </w:t>
      </w:r>
      <w:r w:rsidRPr="00327231">
        <w:rPr>
          <w:rFonts w:ascii="Times New Roman" w:hAnsi="Times New Roman"/>
          <w:sz w:val="28"/>
          <w:szCs w:val="28"/>
        </w:rPr>
        <w:t>по фактическим затратам, подтвержденным проездными документами (билетами</w:t>
      </w:r>
      <w:r>
        <w:rPr>
          <w:rFonts w:ascii="Times New Roman" w:hAnsi="Times New Roman"/>
          <w:sz w:val="28"/>
          <w:szCs w:val="28"/>
        </w:rPr>
        <w:t>), но не выше стоимости проезда.</w:t>
      </w:r>
    </w:p>
    <w:p w:rsidR="003E2A45" w:rsidRDefault="003E2A45" w:rsidP="007D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2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6. </w:t>
      </w:r>
      <w:r w:rsidRPr="007D6AF7">
        <w:rPr>
          <w:rFonts w:ascii="Times New Roman" w:hAnsi="Times New Roman"/>
          <w:sz w:val="28"/>
          <w:szCs w:val="28"/>
        </w:rPr>
        <w:t xml:space="preserve">Расходы по найму жилого помещения </w:t>
      </w:r>
      <w:r>
        <w:rPr>
          <w:rFonts w:ascii="Times New Roman" w:hAnsi="Times New Roman"/>
          <w:sz w:val="28"/>
          <w:szCs w:val="28"/>
        </w:rPr>
        <w:t>возмещаются</w:t>
      </w:r>
      <w:r w:rsidRPr="007D6AF7">
        <w:rPr>
          <w:rFonts w:ascii="Times New Roman" w:hAnsi="Times New Roman"/>
          <w:sz w:val="28"/>
          <w:szCs w:val="28"/>
        </w:rPr>
        <w:t xml:space="preserve"> по фактическим затратам, подтвержденным соответствующими документами, но не более стоимости одноко</w:t>
      </w:r>
      <w:r>
        <w:rPr>
          <w:rFonts w:ascii="Times New Roman" w:hAnsi="Times New Roman"/>
          <w:sz w:val="28"/>
          <w:szCs w:val="28"/>
        </w:rPr>
        <w:t>мнатного (одноместного) номера.</w:t>
      </w:r>
    </w:p>
    <w:p w:rsidR="003E2A45" w:rsidRPr="00BD73F8" w:rsidRDefault="003E2A45" w:rsidP="007D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6AF7">
        <w:rPr>
          <w:rFonts w:ascii="Times New Roman" w:hAnsi="Times New Roman"/>
          <w:sz w:val="28"/>
          <w:szCs w:val="28"/>
        </w:rPr>
        <w:t>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</w:t>
      </w:r>
      <w:r w:rsidRPr="00BD73F8">
        <w:rPr>
          <w:rFonts w:ascii="Times New Roman" w:hAnsi="Times New Roman"/>
          <w:sz w:val="28"/>
          <w:szCs w:val="28"/>
        </w:rPr>
        <w:t>депутата в месте осуществления полномочий.</w:t>
      </w:r>
    </w:p>
    <w:p w:rsidR="003E2A45" w:rsidRPr="002D67F3" w:rsidRDefault="003E2A45" w:rsidP="007D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</w:t>
      </w:r>
      <w:r w:rsidRPr="002D67F3">
        <w:rPr>
          <w:rFonts w:ascii="Times New Roman" w:hAnsi="Times New Roman"/>
          <w:sz w:val="28"/>
          <w:szCs w:val="28"/>
        </w:rPr>
        <w:t xml:space="preserve"> условия транспортного сообщения и характер осуществляемых депутатом полномочий позволяет ему ежедневно возвращаться к месту постоянного жительства, расходы по найму жилого помещения не возмещаются.</w:t>
      </w:r>
    </w:p>
    <w:p w:rsidR="003E2A45" w:rsidRDefault="003E2A45" w:rsidP="007D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39764C">
        <w:rPr>
          <w:rFonts w:ascii="Times New Roman" w:hAnsi="Times New Roman"/>
          <w:sz w:val="28"/>
          <w:szCs w:val="28"/>
        </w:rPr>
        <w:t xml:space="preserve">В случае вынужденной остановки в пути </w:t>
      </w:r>
      <w:r>
        <w:rPr>
          <w:rFonts w:ascii="Times New Roman" w:hAnsi="Times New Roman"/>
          <w:sz w:val="28"/>
          <w:szCs w:val="28"/>
        </w:rPr>
        <w:t>депутату возмещаются</w:t>
      </w:r>
      <w:r w:rsidRPr="0039764C">
        <w:rPr>
          <w:rFonts w:ascii="Times New Roman" w:hAnsi="Times New Roman"/>
          <w:sz w:val="28"/>
          <w:szCs w:val="28"/>
        </w:rPr>
        <w:t>расходы по найму жилого помещения</w:t>
      </w:r>
      <w:r>
        <w:rPr>
          <w:rFonts w:ascii="Times New Roman" w:hAnsi="Times New Roman"/>
          <w:sz w:val="28"/>
          <w:szCs w:val="28"/>
        </w:rPr>
        <w:t xml:space="preserve"> в предусмотренном настоящим пунктом порядке.</w:t>
      </w:r>
    </w:p>
    <w:p w:rsidR="003E2A45" w:rsidRPr="005047CD" w:rsidRDefault="003E2A45" w:rsidP="007D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7. </w:t>
      </w:r>
      <w:r w:rsidRPr="007D6AF7"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постоянного места жительства (суточные)</w:t>
      </w:r>
      <w:r>
        <w:rPr>
          <w:rFonts w:ascii="Times New Roman" w:hAnsi="Times New Roman"/>
          <w:sz w:val="28"/>
          <w:szCs w:val="28"/>
        </w:rPr>
        <w:t xml:space="preserve"> возмещаются в размере</w:t>
      </w:r>
      <w:r w:rsidRPr="007D6AF7">
        <w:rPr>
          <w:rFonts w:ascii="Times New Roman" w:hAnsi="Times New Roman"/>
          <w:sz w:val="28"/>
          <w:szCs w:val="28"/>
        </w:rPr>
        <w:t xml:space="preserve"> 370 рублей за каждый день нахождения в </w:t>
      </w:r>
      <w:r w:rsidRPr="005047CD">
        <w:rPr>
          <w:rFonts w:ascii="Times New Roman" w:hAnsi="Times New Roman"/>
          <w:sz w:val="28"/>
          <w:szCs w:val="28"/>
        </w:rPr>
        <w:t>месте осуществления депутатом полномочий, а также за дни нахождения в пути, в том числе за время вынужденной остановки в пути.</w:t>
      </w:r>
    </w:p>
    <w:p w:rsidR="003E2A45" w:rsidRDefault="003E2A45" w:rsidP="007D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7D2">
        <w:rPr>
          <w:rFonts w:ascii="Times New Roman" w:hAnsi="Times New Roman"/>
          <w:sz w:val="28"/>
          <w:szCs w:val="28"/>
        </w:rPr>
        <w:tab/>
        <w:t xml:space="preserve">Если </w:t>
      </w:r>
      <w:r>
        <w:rPr>
          <w:rFonts w:ascii="Times New Roman" w:hAnsi="Times New Roman"/>
          <w:sz w:val="28"/>
          <w:szCs w:val="28"/>
        </w:rPr>
        <w:t>условия</w:t>
      </w:r>
      <w:r w:rsidRPr="0050088C">
        <w:rPr>
          <w:rFonts w:ascii="Times New Roman" w:hAnsi="Times New Roman"/>
          <w:sz w:val="28"/>
          <w:szCs w:val="28"/>
        </w:rPr>
        <w:t xml:space="preserve"> тра</w:t>
      </w:r>
      <w:r>
        <w:rPr>
          <w:rFonts w:ascii="Times New Roman" w:hAnsi="Times New Roman"/>
          <w:sz w:val="28"/>
          <w:szCs w:val="28"/>
        </w:rPr>
        <w:t xml:space="preserve">нспортного сообщения и характеросуществляемых депутатом полномочий позволяет ему </w:t>
      </w:r>
      <w:r w:rsidRPr="0050088C">
        <w:rPr>
          <w:rFonts w:ascii="Times New Roman" w:hAnsi="Times New Roman"/>
          <w:sz w:val="28"/>
          <w:szCs w:val="28"/>
        </w:rPr>
        <w:t>ежедневно возвращаться к месту постоянного жительства, суточные не выплачиваются.</w:t>
      </w:r>
    </w:p>
    <w:p w:rsidR="003E2A45" w:rsidRDefault="003E2A45" w:rsidP="00CE2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Pr="00FB732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возмещения расходов </w:t>
      </w:r>
      <w:r w:rsidRPr="00FB732F">
        <w:rPr>
          <w:rFonts w:ascii="Times New Roman" w:hAnsi="Times New Roman"/>
          <w:sz w:val="28"/>
          <w:szCs w:val="28"/>
        </w:rPr>
        <w:t>депутат в срок до 10-го числа месяца, следующего за отчетным, предоставляет в Собрани</w:t>
      </w:r>
      <w:r>
        <w:rPr>
          <w:rFonts w:ascii="Times New Roman" w:hAnsi="Times New Roman"/>
          <w:sz w:val="28"/>
          <w:szCs w:val="28"/>
        </w:rPr>
        <w:t xml:space="preserve">е депутатов </w:t>
      </w:r>
      <w:r w:rsidRPr="00FB732F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о возмещении соответствующих расходов с приложением следующих документов:</w:t>
      </w:r>
    </w:p>
    <w:p w:rsidR="003E2A45" w:rsidRDefault="003E2A45" w:rsidP="00056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справка</w:t>
      </w:r>
      <w:r w:rsidRPr="00FB732F">
        <w:rPr>
          <w:rFonts w:ascii="Times New Roman" w:hAnsi="Times New Roman"/>
          <w:sz w:val="28"/>
          <w:szCs w:val="28"/>
        </w:rPr>
        <w:t xml:space="preserve"> с основного места работы о размере среднего заработка, исчисленного за последние 12 месяцев, предшествующих </w:t>
      </w:r>
      <w:r>
        <w:rPr>
          <w:rFonts w:ascii="Times New Roman" w:hAnsi="Times New Roman"/>
          <w:sz w:val="28"/>
          <w:szCs w:val="28"/>
        </w:rPr>
        <w:t>осуществлению депутатом своих полномочий;</w:t>
      </w:r>
    </w:p>
    <w:p w:rsidR="003E2A45" w:rsidRDefault="003E2A45" w:rsidP="00056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-копия распоряжения (приказа) работодателя, подтверждающего освобождение депутата</w:t>
      </w:r>
      <w:r w:rsidRPr="009262D5">
        <w:rPr>
          <w:rFonts w:ascii="Times New Roman" w:hAnsi="Times New Roman"/>
          <w:sz w:val="28"/>
          <w:szCs w:val="28"/>
        </w:rPr>
        <w:t xml:space="preserve"> от работы </w:t>
      </w:r>
      <w:r>
        <w:rPr>
          <w:rFonts w:ascii="Times New Roman" w:hAnsi="Times New Roman"/>
          <w:sz w:val="28"/>
          <w:szCs w:val="28"/>
        </w:rPr>
        <w:t>и неполучение заработной платы во время осуществления</w:t>
      </w:r>
      <w:r w:rsidRPr="00FB732F">
        <w:rPr>
          <w:rFonts w:ascii="Times New Roman" w:hAnsi="Times New Roman"/>
          <w:sz w:val="28"/>
          <w:szCs w:val="28"/>
        </w:rPr>
        <w:t xml:space="preserve"> депутатом полномочий</w:t>
      </w:r>
      <w:r>
        <w:rPr>
          <w:rFonts w:ascii="Times New Roman" w:hAnsi="Times New Roman"/>
          <w:sz w:val="28"/>
          <w:szCs w:val="28"/>
        </w:rPr>
        <w:t>;</w:t>
      </w:r>
    </w:p>
    <w:p w:rsidR="003E2A45" w:rsidRDefault="003E2A45" w:rsidP="00056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документы, подтверждающие расходы по проезду и </w:t>
      </w:r>
      <w:r w:rsidRPr="007D6AF7">
        <w:rPr>
          <w:rFonts w:ascii="Times New Roman" w:hAnsi="Times New Roman"/>
          <w:sz w:val="28"/>
          <w:szCs w:val="28"/>
        </w:rPr>
        <w:t>расходы по найму жилого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3E2A45" w:rsidRDefault="003E2A45" w:rsidP="00056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Время осуществления депутатом полномочий</w:t>
      </w:r>
      <w:r w:rsidRPr="00076FB5">
        <w:rPr>
          <w:rFonts w:ascii="Times New Roman" w:hAnsi="Times New Roman"/>
          <w:sz w:val="28"/>
          <w:szCs w:val="28"/>
        </w:rPr>
        <w:t>подтверждается справкой за подписью председателя Собрания депутатов, включающей в себя информацию за о</w:t>
      </w:r>
      <w:r>
        <w:rPr>
          <w:rFonts w:ascii="Times New Roman" w:hAnsi="Times New Roman"/>
          <w:sz w:val="28"/>
          <w:szCs w:val="28"/>
        </w:rPr>
        <w:t>тчетный месяц о виде осуществленных депутатом полномочий, днях нахождения в пути и времени вынужденной остановки.</w:t>
      </w:r>
    </w:p>
    <w:p w:rsidR="003E2A45" w:rsidRDefault="003E2A45" w:rsidP="00056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Возмещение расходов осуществляется в течение 20 рабочих дней на основаниимуниципального правового акта, изданного председателем Собрания депутатов.</w:t>
      </w:r>
    </w:p>
    <w:p w:rsidR="003E2A45" w:rsidRPr="003724A8" w:rsidRDefault="003E2A45" w:rsidP="0014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3E2A45" w:rsidRPr="003724A8" w:rsidSect="009465D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45" w:rsidRDefault="003E2A45" w:rsidP="00821E20">
      <w:pPr>
        <w:spacing w:after="0" w:line="240" w:lineRule="auto"/>
      </w:pPr>
      <w:r>
        <w:separator/>
      </w:r>
    </w:p>
  </w:endnote>
  <w:endnote w:type="continuationSeparator" w:id="1">
    <w:p w:rsidR="003E2A45" w:rsidRDefault="003E2A45" w:rsidP="0082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45" w:rsidRDefault="003E2A45" w:rsidP="00821E20">
      <w:pPr>
        <w:spacing w:after="0" w:line="240" w:lineRule="auto"/>
      </w:pPr>
      <w:r>
        <w:separator/>
      </w:r>
    </w:p>
  </w:footnote>
  <w:footnote w:type="continuationSeparator" w:id="1">
    <w:p w:rsidR="003E2A45" w:rsidRDefault="003E2A45" w:rsidP="0082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45" w:rsidRDefault="003E2A4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E2A45" w:rsidRDefault="003E2A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4A8"/>
    <w:rsid w:val="00014660"/>
    <w:rsid w:val="00020A67"/>
    <w:rsid w:val="0005612A"/>
    <w:rsid w:val="00056C99"/>
    <w:rsid w:val="00060332"/>
    <w:rsid w:val="00063E44"/>
    <w:rsid w:val="00076FB5"/>
    <w:rsid w:val="0007711E"/>
    <w:rsid w:val="0009401A"/>
    <w:rsid w:val="000A6EB4"/>
    <w:rsid w:val="000B3600"/>
    <w:rsid w:val="000B546A"/>
    <w:rsid w:val="000B79B2"/>
    <w:rsid w:val="000C261C"/>
    <w:rsid w:val="000C2B2D"/>
    <w:rsid w:val="000D048D"/>
    <w:rsid w:val="00111437"/>
    <w:rsid w:val="001267DB"/>
    <w:rsid w:val="0013231C"/>
    <w:rsid w:val="001427C7"/>
    <w:rsid w:val="0017331E"/>
    <w:rsid w:val="00175FA4"/>
    <w:rsid w:val="001A7DB2"/>
    <w:rsid w:val="001B42E4"/>
    <w:rsid w:val="001B5792"/>
    <w:rsid w:val="001D2BFD"/>
    <w:rsid w:val="001E34D7"/>
    <w:rsid w:val="001E399C"/>
    <w:rsid w:val="00211223"/>
    <w:rsid w:val="00252696"/>
    <w:rsid w:val="00275020"/>
    <w:rsid w:val="00285C2A"/>
    <w:rsid w:val="002A2576"/>
    <w:rsid w:val="002B4248"/>
    <w:rsid w:val="002D67F3"/>
    <w:rsid w:val="002E117B"/>
    <w:rsid w:val="0030321B"/>
    <w:rsid w:val="0030735A"/>
    <w:rsid w:val="00327231"/>
    <w:rsid w:val="00343719"/>
    <w:rsid w:val="0034454F"/>
    <w:rsid w:val="00347B46"/>
    <w:rsid w:val="003719D3"/>
    <w:rsid w:val="003724A8"/>
    <w:rsid w:val="0039764C"/>
    <w:rsid w:val="003C4F58"/>
    <w:rsid w:val="003E01F8"/>
    <w:rsid w:val="003E2A45"/>
    <w:rsid w:val="00425435"/>
    <w:rsid w:val="00432C3A"/>
    <w:rsid w:val="00480810"/>
    <w:rsid w:val="00481DA0"/>
    <w:rsid w:val="00485E36"/>
    <w:rsid w:val="00492AFF"/>
    <w:rsid w:val="004A3586"/>
    <w:rsid w:val="004B3A10"/>
    <w:rsid w:val="004B5D7C"/>
    <w:rsid w:val="004C0E67"/>
    <w:rsid w:val="004E52BB"/>
    <w:rsid w:val="0050088C"/>
    <w:rsid w:val="005047CD"/>
    <w:rsid w:val="005302D7"/>
    <w:rsid w:val="0055755D"/>
    <w:rsid w:val="00591815"/>
    <w:rsid w:val="00596348"/>
    <w:rsid w:val="005D2BD0"/>
    <w:rsid w:val="005D693C"/>
    <w:rsid w:val="005D7E5B"/>
    <w:rsid w:val="005E3588"/>
    <w:rsid w:val="00631D37"/>
    <w:rsid w:val="00680016"/>
    <w:rsid w:val="006C145A"/>
    <w:rsid w:val="00761883"/>
    <w:rsid w:val="00777772"/>
    <w:rsid w:val="007835F3"/>
    <w:rsid w:val="00787AAB"/>
    <w:rsid w:val="007C1BB1"/>
    <w:rsid w:val="007C3056"/>
    <w:rsid w:val="007D2666"/>
    <w:rsid w:val="007D6AF7"/>
    <w:rsid w:val="007E2B4A"/>
    <w:rsid w:val="007E6D03"/>
    <w:rsid w:val="00806236"/>
    <w:rsid w:val="00821E20"/>
    <w:rsid w:val="0084382C"/>
    <w:rsid w:val="00852C90"/>
    <w:rsid w:val="0087660D"/>
    <w:rsid w:val="008860C7"/>
    <w:rsid w:val="008B2405"/>
    <w:rsid w:val="008C7E9D"/>
    <w:rsid w:val="008E356F"/>
    <w:rsid w:val="008F2216"/>
    <w:rsid w:val="00901B2C"/>
    <w:rsid w:val="00902DE4"/>
    <w:rsid w:val="00917265"/>
    <w:rsid w:val="00922CD9"/>
    <w:rsid w:val="009262D5"/>
    <w:rsid w:val="00937250"/>
    <w:rsid w:val="009439A2"/>
    <w:rsid w:val="009465DD"/>
    <w:rsid w:val="00971316"/>
    <w:rsid w:val="00992BE6"/>
    <w:rsid w:val="009A02B9"/>
    <w:rsid w:val="009B12D6"/>
    <w:rsid w:val="009B589B"/>
    <w:rsid w:val="009D37D2"/>
    <w:rsid w:val="009D7F6D"/>
    <w:rsid w:val="00A44BCC"/>
    <w:rsid w:val="00A63F9C"/>
    <w:rsid w:val="00AA56E7"/>
    <w:rsid w:val="00AB6326"/>
    <w:rsid w:val="00AD0BA3"/>
    <w:rsid w:val="00AD66A2"/>
    <w:rsid w:val="00AE1224"/>
    <w:rsid w:val="00AE309F"/>
    <w:rsid w:val="00AF4AE8"/>
    <w:rsid w:val="00AF7CED"/>
    <w:rsid w:val="00B44F97"/>
    <w:rsid w:val="00B90520"/>
    <w:rsid w:val="00BD73F8"/>
    <w:rsid w:val="00C00178"/>
    <w:rsid w:val="00C802BC"/>
    <w:rsid w:val="00C92E7B"/>
    <w:rsid w:val="00C960C1"/>
    <w:rsid w:val="00CB57FD"/>
    <w:rsid w:val="00CB71F7"/>
    <w:rsid w:val="00CC7F00"/>
    <w:rsid w:val="00CE0625"/>
    <w:rsid w:val="00CE2F31"/>
    <w:rsid w:val="00CF4957"/>
    <w:rsid w:val="00D01EC9"/>
    <w:rsid w:val="00D51766"/>
    <w:rsid w:val="00D51904"/>
    <w:rsid w:val="00DC38D6"/>
    <w:rsid w:val="00DD6811"/>
    <w:rsid w:val="00DE0D54"/>
    <w:rsid w:val="00E30C4B"/>
    <w:rsid w:val="00E5232C"/>
    <w:rsid w:val="00E52991"/>
    <w:rsid w:val="00E60504"/>
    <w:rsid w:val="00E70411"/>
    <w:rsid w:val="00EF19F4"/>
    <w:rsid w:val="00F149B1"/>
    <w:rsid w:val="00F72D89"/>
    <w:rsid w:val="00FB732F"/>
    <w:rsid w:val="00FC0311"/>
    <w:rsid w:val="00FD0262"/>
    <w:rsid w:val="00FD3276"/>
    <w:rsid w:val="00FF3481"/>
    <w:rsid w:val="00FF59AD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4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8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D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30C4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E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2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1E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1E20"/>
    <w:rPr>
      <w:rFonts w:cs="Times New Roman"/>
    </w:rPr>
  </w:style>
  <w:style w:type="paragraph" w:customStyle="1" w:styleId="ConsPlusDocList">
    <w:name w:val="ConsPlusDocList"/>
    <w:uiPriority w:val="99"/>
    <w:rsid w:val="00D519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413</TotalTime>
  <Pages>3</Pages>
  <Words>831</Words>
  <Characters>4743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2016-09-28T00:09:00Z</cp:lastPrinted>
  <dcterms:created xsi:type="dcterms:W3CDTF">2016-07-20T07:13:00Z</dcterms:created>
  <dcterms:modified xsi:type="dcterms:W3CDTF">2016-10-06T03:42:00Z</dcterms:modified>
</cp:coreProperties>
</file>