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9E" w:rsidRPr="00075455" w:rsidRDefault="00DB799E" w:rsidP="006C5E41">
      <w:pPr>
        <w:jc w:val="right"/>
        <w:rPr>
          <w:rFonts w:ascii="Times New Roman" w:hAnsi="Times New Roman"/>
          <w:sz w:val="28"/>
          <w:szCs w:val="28"/>
        </w:rPr>
      </w:pPr>
      <w:r w:rsidRPr="00075455">
        <w:rPr>
          <w:rFonts w:ascii="Times New Roman" w:hAnsi="Times New Roman"/>
          <w:sz w:val="28"/>
          <w:szCs w:val="28"/>
        </w:rPr>
        <w:t>Опубликовано в Сборнике муниципальных правовых актов Охотского мун</w:t>
      </w:r>
      <w:r w:rsidRPr="00075455">
        <w:rPr>
          <w:rFonts w:ascii="Times New Roman" w:hAnsi="Times New Roman"/>
          <w:sz w:val="28"/>
          <w:szCs w:val="28"/>
        </w:rPr>
        <w:t>и</w:t>
      </w:r>
      <w:r w:rsidRPr="00075455">
        <w:rPr>
          <w:rFonts w:ascii="Times New Roman" w:hAnsi="Times New Roman"/>
          <w:sz w:val="28"/>
          <w:szCs w:val="28"/>
        </w:rPr>
        <w:t xml:space="preserve">ципального района от </w:t>
      </w:r>
      <w:r>
        <w:rPr>
          <w:rFonts w:ascii="Times New Roman" w:hAnsi="Times New Roman"/>
          <w:sz w:val="28"/>
          <w:szCs w:val="28"/>
        </w:rPr>
        <w:t xml:space="preserve"> 22.02</w:t>
      </w:r>
      <w:r w:rsidRPr="00075455">
        <w:rPr>
          <w:rFonts w:ascii="Times New Roman" w:hAnsi="Times New Roman"/>
          <w:sz w:val="28"/>
          <w:szCs w:val="28"/>
        </w:rPr>
        <w:t>.201</w:t>
      </w:r>
      <w:r>
        <w:rPr>
          <w:rFonts w:ascii="Times New Roman" w:hAnsi="Times New Roman"/>
          <w:sz w:val="28"/>
          <w:szCs w:val="28"/>
        </w:rPr>
        <w:t>7</w:t>
      </w:r>
      <w:r w:rsidRPr="00075455">
        <w:rPr>
          <w:rFonts w:ascii="Times New Roman" w:hAnsi="Times New Roman"/>
          <w:sz w:val="28"/>
          <w:szCs w:val="28"/>
        </w:rPr>
        <w:t xml:space="preserve"> № </w:t>
      </w:r>
      <w:r>
        <w:rPr>
          <w:rFonts w:ascii="Times New Roman" w:hAnsi="Times New Roman"/>
          <w:sz w:val="28"/>
          <w:szCs w:val="28"/>
        </w:rPr>
        <w:t>2</w:t>
      </w:r>
      <w:r w:rsidRPr="00075455">
        <w:rPr>
          <w:rFonts w:ascii="Times New Roman" w:hAnsi="Times New Roman"/>
          <w:sz w:val="28"/>
          <w:szCs w:val="28"/>
        </w:rPr>
        <w:t>(10</w:t>
      </w:r>
      <w:r>
        <w:rPr>
          <w:rFonts w:ascii="Times New Roman" w:hAnsi="Times New Roman"/>
          <w:sz w:val="28"/>
          <w:szCs w:val="28"/>
        </w:rPr>
        <w:t>7)2017</w:t>
      </w:r>
    </w:p>
    <w:p w:rsidR="00DB799E" w:rsidRDefault="00DB799E" w:rsidP="00EA33EA">
      <w:pPr>
        <w:spacing w:after="0" w:line="240" w:lineRule="auto"/>
        <w:jc w:val="right"/>
        <w:rPr>
          <w:rFonts w:ascii="Times New Roman" w:hAnsi="Times New Roman"/>
          <w:bCs/>
          <w:sz w:val="28"/>
          <w:szCs w:val="28"/>
        </w:rPr>
      </w:pPr>
    </w:p>
    <w:p w:rsidR="00DB799E" w:rsidRDefault="00DB799E" w:rsidP="006C5E41">
      <w:pPr>
        <w:spacing w:after="0" w:line="240" w:lineRule="auto"/>
        <w:jc w:val="center"/>
        <w:rPr>
          <w:rFonts w:ascii="Times New Roman" w:hAnsi="Times New Roman"/>
          <w:b/>
          <w:bCs/>
          <w:sz w:val="28"/>
          <w:szCs w:val="28"/>
        </w:rPr>
      </w:pPr>
      <w:r w:rsidRPr="003F126E">
        <w:rPr>
          <w:rFonts w:ascii="Times New Roman" w:hAnsi="Times New Roman"/>
          <w:b/>
          <w:bCs/>
          <w:sz w:val="28"/>
          <w:szCs w:val="28"/>
        </w:rPr>
        <w:t xml:space="preserve">Зарегистрировано в Главном управлении Министерства юстиции Российской Федерации по Хабаровскому краю и Еврейской автономной области </w:t>
      </w:r>
      <w:r>
        <w:rPr>
          <w:rFonts w:ascii="Times New Roman" w:hAnsi="Times New Roman"/>
          <w:b/>
          <w:bCs/>
          <w:sz w:val="28"/>
          <w:szCs w:val="28"/>
        </w:rPr>
        <w:t>07</w:t>
      </w:r>
      <w:r w:rsidRPr="003F126E">
        <w:rPr>
          <w:rFonts w:ascii="Times New Roman" w:hAnsi="Times New Roman"/>
          <w:b/>
          <w:bCs/>
          <w:sz w:val="28"/>
          <w:szCs w:val="28"/>
        </w:rPr>
        <w:t>.</w:t>
      </w:r>
      <w:r>
        <w:rPr>
          <w:rFonts w:ascii="Times New Roman" w:hAnsi="Times New Roman"/>
          <w:b/>
          <w:bCs/>
          <w:sz w:val="28"/>
          <w:szCs w:val="28"/>
        </w:rPr>
        <w:t>02</w:t>
      </w:r>
      <w:r w:rsidRPr="003F126E">
        <w:rPr>
          <w:rFonts w:ascii="Times New Roman" w:hAnsi="Times New Roman"/>
          <w:b/>
          <w:bCs/>
          <w:sz w:val="28"/>
          <w:szCs w:val="28"/>
        </w:rPr>
        <w:t>.201</w:t>
      </w:r>
      <w:r>
        <w:rPr>
          <w:rFonts w:ascii="Times New Roman" w:hAnsi="Times New Roman"/>
          <w:b/>
          <w:bCs/>
          <w:sz w:val="28"/>
          <w:szCs w:val="28"/>
        </w:rPr>
        <w:t>7</w:t>
      </w:r>
      <w:r w:rsidRPr="003F126E">
        <w:rPr>
          <w:rFonts w:ascii="Times New Roman" w:hAnsi="Times New Roman"/>
          <w:b/>
          <w:bCs/>
          <w:sz w:val="28"/>
          <w:szCs w:val="28"/>
        </w:rPr>
        <w:t xml:space="preserve"> № </w:t>
      </w:r>
      <w:r w:rsidRPr="003F126E">
        <w:rPr>
          <w:rFonts w:ascii="Times New Roman" w:hAnsi="Times New Roman"/>
          <w:b/>
          <w:bCs/>
          <w:sz w:val="28"/>
          <w:szCs w:val="28"/>
          <w:lang w:val="en-US"/>
        </w:rPr>
        <w:t>RU</w:t>
      </w:r>
      <w:r w:rsidRPr="003F126E">
        <w:rPr>
          <w:rFonts w:ascii="Times New Roman" w:hAnsi="Times New Roman"/>
          <w:b/>
          <w:bCs/>
          <w:sz w:val="28"/>
          <w:szCs w:val="28"/>
        </w:rPr>
        <w:t>27511000201</w:t>
      </w:r>
      <w:r>
        <w:rPr>
          <w:rFonts w:ascii="Times New Roman" w:hAnsi="Times New Roman"/>
          <w:b/>
          <w:bCs/>
          <w:sz w:val="28"/>
          <w:szCs w:val="28"/>
        </w:rPr>
        <w:t>7</w:t>
      </w:r>
      <w:r w:rsidRPr="003F126E">
        <w:rPr>
          <w:rFonts w:ascii="Times New Roman" w:hAnsi="Times New Roman"/>
          <w:b/>
          <w:bCs/>
          <w:sz w:val="28"/>
          <w:szCs w:val="28"/>
        </w:rPr>
        <w:t>00</w:t>
      </w:r>
      <w:r>
        <w:rPr>
          <w:rFonts w:ascii="Times New Roman" w:hAnsi="Times New Roman"/>
          <w:b/>
          <w:bCs/>
          <w:sz w:val="28"/>
          <w:szCs w:val="28"/>
        </w:rPr>
        <w:t>1</w:t>
      </w:r>
    </w:p>
    <w:p w:rsidR="00DB799E" w:rsidRDefault="00DB799E" w:rsidP="00EA33EA">
      <w:pPr>
        <w:spacing w:after="0" w:line="240" w:lineRule="auto"/>
        <w:jc w:val="right"/>
        <w:rPr>
          <w:rFonts w:ascii="Times New Roman" w:hAnsi="Times New Roman"/>
          <w:bCs/>
          <w:sz w:val="28"/>
          <w:szCs w:val="28"/>
        </w:rPr>
      </w:pPr>
    </w:p>
    <w:p w:rsidR="00DB799E" w:rsidRPr="00EA33EA" w:rsidRDefault="00DB799E" w:rsidP="00EA33EA">
      <w:pPr>
        <w:spacing w:after="0" w:line="240" w:lineRule="auto"/>
        <w:jc w:val="right"/>
        <w:rPr>
          <w:rFonts w:ascii="Times New Roman" w:hAnsi="Times New Roman"/>
          <w:bCs/>
          <w:sz w:val="28"/>
          <w:szCs w:val="28"/>
        </w:rPr>
      </w:pPr>
    </w:p>
    <w:p w:rsidR="00DB799E" w:rsidRDefault="00DB799E" w:rsidP="00C16C79">
      <w:pPr>
        <w:spacing w:after="0" w:line="240" w:lineRule="auto"/>
        <w:jc w:val="center"/>
        <w:rPr>
          <w:rFonts w:ascii="Times New Roman" w:hAnsi="Times New Roman"/>
          <w:bCs/>
          <w:sz w:val="28"/>
          <w:szCs w:val="28"/>
        </w:rPr>
      </w:pPr>
      <w:r>
        <w:rPr>
          <w:rFonts w:ascii="Times New Roman" w:hAnsi="Times New Roman"/>
          <w:bCs/>
          <w:sz w:val="28"/>
          <w:szCs w:val="28"/>
        </w:rPr>
        <w:t>СОБРАНИЕ ДЕПУТАТОВ</w:t>
      </w:r>
    </w:p>
    <w:p w:rsidR="00DB799E" w:rsidRDefault="00DB799E" w:rsidP="00C16C79">
      <w:pPr>
        <w:spacing w:after="0" w:line="240" w:lineRule="auto"/>
        <w:jc w:val="center"/>
        <w:rPr>
          <w:rFonts w:ascii="Times New Roman" w:hAnsi="Times New Roman"/>
          <w:bCs/>
          <w:sz w:val="28"/>
          <w:szCs w:val="28"/>
        </w:rPr>
      </w:pPr>
      <w:r>
        <w:rPr>
          <w:rFonts w:ascii="Times New Roman" w:hAnsi="Times New Roman"/>
          <w:bCs/>
          <w:sz w:val="28"/>
          <w:szCs w:val="28"/>
        </w:rPr>
        <w:t>ОХОТСКОГО МУНИЦИПАЛЬНОГО РАЙОНА</w:t>
      </w:r>
    </w:p>
    <w:p w:rsidR="00DB799E" w:rsidRDefault="00DB799E" w:rsidP="005E4962">
      <w:pPr>
        <w:spacing w:after="0" w:line="240" w:lineRule="auto"/>
        <w:jc w:val="center"/>
        <w:rPr>
          <w:rFonts w:ascii="Times New Roman" w:hAnsi="Times New Roman"/>
          <w:bCs/>
          <w:sz w:val="28"/>
          <w:szCs w:val="28"/>
        </w:rPr>
      </w:pPr>
      <w:r>
        <w:rPr>
          <w:rFonts w:ascii="Times New Roman" w:hAnsi="Times New Roman"/>
          <w:bCs/>
          <w:sz w:val="28"/>
          <w:szCs w:val="28"/>
        </w:rPr>
        <w:t>ХАБАРОВСКОГО КРАЯ</w:t>
      </w:r>
    </w:p>
    <w:p w:rsidR="00DB799E" w:rsidRDefault="00DB799E" w:rsidP="005E4962">
      <w:pPr>
        <w:spacing w:after="0" w:line="240" w:lineRule="auto"/>
        <w:jc w:val="center"/>
        <w:rPr>
          <w:rFonts w:ascii="Times New Roman" w:hAnsi="Times New Roman"/>
          <w:bCs/>
          <w:sz w:val="28"/>
          <w:szCs w:val="28"/>
        </w:rPr>
      </w:pPr>
    </w:p>
    <w:p w:rsidR="00DB799E" w:rsidRDefault="00DB799E" w:rsidP="005E4962">
      <w:pPr>
        <w:spacing w:after="0" w:line="240" w:lineRule="auto"/>
        <w:jc w:val="center"/>
        <w:rPr>
          <w:rFonts w:ascii="Times New Roman" w:hAnsi="Times New Roman"/>
          <w:bCs/>
          <w:sz w:val="28"/>
          <w:szCs w:val="28"/>
        </w:rPr>
      </w:pPr>
      <w:r>
        <w:rPr>
          <w:rFonts w:ascii="Times New Roman" w:hAnsi="Times New Roman"/>
          <w:bCs/>
          <w:sz w:val="28"/>
          <w:szCs w:val="28"/>
        </w:rPr>
        <w:t>РЕШЕНИЕ</w:t>
      </w:r>
    </w:p>
    <w:p w:rsidR="00DB799E" w:rsidRDefault="00DB799E" w:rsidP="005E4962">
      <w:pPr>
        <w:spacing w:after="0" w:line="240" w:lineRule="auto"/>
        <w:jc w:val="center"/>
        <w:rPr>
          <w:rFonts w:ascii="Times New Roman" w:hAnsi="Times New Roman"/>
          <w:bCs/>
          <w:sz w:val="28"/>
          <w:szCs w:val="28"/>
        </w:rPr>
      </w:pPr>
    </w:p>
    <w:p w:rsidR="00DB799E" w:rsidRDefault="00DB799E" w:rsidP="005E4962">
      <w:pPr>
        <w:spacing w:after="0" w:line="240" w:lineRule="auto"/>
        <w:jc w:val="center"/>
        <w:rPr>
          <w:rFonts w:ascii="Times New Roman" w:hAnsi="Times New Roman"/>
          <w:bCs/>
          <w:sz w:val="28"/>
          <w:szCs w:val="28"/>
        </w:rPr>
      </w:pPr>
      <w:bookmarkStart w:id="0" w:name="_GoBack"/>
      <w:bookmarkEnd w:id="0"/>
    </w:p>
    <w:p w:rsidR="00DB799E" w:rsidRDefault="00DB799E" w:rsidP="00A81066">
      <w:pPr>
        <w:tabs>
          <w:tab w:val="left" w:pos="3828"/>
        </w:tabs>
        <w:spacing w:after="0" w:line="240" w:lineRule="exact"/>
        <w:ind w:right="5413"/>
        <w:jc w:val="both"/>
        <w:rPr>
          <w:rFonts w:ascii="Times New Roman" w:hAnsi="Times New Roman"/>
          <w:bCs/>
          <w:sz w:val="28"/>
          <w:szCs w:val="28"/>
        </w:rPr>
      </w:pPr>
    </w:p>
    <w:p w:rsidR="00DB799E" w:rsidRDefault="00DB799E" w:rsidP="00A81066">
      <w:pPr>
        <w:tabs>
          <w:tab w:val="left" w:pos="3828"/>
        </w:tabs>
        <w:spacing w:after="0" w:line="240" w:lineRule="exact"/>
        <w:ind w:right="5413"/>
        <w:jc w:val="both"/>
        <w:rPr>
          <w:rFonts w:ascii="Times New Roman" w:hAnsi="Times New Roman"/>
          <w:bCs/>
          <w:sz w:val="28"/>
          <w:szCs w:val="28"/>
        </w:rPr>
      </w:pPr>
      <w:r>
        <w:rPr>
          <w:rFonts w:ascii="Times New Roman" w:hAnsi="Times New Roman"/>
          <w:bCs/>
          <w:sz w:val="28"/>
          <w:szCs w:val="28"/>
        </w:rPr>
        <w:t>24.11.2016 № 56</w:t>
      </w:r>
    </w:p>
    <w:p w:rsidR="00DB799E" w:rsidRPr="000C53C9" w:rsidRDefault="00DB799E" w:rsidP="00A81066">
      <w:pPr>
        <w:tabs>
          <w:tab w:val="left" w:pos="3828"/>
        </w:tabs>
        <w:spacing w:after="0" w:line="240" w:lineRule="exact"/>
        <w:ind w:right="5413"/>
        <w:jc w:val="both"/>
        <w:rPr>
          <w:rFonts w:ascii="Times New Roman" w:hAnsi="Times New Roman"/>
          <w:bCs/>
          <w:sz w:val="24"/>
          <w:szCs w:val="24"/>
        </w:rPr>
      </w:pPr>
      <w:r w:rsidRPr="000C53C9">
        <w:rPr>
          <w:rFonts w:ascii="Times New Roman" w:hAnsi="Times New Roman"/>
          <w:bCs/>
          <w:sz w:val="24"/>
          <w:szCs w:val="24"/>
        </w:rPr>
        <w:t xml:space="preserve"> р.п. Охотск</w:t>
      </w:r>
    </w:p>
    <w:p w:rsidR="00DB799E" w:rsidRDefault="00DB799E" w:rsidP="00A81066">
      <w:pPr>
        <w:tabs>
          <w:tab w:val="left" w:pos="3828"/>
        </w:tabs>
        <w:spacing w:after="0" w:line="240" w:lineRule="exact"/>
        <w:ind w:right="5413"/>
        <w:jc w:val="both"/>
        <w:rPr>
          <w:rFonts w:ascii="Times New Roman" w:hAnsi="Times New Roman"/>
          <w:bCs/>
          <w:sz w:val="28"/>
          <w:szCs w:val="28"/>
        </w:rPr>
      </w:pPr>
    </w:p>
    <w:p w:rsidR="00DB799E" w:rsidRPr="0042593C" w:rsidRDefault="00DB799E" w:rsidP="00A81066">
      <w:pPr>
        <w:tabs>
          <w:tab w:val="left" w:pos="3828"/>
        </w:tabs>
        <w:spacing w:after="0" w:line="240" w:lineRule="exact"/>
        <w:ind w:right="5413"/>
        <w:jc w:val="both"/>
        <w:rPr>
          <w:rFonts w:ascii="Times New Roman" w:hAnsi="Times New Roman"/>
          <w:bCs/>
          <w:sz w:val="28"/>
          <w:szCs w:val="28"/>
        </w:rPr>
      </w:pPr>
      <w:r w:rsidRPr="0042593C">
        <w:rPr>
          <w:rFonts w:ascii="Times New Roman" w:hAnsi="Times New Roman"/>
          <w:bCs/>
          <w:sz w:val="28"/>
          <w:szCs w:val="28"/>
        </w:rPr>
        <w:t xml:space="preserve">О внесении изменений в Устав Охотского муниципального района </w:t>
      </w:r>
      <w:r>
        <w:rPr>
          <w:rFonts w:ascii="Times New Roman" w:hAnsi="Times New Roman"/>
          <w:bCs/>
          <w:sz w:val="28"/>
          <w:szCs w:val="28"/>
        </w:rPr>
        <w:t>Хабаровского края</w:t>
      </w:r>
    </w:p>
    <w:p w:rsidR="00DB799E" w:rsidRDefault="00DB799E" w:rsidP="005E4962">
      <w:pPr>
        <w:spacing w:after="0" w:line="240" w:lineRule="auto"/>
        <w:jc w:val="center"/>
        <w:rPr>
          <w:rFonts w:ascii="Times New Roman" w:hAnsi="Times New Roman"/>
          <w:bCs/>
          <w:sz w:val="28"/>
          <w:szCs w:val="28"/>
        </w:rPr>
      </w:pPr>
    </w:p>
    <w:p w:rsidR="00DB799E" w:rsidRDefault="00DB799E" w:rsidP="005E4962">
      <w:pPr>
        <w:spacing w:after="0" w:line="240" w:lineRule="auto"/>
        <w:jc w:val="center"/>
        <w:rPr>
          <w:rFonts w:ascii="Times New Roman" w:hAnsi="Times New Roman"/>
          <w:bCs/>
          <w:sz w:val="28"/>
          <w:szCs w:val="28"/>
        </w:rPr>
      </w:pPr>
    </w:p>
    <w:p w:rsidR="00DB799E" w:rsidRPr="00214EDA"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D97FD0">
        <w:rPr>
          <w:rFonts w:ascii="Times New Roman" w:hAnsi="Times New Roman"/>
          <w:sz w:val="28"/>
          <w:szCs w:val="28"/>
        </w:rPr>
        <w:t xml:space="preserve">В соответствии </w:t>
      </w:r>
      <w:r w:rsidRPr="00C3776D">
        <w:rPr>
          <w:rFonts w:ascii="Times New Roman" w:hAnsi="Times New Roman"/>
          <w:sz w:val="28"/>
          <w:szCs w:val="28"/>
        </w:rPr>
        <w:t>с</w:t>
      </w:r>
      <w:r>
        <w:rPr>
          <w:rFonts w:ascii="Times New Roman" w:hAnsi="Times New Roman"/>
          <w:sz w:val="28"/>
          <w:szCs w:val="28"/>
        </w:rPr>
        <w:t>Федеральными законамиот 23.06.2016 № 197-ФЗ «</w:t>
      </w:r>
      <w:r w:rsidRPr="008C4BEC">
        <w:rPr>
          <w:rFonts w:ascii="Times New Roman" w:hAnsi="Times New Roman"/>
          <w:sz w:val="28"/>
          <w:szCs w:val="28"/>
        </w:rPr>
        <w:t>О внесении изменений в с</w:t>
      </w:r>
      <w:r>
        <w:rPr>
          <w:rFonts w:ascii="Times New Roman" w:hAnsi="Times New Roman"/>
          <w:sz w:val="28"/>
          <w:szCs w:val="28"/>
        </w:rPr>
        <w:t>татью 26.3 Федерального закона «</w:t>
      </w:r>
      <w:r w:rsidRPr="008C4BEC">
        <w:rPr>
          <w:rFonts w:ascii="Times New Roman" w:hAnsi="Times New Roman"/>
          <w:sz w:val="28"/>
          <w:szCs w:val="28"/>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sz w:val="28"/>
          <w:szCs w:val="28"/>
        </w:rPr>
        <w:t xml:space="preserve"> субъектов Российской Федерации» и Федеральный закон «</w:t>
      </w:r>
      <w:r w:rsidRPr="008C4BEC">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t xml:space="preserve">, </w:t>
      </w:r>
      <w:r>
        <w:rPr>
          <w:rFonts w:ascii="Times New Roman" w:hAnsi="Times New Roman"/>
          <w:sz w:val="28"/>
          <w:szCs w:val="28"/>
        </w:rPr>
        <w:t>от 30.06.2016 №</w:t>
      </w:r>
      <w:r w:rsidRPr="00290BC5">
        <w:rPr>
          <w:rFonts w:ascii="Times New Roman" w:hAnsi="Times New Roman"/>
          <w:sz w:val="28"/>
          <w:szCs w:val="28"/>
        </w:rPr>
        <w:t xml:space="preserve"> 224-ФЗ</w:t>
      </w:r>
      <w:r>
        <w:rPr>
          <w:rFonts w:ascii="Times New Roman" w:hAnsi="Times New Roman"/>
          <w:sz w:val="28"/>
          <w:szCs w:val="28"/>
        </w:rPr>
        <w:t>«</w:t>
      </w:r>
      <w:r w:rsidRPr="00290BC5">
        <w:rPr>
          <w:rFonts w:ascii="Times New Roman" w:hAnsi="Times New Roman"/>
          <w:sz w:val="28"/>
          <w:szCs w:val="28"/>
        </w:rPr>
        <w:t>О внесении</w:t>
      </w:r>
      <w:r>
        <w:rPr>
          <w:rFonts w:ascii="Times New Roman" w:hAnsi="Times New Roman"/>
          <w:sz w:val="28"/>
          <w:szCs w:val="28"/>
        </w:rPr>
        <w:t xml:space="preserve"> изменений в Федеральный закон «</w:t>
      </w:r>
      <w:r w:rsidRPr="00290BC5">
        <w:rPr>
          <w:rFonts w:ascii="Times New Roman" w:hAnsi="Times New Roman"/>
          <w:sz w:val="28"/>
          <w:szCs w:val="28"/>
        </w:rPr>
        <w:t>О государственной гражданс</w:t>
      </w:r>
      <w:r>
        <w:rPr>
          <w:rFonts w:ascii="Times New Roman" w:hAnsi="Times New Roman"/>
          <w:sz w:val="28"/>
          <w:szCs w:val="28"/>
        </w:rPr>
        <w:t>кой службе Российской Федерации» и Федеральный закон «</w:t>
      </w:r>
      <w:r w:rsidRPr="00290BC5">
        <w:rPr>
          <w:rFonts w:ascii="Times New Roman" w:hAnsi="Times New Roman"/>
          <w:sz w:val="28"/>
          <w:szCs w:val="28"/>
        </w:rPr>
        <w:t>О муниципально</w:t>
      </w:r>
      <w:r>
        <w:rPr>
          <w:rFonts w:ascii="Times New Roman" w:hAnsi="Times New Roman"/>
          <w:sz w:val="28"/>
          <w:szCs w:val="28"/>
        </w:rPr>
        <w:t>й службе в Российской Федерации»,</w:t>
      </w:r>
      <w:r w:rsidRPr="009B668C">
        <w:rPr>
          <w:rFonts w:ascii="Times New Roman" w:hAnsi="Times New Roman"/>
          <w:sz w:val="28"/>
          <w:szCs w:val="28"/>
        </w:rPr>
        <w:t>Закон</w:t>
      </w:r>
      <w:r>
        <w:rPr>
          <w:rFonts w:ascii="Times New Roman" w:hAnsi="Times New Roman"/>
          <w:sz w:val="28"/>
          <w:szCs w:val="28"/>
        </w:rPr>
        <w:t>ом</w:t>
      </w:r>
      <w:r w:rsidRPr="009B668C">
        <w:rPr>
          <w:rFonts w:ascii="Times New Roman" w:hAnsi="Times New Roman"/>
          <w:sz w:val="28"/>
          <w:szCs w:val="28"/>
        </w:rPr>
        <w:t xml:space="preserve"> Хабаровского края от 28.09.2016 № 204 «О внесении изменений в отдельные законы Хабаровского края»</w:t>
      </w:r>
      <w:r w:rsidRPr="00BF6F33">
        <w:rPr>
          <w:rFonts w:ascii="Times New Roman" w:hAnsi="Times New Roman"/>
          <w:sz w:val="28"/>
          <w:szCs w:val="28"/>
        </w:rPr>
        <w:t>и с учетом результатов публичных слушаний, состоявшихся 27 октября 2016 г.,</w:t>
      </w:r>
      <w:r w:rsidRPr="00D97FD0">
        <w:rPr>
          <w:rFonts w:ascii="Times New Roman" w:hAnsi="Times New Roman"/>
          <w:sz w:val="28"/>
          <w:szCs w:val="28"/>
        </w:rPr>
        <w:t xml:space="preserve"> Собрание депутатов Охотского муниципального района </w:t>
      </w:r>
    </w:p>
    <w:p w:rsidR="00DB799E" w:rsidRPr="00772D31" w:rsidRDefault="00DB799E" w:rsidP="00A81066">
      <w:pPr>
        <w:autoSpaceDE w:val="0"/>
        <w:autoSpaceDN w:val="0"/>
        <w:adjustRightInd w:val="0"/>
        <w:spacing w:after="0" w:line="240" w:lineRule="auto"/>
        <w:jc w:val="both"/>
        <w:rPr>
          <w:rFonts w:ascii="Times New Roman" w:hAnsi="Times New Roman"/>
          <w:sz w:val="28"/>
          <w:szCs w:val="28"/>
        </w:rPr>
      </w:pPr>
      <w:r w:rsidRPr="00772D31">
        <w:rPr>
          <w:rFonts w:ascii="Times New Roman" w:hAnsi="Times New Roman"/>
          <w:sz w:val="28"/>
          <w:szCs w:val="28"/>
        </w:rPr>
        <w:t>РЕШИЛО:</w:t>
      </w:r>
    </w:p>
    <w:p w:rsidR="00DB799E" w:rsidRDefault="00DB799E" w:rsidP="00A81066">
      <w:pPr>
        <w:autoSpaceDE w:val="0"/>
        <w:autoSpaceDN w:val="0"/>
        <w:adjustRightInd w:val="0"/>
        <w:spacing w:after="0" w:line="240" w:lineRule="auto"/>
        <w:jc w:val="both"/>
        <w:rPr>
          <w:rFonts w:ascii="Times New Roman" w:hAnsi="Times New Roman"/>
          <w:sz w:val="28"/>
          <w:szCs w:val="28"/>
        </w:rPr>
      </w:pPr>
      <w:r w:rsidRPr="0042593C">
        <w:rPr>
          <w:rFonts w:ascii="Times New Roman" w:hAnsi="Times New Roman"/>
          <w:sz w:val="28"/>
          <w:szCs w:val="28"/>
        </w:rPr>
        <w:tab/>
        <w:t>1. Внести в Устав Охотского муниципального района Хабаровского края следующие изменения:</w:t>
      </w:r>
    </w:p>
    <w:p w:rsidR="00DB799E" w:rsidRPr="008C4BEC"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1.1. Часть 1 статьи </w:t>
      </w:r>
      <w:r w:rsidRPr="008C4BEC">
        <w:rPr>
          <w:rFonts w:ascii="Times New Roman" w:hAnsi="Times New Roman"/>
          <w:sz w:val="28"/>
          <w:szCs w:val="28"/>
        </w:rPr>
        <w:t>5.1 дополнить пунктом 14 следующего содержания:</w:t>
      </w:r>
    </w:p>
    <w:p w:rsidR="00DB799E"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w:t>
      </w:r>
      <w:r w:rsidRPr="008C4BEC">
        <w:rPr>
          <w:rFonts w:ascii="Times New Roman" w:hAnsi="Times New Roman"/>
          <w:sz w:val="28"/>
          <w:szCs w:val="28"/>
        </w:rPr>
        <w:t>14) осуществление мероприятий в сфере профилактики правонарушений, преду</w:t>
      </w:r>
      <w:r>
        <w:rPr>
          <w:rFonts w:ascii="Times New Roman" w:hAnsi="Times New Roman"/>
          <w:sz w:val="28"/>
          <w:szCs w:val="28"/>
        </w:rPr>
        <w:t>смотренных Федеральным законом «</w:t>
      </w:r>
      <w:r w:rsidRPr="008C4BEC">
        <w:rPr>
          <w:rFonts w:ascii="Times New Roman" w:hAnsi="Times New Roman"/>
          <w:sz w:val="28"/>
          <w:szCs w:val="28"/>
        </w:rPr>
        <w:t>Об основах системы профилактики правон</w:t>
      </w:r>
      <w:r>
        <w:rPr>
          <w:rFonts w:ascii="Times New Roman" w:hAnsi="Times New Roman"/>
          <w:sz w:val="28"/>
          <w:szCs w:val="28"/>
        </w:rPr>
        <w:t>арушений в Российской Федерации».».</w:t>
      </w:r>
    </w:p>
    <w:p w:rsidR="00DB799E" w:rsidRPr="00A96B75"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1.2. Статью 41</w:t>
      </w:r>
      <w:r w:rsidRPr="00A96B75">
        <w:rPr>
          <w:rFonts w:ascii="Times New Roman" w:hAnsi="Times New Roman"/>
          <w:sz w:val="28"/>
          <w:szCs w:val="28"/>
        </w:rPr>
        <w:t xml:space="preserve"> изложить в следующей редакции:</w:t>
      </w:r>
    </w:p>
    <w:p w:rsidR="00DB799E"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w:t>
      </w:r>
      <w:r w:rsidRPr="0050617A">
        <w:rPr>
          <w:rFonts w:ascii="Times New Roman" w:hAnsi="Times New Roman"/>
          <w:sz w:val="28"/>
          <w:szCs w:val="28"/>
        </w:rPr>
        <w:t>1. Должности муниципальной службы устанавливаются решением Собрания депутатов в соответствии с реестром должностей муниципальной службы в крае, утверждаемым законом края.</w:t>
      </w:r>
    </w:p>
    <w:p w:rsidR="00DB799E" w:rsidRPr="00A96B75"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w:t>
      </w:r>
      <w:r w:rsidRPr="00A96B75">
        <w:rPr>
          <w:rFonts w:ascii="Times New Roman" w:hAnsi="Times New Roman"/>
          <w:sz w:val="28"/>
          <w:szCs w:val="28"/>
        </w:rPr>
        <w:t xml:space="preserve">.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w:t>
      </w:r>
      <w:r>
        <w:rPr>
          <w:rFonts w:ascii="Times New Roman" w:hAnsi="Times New Roman"/>
          <w:sz w:val="28"/>
          <w:szCs w:val="28"/>
        </w:rPr>
        <w:t>–</w:t>
      </w:r>
      <w:r w:rsidRPr="00A96B75">
        <w:rPr>
          <w:rFonts w:ascii="Times New Roman" w:hAnsi="Times New Roman"/>
          <w:sz w:val="28"/>
          <w:szCs w:val="28"/>
        </w:rPr>
        <w:t xml:space="preserve"> к специальности, направлению подготовки.</w:t>
      </w:r>
    </w:p>
    <w:p w:rsidR="00DB799E"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w:t>
      </w:r>
      <w:r w:rsidRPr="00A96B75">
        <w:rPr>
          <w:rFonts w:ascii="Times New Roman" w:hAnsi="Times New Roman"/>
          <w:sz w:val="28"/>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Pr>
          <w:rFonts w:ascii="Times New Roman" w:hAnsi="Times New Roman"/>
          <w:sz w:val="28"/>
          <w:szCs w:val="28"/>
        </w:rPr>
        <w:t xml:space="preserve">края </w:t>
      </w:r>
      <w:r w:rsidRPr="00A96B75">
        <w:rPr>
          <w:rFonts w:ascii="Times New Roman" w:hAnsi="Times New Roman"/>
          <w:sz w:val="28"/>
          <w:szCs w:val="28"/>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w:t>
      </w:r>
      <w:r>
        <w:rPr>
          <w:rFonts w:ascii="Times New Roman" w:hAnsi="Times New Roman"/>
          <w:sz w:val="28"/>
          <w:szCs w:val="28"/>
        </w:rPr>
        <w:t>ти, направлению подготовки.».</w:t>
      </w:r>
    </w:p>
    <w:p w:rsidR="00DB799E"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1.3. В статье 44:</w:t>
      </w:r>
    </w:p>
    <w:p w:rsidR="00DB799E" w:rsidRPr="00290BC5"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а) часть 2 </w:t>
      </w:r>
      <w:r w:rsidRPr="00290BC5">
        <w:rPr>
          <w:rFonts w:ascii="Times New Roman" w:hAnsi="Times New Roman"/>
          <w:sz w:val="28"/>
          <w:szCs w:val="28"/>
        </w:rPr>
        <w:t>дополнить пунктом 9.1 следующего содержания:</w:t>
      </w:r>
    </w:p>
    <w:p w:rsidR="00DB799E"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w:t>
      </w:r>
      <w:r w:rsidRPr="00290BC5">
        <w:rPr>
          <w:rFonts w:ascii="Times New Roman" w:hAnsi="Times New Roman"/>
          <w:sz w:val="28"/>
          <w:szCs w:val="28"/>
        </w:rPr>
        <w:t>9.1) непредставления сведений, предусмотренных статьей 15.1 Федерального закона</w:t>
      </w:r>
      <w:r w:rsidRPr="00F946FE">
        <w:rPr>
          <w:rFonts w:ascii="Times New Roman" w:hAnsi="Times New Roman"/>
          <w:sz w:val="28"/>
          <w:szCs w:val="28"/>
        </w:rPr>
        <w:t>от 02.03.2007 № 25-ФЗ «О муниципальной службе в Российской Федерации»</w:t>
      </w:r>
      <w:r>
        <w:rPr>
          <w:rFonts w:ascii="Times New Roman" w:hAnsi="Times New Roman"/>
          <w:sz w:val="28"/>
          <w:szCs w:val="28"/>
        </w:rPr>
        <w:t>;»</w:t>
      </w:r>
      <w:r w:rsidRPr="00290BC5">
        <w:rPr>
          <w:rFonts w:ascii="Times New Roman" w:hAnsi="Times New Roman"/>
          <w:sz w:val="28"/>
          <w:szCs w:val="28"/>
        </w:rPr>
        <w:t>;</w:t>
      </w:r>
    </w:p>
    <w:p w:rsidR="00DB799E" w:rsidRPr="003B06C8"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б) часть 5</w:t>
      </w:r>
      <w:r w:rsidRPr="003B06C8">
        <w:rPr>
          <w:rFonts w:ascii="Times New Roman" w:hAnsi="Times New Roman"/>
          <w:sz w:val="28"/>
          <w:szCs w:val="28"/>
        </w:rPr>
        <w:t xml:space="preserve"> дополнить пунктом 10.1 следующего содержания:</w:t>
      </w:r>
    </w:p>
    <w:p w:rsidR="00DB799E" w:rsidRDefault="00DB799E" w:rsidP="00A810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w:t>
      </w:r>
      <w:r w:rsidRPr="003B06C8">
        <w:rPr>
          <w:rFonts w:ascii="Times New Roman" w:hAnsi="Times New Roman"/>
          <w:sz w:val="28"/>
          <w:szCs w:val="28"/>
        </w:rPr>
        <w:t>10.1) сведения, предусмотренные статьей 15.1 Федерального закона</w:t>
      </w:r>
      <w:r w:rsidRPr="00F946FE">
        <w:rPr>
          <w:rFonts w:ascii="Times New Roman" w:hAnsi="Times New Roman"/>
          <w:sz w:val="28"/>
          <w:szCs w:val="28"/>
        </w:rPr>
        <w:t>от 02.03.2007 № 25-ФЗ «О муниципальной службе в Российской Федерации»</w:t>
      </w:r>
      <w:r>
        <w:rPr>
          <w:rFonts w:ascii="Times New Roman" w:hAnsi="Times New Roman"/>
          <w:sz w:val="28"/>
          <w:szCs w:val="28"/>
        </w:rPr>
        <w:t>;».</w:t>
      </w:r>
    </w:p>
    <w:p w:rsidR="00DB799E" w:rsidRPr="000928A3" w:rsidRDefault="00DB799E" w:rsidP="000928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1.4.Ч</w:t>
      </w:r>
      <w:r w:rsidRPr="000928A3">
        <w:rPr>
          <w:rFonts w:ascii="Times New Roman" w:hAnsi="Times New Roman"/>
          <w:sz w:val="28"/>
          <w:szCs w:val="28"/>
        </w:rPr>
        <w:t>асть 3 статьи 45 изложить в следующей редакции:</w:t>
      </w:r>
    </w:p>
    <w:p w:rsidR="00DB799E" w:rsidRDefault="00DB799E" w:rsidP="000928A3">
      <w:pPr>
        <w:autoSpaceDE w:val="0"/>
        <w:autoSpaceDN w:val="0"/>
        <w:adjustRightInd w:val="0"/>
        <w:spacing w:after="0" w:line="240" w:lineRule="auto"/>
        <w:jc w:val="both"/>
        <w:rPr>
          <w:rFonts w:ascii="Times New Roman" w:hAnsi="Times New Roman"/>
          <w:sz w:val="28"/>
          <w:szCs w:val="28"/>
        </w:rPr>
      </w:pPr>
      <w:r w:rsidRPr="000928A3">
        <w:rPr>
          <w:rFonts w:ascii="Times New Roman" w:hAnsi="Times New Roman"/>
          <w:sz w:val="28"/>
          <w:szCs w:val="28"/>
        </w:rPr>
        <w:tab/>
        <w:t>«3. Ежегодный оплачиваемый отпуск муниципального служащего состоит из основного оплачиваемого отпуска и дополнительных оплачиваемых отпусков. Условия предоставления ежегодного оплачиваемого отпуска устанавливается решением Собрания депутатов в соответствии с федеральным зак</w:t>
      </w:r>
      <w:r>
        <w:rPr>
          <w:rFonts w:ascii="Times New Roman" w:hAnsi="Times New Roman"/>
          <w:sz w:val="28"/>
          <w:szCs w:val="28"/>
        </w:rPr>
        <w:t>онодательством и законом края.».</w:t>
      </w:r>
    </w:p>
    <w:p w:rsidR="00DB799E" w:rsidRPr="00B712FC" w:rsidRDefault="00DB799E" w:rsidP="00A8106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2. </w:t>
      </w:r>
      <w:r w:rsidRPr="00B712FC">
        <w:rPr>
          <w:rFonts w:ascii="Times New Roman" w:hAnsi="Times New Roman"/>
          <w:sz w:val="28"/>
          <w:szCs w:val="28"/>
        </w:rPr>
        <w:t>Настоящее решение вступает в силу после его официального опубликования после его государственной регистрации.</w:t>
      </w:r>
    </w:p>
    <w:p w:rsidR="00DB799E" w:rsidRDefault="00DB799E" w:rsidP="007C4002">
      <w:pPr>
        <w:spacing w:after="0" w:line="240" w:lineRule="auto"/>
        <w:jc w:val="both"/>
        <w:rPr>
          <w:rFonts w:ascii="Times New Roman" w:hAnsi="Times New Roman"/>
          <w:sz w:val="28"/>
          <w:szCs w:val="28"/>
        </w:rPr>
      </w:pPr>
    </w:p>
    <w:tbl>
      <w:tblPr>
        <w:tblW w:w="0" w:type="auto"/>
        <w:tblLook w:val="00A0"/>
      </w:tblPr>
      <w:tblGrid>
        <w:gridCol w:w="4785"/>
        <w:gridCol w:w="4785"/>
      </w:tblGrid>
      <w:tr w:rsidR="00DB799E" w:rsidRPr="00B513AB" w:rsidTr="00B513AB">
        <w:tc>
          <w:tcPr>
            <w:tcW w:w="4785" w:type="dxa"/>
          </w:tcPr>
          <w:p w:rsidR="00DB799E" w:rsidRPr="00B513AB" w:rsidRDefault="00DB799E" w:rsidP="00B513AB">
            <w:pPr>
              <w:pStyle w:val="NoSpacing"/>
              <w:jc w:val="both"/>
            </w:pPr>
            <w:r w:rsidRPr="00B513AB">
              <w:t>Глава района</w:t>
            </w:r>
          </w:p>
          <w:p w:rsidR="00DB799E" w:rsidRPr="00B513AB" w:rsidRDefault="00DB799E" w:rsidP="00B513AB">
            <w:pPr>
              <w:pStyle w:val="NoSpacing"/>
              <w:jc w:val="both"/>
            </w:pPr>
          </w:p>
          <w:p w:rsidR="00DB799E" w:rsidRPr="00B513AB" w:rsidRDefault="00DB799E" w:rsidP="00B513AB">
            <w:pPr>
              <w:pStyle w:val="NoSpacing"/>
              <w:jc w:val="both"/>
            </w:pPr>
            <w:r w:rsidRPr="00B513AB">
              <w:t xml:space="preserve">                                        А.Н. Васильев</w:t>
            </w:r>
          </w:p>
        </w:tc>
        <w:tc>
          <w:tcPr>
            <w:tcW w:w="4785" w:type="dxa"/>
          </w:tcPr>
          <w:p w:rsidR="00DB799E" w:rsidRPr="00B513AB" w:rsidRDefault="00DB799E" w:rsidP="00B513AB">
            <w:pPr>
              <w:pStyle w:val="NoSpacing"/>
              <w:jc w:val="both"/>
            </w:pPr>
            <w:r w:rsidRPr="00B513AB">
              <w:t>Председатель Собрания депутатов</w:t>
            </w:r>
          </w:p>
          <w:p w:rsidR="00DB799E" w:rsidRPr="00B513AB" w:rsidRDefault="00DB799E" w:rsidP="00B513AB">
            <w:pPr>
              <w:pStyle w:val="NoSpacing"/>
              <w:jc w:val="both"/>
            </w:pPr>
          </w:p>
          <w:p w:rsidR="00DB799E" w:rsidRPr="00B513AB" w:rsidRDefault="00DB799E" w:rsidP="00B513AB">
            <w:pPr>
              <w:pStyle w:val="NoSpacing"/>
              <w:jc w:val="both"/>
            </w:pPr>
            <w:r w:rsidRPr="00B513AB">
              <w:t xml:space="preserve">                                          Н.А. Фомина</w:t>
            </w:r>
          </w:p>
        </w:tc>
      </w:tr>
    </w:tbl>
    <w:p w:rsidR="00DB799E" w:rsidRPr="00AE109B" w:rsidRDefault="00DB799E" w:rsidP="00AE109B">
      <w:pPr>
        <w:spacing w:after="0" w:line="240" w:lineRule="auto"/>
        <w:jc w:val="both"/>
        <w:rPr>
          <w:rFonts w:ascii="Times New Roman" w:hAnsi="Times New Roman"/>
          <w:sz w:val="28"/>
          <w:szCs w:val="28"/>
        </w:rPr>
      </w:pPr>
    </w:p>
    <w:sectPr w:rsidR="00DB799E" w:rsidRPr="00AE109B" w:rsidSect="003D2288">
      <w:headerReference w:type="default" r:id="rId6"/>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99E" w:rsidRDefault="00DB799E" w:rsidP="00677F0C">
      <w:pPr>
        <w:spacing w:after="0" w:line="240" w:lineRule="auto"/>
      </w:pPr>
      <w:r>
        <w:separator/>
      </w:r>
    </w:p>
  </w:endnote>
  <w:endnote w:type="continuationSeparator" w:id="1">
    <w:p w:rsidR="00DB799E" w:rsidRDefault="00DB799E" w:rsidP="00677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99E" w:rsidRDefault="00DB799E" w:rsidP="00677F0C">
      <w:pPr>
        <w:spacing w:after="0" w:line="240" w:lineRule="auto"/>
      </w:pPr>
      <w:r>
        <w:separator/>
      </w:r>
    </w:p>
  </w:footnote>
  <w:footnote w:type="continuationSeparator" w:id="1">
    <w:p w:rsidR="00DB799E" w:rsidRDefault="00DB799E" w:rsidP="00677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9E" w:rsidRDefault="00DB799E">
    <w:pPr>
      <w:pStyle w:val="Header"/>
      <w:jc w:val="center"/>
    </w:pPr>
    <w:fldSimple w:instr="PAGE   \* MERGEFORMAT">
      <w:r>
        <w:rPr>
          <w:noProof/>
        </w:rPr>
        <w:t>2</w:t>
      </w:r>
    </w:fldSimple>
  </w:p>
  <w:p w:rsidR="00DB799E" w:rsidRDefault="00DB79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70B"/>
    <w:rsid w:val="000035AA"/>
    <w:rsid w:val="0002598D"/>
    <w:rsid w:val="00033696"/>
    <w:rsid w:val="000339AA"/>
    <w:rsid w:val="00043C7E"/>
    <w:rsid w:val="000533F0"/>
    <w:rsid w:val="0007208F"/>
    <w:rsid w:val="00072B85"/>
    <w:rsid w:val="00073319"/>
    <w:rsid w:val="00075455"/>
    <w:rsid w:val="00076122"/>
    <w:rsid w:val="0007730A"/>
    <w:rsid w:val="00084EA0"/>
    <w:rsid w:val="000919F3"/>
    <w:rsid w:val="000928A3"/>
    <w:rsid w:val="000965A6"/>
    <w:rsid w:val="000B2ED1"/>
    <w:rsid w:val="000B708F"/>
    <w:rsid w:val="000C53C9"/>
    <w:rsid w:val="000D290A"/>
    <w:rsid w:val="000D4E7B"/>
    <w:rsid w:val="000D537B"/>
    <w:rsid w:val="000D5E09"/>
    <w:rsid w:val="000D6B66"/>
    <w:rsid w:val="000E67D8"/>
    <w:rsid w:val="000F5049"/>
    <w:rsid w:val="00101BE9"/>
    <w:rsid w:val="0010332D"/>
    <w:rsid w:val="001149D3"/>
    <w:rsid w:val="00123707"/>
    <w:rsid w:val="00124AD5"/>
    <w:rsid w:val="001277B3"/>
    <w:rsid w:val="00146562"/>
    <w:rsid w:val="00150A6D"/>
    <w:rsid w:val="001512FD"/>
    <w:rsid w:val="0016025B"/>
    <w:rsid w:val="00167990"/>
    <w:rsid w:val="00171CC9"/>
    <w:rsid w:val="001724CE"/>
    <w:rsid w:val="00172533"/>
    <w:rsid w:val="00172872"/>
    <w:rsid w:val="0017490C"/>
    <w:rsid w:val="0017524A"/>
    <w:rsid w:val="00175930"/>
    <w:rsid w:val="00177658"/>
    <w:rsid w:val="0019060C"/>
    <w:rsid w:val="001A1FE8"/>
    <w:rsid w:val="001A28F8"/>
    <w:rsid w:val="001A3BA3"/>
    <w:rsid w:val="001A75AE"/>
    <w:rsid w:val="001B2F02"/>
    <w:rsid w:val="001B309A"/>
    <w:rsid w:val="001B5677"/>
    <w:rsid w:val="001C4BEC"/>
    <w:rsid w:val="001D28DC"/>
    <w:rsid w:val="001E5635"/>
    <w:rsid w:val="001E70BD"/>
    <w:rsid w:val="001F0336"/>
    <w:rsid w:val="001F187A"/>
    <w:rsid w:val="001F7ED4"/>
    <w:rsid w:val="00214EDA"/>
    <w:rsid w:val="002156CD"/>
    <w:rsid w:val="00223FAA"/>
    <w:rsid w:val="00237460"/>
    <w:rsid w:val="00240335"/>
    <w:rsid w:val="0024420F"/>
    <w:rsid w:val="00246CE0"/>
    <w:rsid w:val="002474B6"/>
    <w:rsid w:val="00250AF4"/>
    <w:rsid w:val="00252C38"/>
    <w:rsid w:val="00254280"/>
    <w:rsid w:val="00256871"/>
    <w:rsid w:val="00261DE9"/>
    <w:rsid w:val="002711DD"/>
    <w:rsid w:val="00273A64"/>
    <w:rsid w:val="00273A6B"/>
    <w:rsid w:val="00275159"/>
    <w:rsid w:val="00282402"/>
    <w:rsid w:val="00282CA7"/>
    <w:rsid w:val="00290BC5"/>
    <w:rsid w:val="00291F31"/>
    <w:rsid w:val="002A76CE"/>
    <w:rsid w:val="002B04FD"/>
    <w:rsid w:val="002B55A4"/>
    <w:rsid w:val="002D26AB"/>
    <w:rsid w:val="002D71D0"/>
    <w:rsid w:val="002E6BEA"/>
    <w:rsid w:val="00300064"/>
    <w:rsid w:val="00326F1D"/>
    <w:rsid w:val="00326FBC"/>
    <w:rsid w:val="003364D4"/>
    <w:rsid w:val="00344D18"/>
    <w:rsid w:val="00345B1C"/>
    <w:rsid w:val="00347036"/>
    <w:rsid w:val="00350AE0"/>
    <w:rsid w:val="00350D20"/>
    <w:rsid w:val="003515F0"/>
    <w:rsid w:val="003528F6"/>
    <w:rsid w:val="003578C9"/>
    <w:rsid w:val="00361C50"/>
    <w:rsid w:val="00364F75"/>
    <w:rsid w:val="003651E7"/>
    <w:rsid w:val="00371802"/>
    <w:rsid w:val="00375EEC"/>
    <w:rsid w:val="0037606F"/>
    <w:rsid w:val="00382797"/>
    <w:rsid w:val="00384464"/>
    <w:rsid w:val="00391708"/>
    <w:rsid w:val="00396505"/>
    <w:rsid w:val="00397E64"/>
    <w:rsid w:val="003A33C8"/>
    <w:rsid w:val="003B06C8"/>
    <w:rsid w:val="003C367F"/>
    <w:rsid w:val="003D04C9"/>
    <w:rsid w:val="003D2288"/>
    <w:rsid w:val="003D5BC2"/>
    <w:rsid w:val="003D67FA"/>
    <w:rsid w:val="003E6EEA"/>
    <w:rsid w:val="003F126E"/>
    <w:rsid w:val="003F49F3"/>
    <w:rsid w:val="00400365"/>
    <w:rsid w:val="00401DFC"/>
    <w:rsid w:val="004024D5"/>
    <w:rsid w:val="00402CE1"/>
    <w:rsid w:val="004054FF"/>
    <w:rsid w:val="00412298"/>
    <w:rsid w:val="004146BA"/>
    <w:rsid w:val="00415FA0"/>
    <w:rsid w:val="0042055D"/>
    <w:rsid w:val="00423928"/>
    <w:rsid w:val="00424EB0"/>
    <w:rsid w:val="0042593C"/>
    <w:rsid w:val="00425CAC"/>
    <w:rsid w:val="00426126"/>
    <w:rsid w:val="0044229F"/>
    <w:rsid w:val="004427A1"/>
    <w:rsid w:val="00442D46"/>
    <w:rsid w:val="00443092"/>
    <w:rsid w:val="0044577E"/>
    <w:rsid w:val="00451DA3"/>
    <w:rsid w:val="004534DC"/>
    <w:rsid w:val="00453BB6"/>
    <w:rsid w:val="00454AC6"/>
    <w:rsid w:val="004637FD"/>
    <w:rsid w:val="00473F5F"/>
    <w:rsid w:val="0048562E"/>
    <w:rsid w:val="004903A1"/>
    <w:rsid w:val="004932A1"/>
    <w:rsid w:val="004967E2"/>
    <w:rsid w:val="004A4A3F"/>
    <w:rsid w:val="004B3AE9"/>
    <w:rsid w:val="004C7AFB"/>
    <w:rsid w:val="004C7F59"/>
    <w:rsid w:val="004D0307"/>
    <w:rsid w:val="004D0D17"/>
    <w:rsid w:val="004E0C84"/>
    <w:rsid w:val="004E37EA"/>
    <w:rsid w:val="004E464F"/>
    <w:rsid w:val="004E46F4"/>
    <w:rsid w:val="004F13FA"/>
    <w:rsid w:val="004F41E5"/>
    <w:rsid w:val="0050617A"/>
    <w:rsid w:val="005118D2"/>
    <w:rsid w:val="005249AD"/>
    <w:rsid w:val="00526368"/>
    <w:rsid w:val="005264E5"/>
    <w:rsid w:val="00526780"/>
    <w:rsid w:val="00530236"/>
    <w:rsid w:val="00530AA0"/>
    <w:rsid w:val="005336CF"/>
    <w:rsid w:val="00542918"/>
    <w:rsid w:val="00543FFB"/>
    <w:rsid w:val="00546507"/>
    <w:rsid w:val="0054686B"/>
    <w:rsid w:val="005502CB"/>
    <w:rsid w:val="00554D24"/>
    <w:rsid w:val="00554DF8"/>
    <w:rsid w:val="005567A1"/>
    <w:rsid w:val="0055777C"/>
    <w:rsid w:val="00563791"/>
    <w:rsid w:val="00576971"/>
    <w:rsid w:val="00592899"/>
    <w:rsid w:val="00593988"/>
    <w:rsid w:val="00594017"/>
    <w:rsid w:val="005943ED"/>
    <w:rsid w:val="00595971"/>
    <w:rsid w:val="005A227C"/>
    <w:rsid w:val="005A2DE3"/>
    <w:rsid w:val="005A35D2"/>
    <w:rsid w:val="005B0D43"/>
    <w:rsid w:val="005B2BFA"/>
    <w:rsid w:val="005B3548"/>
    <w:rsid w:val="005B41D1"/>
    <w:rsid w:val="005B63CF"/>
    <w:rsid w:val="005C515A"/>
    <w:rsid w:val="005C6C71"/>
    <w:rsid w:val="005D580A"/>
    <w:rsid w:val="005D6B79"/>
    <w:rsid w:val="005D731E"/>
    <w:rsid w:val="005E4962"/>
    <w:rsid w:val="005E7C3C"/>
    <w:rsid w:val="005F1BEB"/>
    <w:rsid w:val="005F337C"/>
    <w:rsid w:val="005F44D7"/>
    <w:rsid w:val="00606928"/>
    <w:rsid w:val="0061608B"/>
    <w:rsid w:val="00623F5E"/>
    <w:rsid w:val="0062459E"/>
    <w:rsid w:val="006316E8"/>
    <w:rsid w:val="00642F0B"/>
    <w:rsid w:val="00647691"/>
    <w:rsid w:val="00651A1C"/>
    <w:rsid w:val="00654C34"/>
    <w:rsid w:val="00660536"/>
    <w:rsid w:val="00662CA1"/>
    <w:rsid w:val="006635E3"/>
    <w:rsid w:val="0066750D"/>
    <w:rsid w:val="00670D1B"/>
    <w:rsid w:val="006714D8"/>
    <w:rsid w:val="00672C51"/>
    <w:rsid w:val="00672D71"/>
    <w:rsid w:val="00674C41"/>
    <w:rsid w:val="006759A7"/>
    <w:rsid w:val="00676B22"/>
    <w:rsid w:val="00677F0C"/>
    <w:rsid w:val="00681328"/>
    <w:rsid w:val="00681513"/>
    <w:rsid w:val="0069686D"/>
    <w:rsid w:val="006A0BE1"/>
    <w:rsid w:val="006B38DB"/>
    <w:rsid w:val="006C00E9"/>
    <w:rsid w:val="006C297A"/>
    <w:rsid w:val="006C497A"/>
    <w:rsid w:val="006C5E41"/>
    <w:rsid w:val="006D2A40"/>
    <w:rsid w:val="006D4255"/>
    <w:rsid w:val="006D4B70"/>
    <w:rsid w:val="006F3C6A"/>
    <w:rsid w:val="006F4AB9"/>
    <w:rsid w:val="00704575"/>
    <w:rsid w:val="007071CF"/>
    <w:rsid w:val="00715190"/>
    <w:rsid w:val="00716671"/>
    <w:rsid w:val="00721F1E"/>
    <w:rsid w:val="00726439"/>
    <w:rsid w:val="0072652D"/>
    <w:rsid w:val="00726E82"/>
    <w:rsid w:val="0073503C"/>
    <w:rsid w:val="00735A66"/>
    <w:rsid w:val="007422EC"/>
    <w:rsid w:val="00742EB9"/>
    <w:rsid w:val="00750B8A"/>
    <w:rsid w:val="0075508B"/>
    <w:rsid w:val="00760A1D"/>
    <w:rsid w:val="007630A4"/>
    <w:rsid w:val="007645D5"/>
    <w:rsid w:val="00766A2B"/>
    <w:rsid w:val="0076789C"/>
    <w:rsid w:val="00771524"/>
    <w:rsid w:val="00772D31"/>
    <w:rsid w:val="007816CD"/>
    <w:rsid w:val="0078188B"/>
    <w:rsid w:val="0079034A"/>
    <w:rsid w:val="007A01F6"/>
    <w:rsid w:val="007A524B"/>
    <w:rsid w:val="007A7443"/>
    <w:rsid w:val="007A798D"/>
    <w:rsid w:val="007B235D"/>
    <w:rsid w:val="007C4002"/>
    <w:rsid w:val="007C5566"/>
    <w:rsid w:val="007D01AC"/>
    <w:rsid w:val="007D762A"/>
    <w:rsid w:val="007E2A28"/>
    <w:rsid w:val="007E6B2B"/>
    <w:rsid w:val="007F546F"/>
    <w:rsid w:val="00801FEB"/>
    <w:rsid w:val="00805FEF"/>
    <w:rsid w:val="00807E66"/>
    <w:rsid w:val="00811E8C"/>
    <w:rsid w:val="00822A0A"/>
    <w:rsid w:val="00823D7C"/>
    <w:rsid w:val="00836A1C"/>
    <w:rsid w:val="00836C40"/>
    <w:rsid w:val="00842DFF"/>
    <w:rsid w:val="00851314"/>
    <w:rsid w:val="008619F9"/>
    <w:rsid w:val="00861AE4"/>
    <w:rsid w:val="00870630"/>
    <w:rsid w:val="00873E17"/>
    <w:rsid w:val="00877BBC"/>
    <w:rsid w:val="00881122"/>
    <w:rsid w:val="00883DBA"/>
    <w:rsid w:val="00891D79"/>
    <w:rsid w:val="00893857"/>
    <w:rsid w:val="00895BE1"/>
    <w:rsid w:val="008B05A2"/>
    <w:rsid w:val="008B231D"/>
    <w:rsid w:val="008B3B18"/>
    <w:rsid w:val="008C0918"/>
    <w:rsid w:val="008C4BEC"/>
    <w:rsid w:val="008C7517"/>
    <w:rsid w:val="008D16CA"/>
    <w:rsid w:val="008E2A4F"/>
    <w:rsid w:val="008F00FA"/>
    <w:rsid w:val="008F17D6"/>
    <w:rsid w:val="008F1D6E"/>
    <w:rsid w:val="008F498B"/>
    <w:rsid w:val="008F67EF"/>
    <w:rsid w:val="00906B45"/>
    <w:rsid w:val="009076EC"/>
    <w:rsid w:val="00907F7A"/>
    <w:rsid w:val="009141C0"/>
    <w:rsid w:val="00916827"/>
    <w:rsid w:val="00920D40"/>
    <w:rsid w:val="0092341A"/>
    <w:rsid w:val="00931FC3"/>
    <w:rsid w:val="0093532D"/>
    <w:rsid w:val="00941C51"/>
    <w:rsid w:val="009434EB"/>
    <w:rsid w:val="009469A9"/>
    <w:rsid w:val="0096033A"/>
    <w:rsid w:val="009625DE"/>
    <w:rsid w:val="00962712"/>
    <w:rsid w:val="00967511"/>
    <w:rsid w:val="009714DA"/>
    <w:rsid w:val="00974E21"/>
    <w:rsid w:val="00976333"/>
    <w:rsid w:val="00987177"/>
    <w:rsid w:val="009902D6"/>
    <w:rsid w:val="009911A7"/>
    <w:rsid w:val="00992335"/>
    <w:rsid w:val="009A3C5B"/>
    <w:rsid w:val="009B28A0"/>
    <w:rsid w:val="009B5855"/>
    <w:rsid w:val="009B668C"/>
    <w:rsid w:val="009C057A"/>
    <w:rsid w:val="009C44ED"/>
    <w:rsid w:val="009C7935"/>
    <w:rsid w:val="009D29D8"/>
    <w:rsid w:val="009D79E5"/>
    <w:rsid w:val="009D7DB5"/>
    <w:rsid w:val="009E0F05"/>
    <w:rsid w:val="009E2C25"/>
    <w:rsid w:val="009F435F"/>
    <w:rsid w:val="009F7328"/>
    <w:rsid w:val="009F7796"/>
    <w:rsid w:val="00A01EB5"/>
    <w:rsid w:val="00A03129"/>
    <w:rsid w:val="00A10CFF"/>
    <w:rsid w:val="00A11BBA"/>
    <w:rsid w:val="00A13895"/>
    <w:rsid w:val="00A17A2E"/>
    <w:rsid w:val="00A21257"/>
    <w:rsid w:val="00A214DB"/>
    <w:rsid w:val="00A21663"/>
    <w:rsid w:val="00A31949"/>
    <w:rsid w:val="00A4495A"/>
    <w:rsid w:val="00A45B70"/>
    <w:rsid w:val="00A635EC"/>
    <w:rsid w:val="00A66F94"/>
    <w:rsid w:val="00A674E0"/>
    <w:rsid w:val="00A81066"/>
    <w:rsid w:val="00A849B0"/>
    <w:rsid w:val="00A84E5B"/>
    <w:rsid w:val="00A8710A"/>
    <w:rsid w:val="00A91A7B"/>
    <w:rsid w:val="00A92D49"/>
    <w:rsid w:val="00A96B75"/>
    <w:rsid w:val="00A97CF0"/>
    <w:rsid w:val="00AA452D"/>
    <w:rsid w:val="00AB0F90"/>
    <w:rsid w:val="00AB606C"/>
    <w:rsid w:val="00AC0E3D"/>
    <w:rsid w:val="00AC1F4E"/>
    <w:rsid w:val="00AC24D1"/>
    <w:rsid w:val="00AD182E"/>
    <w:rsid w:val="00AD2B8A"/>
    <w:rsid w:val="00AD3003"/>
    <w:rsid w:val="00AD432B"/>
    <w:rsid w:val="00AD7167"/>
    <w:rsid w:val="00AE109B"/>
    <w:rsid w:val="00AE1E47"/>
    <w:rsid w:val="00AE2DC3"/>
    <w:rsid w:val="00AE3B3C"/>
    <w:rsid w:val="00AE79ED"/>
    <w:rsid w:val="00AF6A44"/>
    <w:rsid w:val="00AF7395"/>
    <w:rsid w:val="00B01BDB"/>
    <w:rsid w:val="00B033B2"/>
    <w:rsid w:val="00B044FA"/>
    <w:rsid w:val="00B1262A"/>
    <w:rsid w:val="00B24C89"/>
    <w:rsid w:val="00B34113"/>
    <w:rsid w:val="00B42570"/>
    <w:rsid w:val="00B42AD0"/>
    <w:rsid w:val="00B456A5"/>
    <w:rsid w:val="00B45FFD"/>
    <w:rsid w:val="00B513AB"/>
    <w:rsid w:val="00B522A5"/>
    <w:rsid w:val="00B576E2"/>
    <w:rsid w:val="00B65D28"/>
    <w:rsid w:val="00B67F20"/>
    <w:rsid w:val="00B712FC"/>
    <w:rsid w:val="00B7183F"/>
    <w:rsid w:val="00B8088F"/>
    <w:rsid w:val="00B848CE"/>
    <w:rsid w:val="00B84E00"/>
    <w:rsid w:val="00B91AF8"/>
    <w:rsid w:val="00B935D3"/>
    <w:rsid w:val="00BA0F0F"/>
    <w:rsid w:val="00BA295D"/>
    <w:rsid w:val="00BB3E95"/>
    <w:rsid w:val="00BB6BE2"/>
    <w:rsid w:val="00BC378D"/>
    <w:rsid w:val="00BC6405"/>
    <w:rsid w:val="00BD3611"/>
    <w:rsid w:val="00BE2C11"/>
    <w:rsid w:val="00BE486B"/>
    <w:rsid w:val="00BE540E"/>
    <w:rsid w:val="00BE668E"/>
    <w:rsid w:val="00BF12AD"/>
    <w:rsid w:val="00BF6388"/>
    <w:rsid w:val="00BF6F33"/>
    <w:rsid w:val="00C1065F"/>
    <w:rsid w:val="00C16C79"/>
    <w:rsid w:val="00C20614"/>
    <w:rsid w:val="00C26678"/>
    <w:rsid w:val="00C3498F"/>
    <w:rsid w:val="00C3776D"/>
    <w:rsid w:val="00C4209C"/>
    <w:rsid w:val="00C53C55"/>
    <w:rsid w:val="00C614CB"/>
    <w:rsid w:val="00C641AE"/>
    <w:rsid w:val="00C73863"/>
    <w:rsid w:val="00C75161"/>
    <w:rsid w:val="00C7786E"/>
    <w:rsid w:val="00C8053B"/>
    <w:rsid w:val="00C81431"/>
    <w:rsid w:val="00C82B0B"/>
    <w:rsid w:val="00C85B85"/>
    <w:rsid w:val="00C91DD2"/>
    <w:rsid w:val="00C943EA"/>
    <w:rsid w:val="00C94628"/>
    <w:rsid w:val="00C95AE1"/>
    <w:rsid w:val="00CA0A0D"/>
    <w:rsid w:val="00CA5470"/>
    <w:rsid w:val="00CB09FC"/>
    <w:rsid w:val="00CB3480"/>
    <w:rsid w:val="00CB7D17"/>
    <w:rsid w:val="00CD33B9"/>
    <w:rsid w:val="00CE4A47"/>
    <w:rsid w:val="00CE714B"/>
    <w:rsid w:val="00CE785C"/>
    <w:rsid w:val="00CF77E6"/>
    <w:rsid w:val="00D010BC"/>
    <w:rsid w:val="00D10F7D"/>
    <w:rsid w:val="00D208C9"/>
    <w:rsid w:val="00D267A1"/>
    <w:rsid w:val="00D33CE1"/>
    <w:rsid w:val="00D37492"/>
    <w:rsid w:val="00D40C42"/>
    <w:rsid w:val="00D4114E"/>
    <w:rsid w:val="00D46E90"/>
    <w:rsid w:val="00D5171A"/>
    <w:rsid w:val="00D5707D"/>
    <w:rsid w:val="00D62A40"/>
    <w:rsid w:val="00D67373"/>
    <w:rsid w:val="00D708F4"/>
    <w:rsid w:val="00D71B33"/>
    <w:rsid w:val="00D84A8A"/>
    <w:rsid w:val="00D90783"/>
    <w:rsid w:val="00D918D3"/>
    <w:rsid w:val="00D92E62"/>
    <w:rsid w:val="00D97FD0"/>
    <w:rsid w:val="00D97FE4"/>
    <w:rsid w:val="00DA48F8"/>
    <w:rsid w:val="00DA56B9"/>
    <w:rsid w:val="00DA683D"/>
    <w:rsid w:val="00DA737F"/>
    <w:rsid w:val="00DB799E"/>
    <w:rsid w:val="00DC2DAD"/>
    <w:rsid w:val="00DC4188"/>
    <w:rsid w:val="00DC6F6C"/>
    <w:rsid w:val="00DD168E"/>
    <w:rsid w:val="00DD1D37"/>
    <w:rsid w:val="00DD77F0"/>
    <w:rsid w:val="00DE22DB"/>
    <w:rsid w:val="00DF4873"/>
    <w:rsid w:val="00DF5C4E"/>
    <w:rsid w:val="00DF60CA"/>
    <w:rsid w:val="00E1009C"/>
    <w:rsid w:val="00E107CE"/>
    <w:rsid w:val="00E1130F"/>
    <w:rsid w:val="00E156E8"/>
    <w:rsid w:val="00E168F1"/>
    <w:rsid w:val="00E21F16"/>
    <w:rsid w:val="00E23B9E"/>
    <w:rsid w:val="00E25C0A"/>
    <w:rsid w:val="00E35B71"/>
    <w:rsid w:val="00E36282"/>
    <w:rsid w:val="00E4534D"/>
    <w:rsid w:val="00E535A9"/>
    <w:rsid w:val="00E5498C"/>
    <w:rsid w:val="00E55D44"/>
    <w:rsid w:val="00E57C72"/>
    <w:rsid w:val="00E6099A"/>
    <w:rsid w:val="00E63DCD"/>
    <w:rsid w:val="00E70DBA"/>
    <w:rsid w:val="00E76D00"/>
    <w:rsid w:val="00E90170"/>
    <w:rsid w:val="00E912BC"/>
    <w:rsid w:val="00E91908"/>
    <w:rsid w:val="00E96FED"/>
    <w:rsid w:val="00E9774D"/>
    <w:rsid w:val="00EA1693"/>
    <w:rsid w:val="00EA33EA"/>
    <w:rsid w:val="00EA764E"/>
    <w:rsid w:val="00EA7B43"/>
    <w:rsid w:val="00EB75A2"/>
    <w:rsid w:val="00EB7A1C"/>
    <w:rsid w:val="00EC26DC"/>
    <w:rsid w:val="00EC6041"/>
    <w:rsid w:val="00EC797C"/>
    <w:rsid w:val="00ED3448"/>
    <w:rsid w:val="00EE345A"/>
    <w:rsid w:val="00EE5524"/>
    <w:rsid w:val="00EE5577"/>
    <w:rsid w:val="00EE6D3B"/>
    <w:rsid w:val="00EF257E"/>
    <w:rsid w:val="00EF3117"/>
    <w:rsid w:val="00EF3F6A"/>
    <w:rsid w:val="00F0186F"/>
    <w:rsid w:val="00F06C34"/>
    <w:rsid w:val="00F06F29"/>
    <w:rsid w:val="00F1349F"/>
    <w:rsid w:val="00F173F7"/>
    <w:rsid w:val="00F21C80"/>
    <w:rsid w:val="00F233B7"/>
    <w:rsid w:val="00F27FF0"/>
    <w:rsid w:val="00F30B8E"/>
    <w:rsid w:val="00F4170B"/>
    <w:rsid w:val="00F50119"/>
    <w:rsid w:val="00F52FEC"/>
    <w:rsid w:val="00F54686"/>
    <w:rsid w:val="00F5608E"/>
    <w:rsid w:val="00F64584"/>
    <w:rsid w:val="00F64D0F"/>
    <w:rsid w:val="00F65A03"/>
    <w:rsid w:val="00F71C0C"/>
    <w:rsid w:val="00F72C43"/>
    <w:rsid w:val="00F75294"/>
    <w:rsid w:val="00F83EB7"/>
    <w:rsid w:val="00F862A3"/>
    <w:rsid w:val="00F928EF"/>
    <w:rsid w:val="00F92E3F"/>
    <w:rsid w:val="00F946FE"/>
    <w:rsid w:val="00F949DE"/>
    <w:rsid w:val="00FA3494"/>
    <w:rsid w:val="00FA53EA"/>
    <w:rsid w:val="00FB1362"/>
    <w:rsid w:val="00FB79C3"/>
    <w:rsid w:val="00FC0E44"/>
    <w:rsid w:val="00FC3227"/>
    <w:rsid w:val="00FD3C7B"/>
    <w:rsid w:val="00FD4C2F"/>
    <w:rsid w:val="00FD69CC"/>
    <w:rsid w:val="00FF1A0D"/>
    <w:rsid w:val="00FF23B8"/>
    <w:rsid w:val="00FF2818"/>
    <w:rsid w:val="00FF74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A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5508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677F0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77F0C"/>
    <w:rPr>
      <w:rFonts w:cs="Times New Roman"/>
    </w:rPr>
  </w:style>
  <w:style w:type="paragraph" w:styleId="Footer">
    <w:name w:val="footer"/>
    <w:basedOn w:val="Normal"/>
    <w:link w:val="FooterChar"/>
    <w:uiPriority w:val="99"/>
    <w:rsid w:val="00677F0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77F0C"/>
    <w:rPr>
      <w:rFonts w:cs="Times New Roman"/>
    </w:rPr>
  </w:style>
  <w:style w:type="paragraph" w:styleId="ListParagraph">
    <w:name w:val="List Paragraph"/>
    <w:basedOn w:val="Normal"/>
    <w:uiPriority w:val="99"/>
    <w:qFormat/>
    <w:rsid w:val="00A17A2E"/>
    <w:pPr>
      <w:ind w:left="720"/>
      <w:contextualSpacing/>
    </w:pPr>
  </w:style>
  <w:style w:type="paragraph" w:styleId="BalloonText">
    <w:name w:val="Balloon Text"/>
    <w:basedOn w:val="Normal"/>
    <w:link w:val="BalloonTextChar"/>
    <w:uiPriority w:val="99"/>
    <w:semiHidden/>
    <w:rsid w:val="00EC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97C"/>
    <w:rPr>
      <w:rFonts w:ascii="Tahoma" w:hAnsi="Tahoma" w:cs="Tahoma"/>
      <w:sz w:val="16"/>
      <w:szCs w:val="16"/>
    </w:rPr>
  </w:style>
  <w:style w:type="paragraph" w:styleId="NoSpacing">
    <w:name w:val="No Spacing"/>
    <w:uiPriority w:val="99"/>
    <w:qFormat/>
    <w:rsid w:val="00F64D0F"/>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929317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623</Words>
  <Characters>3552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2016-11-24T02:43:00Z</cp:lastPrinted>
  <dcterms:created xsi:type="dcterms:W3CDTF">2016-10-26T06:23:00Z</dcterms:created>
  <dcterms:modified xsi:type="dcterms:W3CDTF">2017-03-01T00:45:00Z</dcterms:modified>
</cp:coreProperties>
</file>