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623" w:rsidRDefault="00BF2623" w:rsidP="00DD4DE2">
      <w:pPr>
        <w:jc w:val="center"/>
      </w:pPr>
      <w:bookmarkStart w:id="0" w:name="_GoBack"/>
      <w:bookmarkEnd w:id="0"/>
      <w:r>
        <w:t>СОБРАНИЕ ДЕПУТАТОВ</w:t>
      </w:r>
    </w:p>
    <w:p w:rsidR="00BF2623" w:rsidRDefault="00BF2623" w:rsidP="00DD4DE2">
      <w:pPr>
        <w:jc w:val="center"/>
      </w:pPr>
      <w:r>
        <w:t>ОХОТСКОГО МУНИЦИПАЛЬНОГО РАЙОНА</w:t>
      </w:r>
    </w:p>
    <w:p w:rsidR="00BF2623" w:rsidRDefault="00BF2623" w:rsidP="00DD4DE2">
      <w:pPr>
        <w:jc w:val="center"/>
      </w:pPr>
      <w:r>
        <w:t>ХАБАРОВСКОГО КРАЯ</w:t>
      </w:r>
    </w:p>
    <w:p w:rsidR="00BF2623" w:rsidRDefault="00BF2623" w:rsidP="00DD4DE2">
      <w:pPr>
        <w:jc w:val="center"/>
      </w:pPr>
    </w:p>
    <w:p w:rsidR="00BF2623" w:rsidRDefault="00BF2623" w:rsidP="00DD4DE2">
      <w:pPr>
        <w:jc w:val="center"/>
      </w:pPr>
    </w:p>
    <w:p w:rsidR="00BF2623" w:rsidRDefault="00BF2623" w:rsidP="00DD4DE2">
      <w:pPr>
        <w:jc w:val="center"/>
      </w:pPr>
      <w:r>
        <w:t>РЕШЕНИЕ</w:t>
      </w:r>
    </w:p>
    <w:p w:rsidR="00BF2623" w:rsidRDefault="00BF2623" w:rsidP="00DD4DE2">
      <w:pPr>
        <w:jc w:val="center"/>
      </w:pPr>
    </w:p>
    <w:p w:rsidR="00BF2623" w:rsidRDefault="00BF2623" w:rsidP="00DD4DE2">
      <w:pPr>
        <w:spacing w:line="240" w:lineRule="exact"/>
        <w:jc w:val="both"/>
      </w:pPr>
      <w:r>
        <w:t xml:space="preserve">24.11.2016 № 59 </w:t>
      </w:r>
    </w:p>
    <w:p w:rsidR="00BF2623" w:rsidRDefault="00BF2623" w:rsidP="00DD4DE2">
      <w:pPr>
        <w:spacing w:line="240" w:lineRule="exact"/>
        <w:jc w:val="both"/>
      </w:pPr>
      <w:r>
        <w:t>р.п. Охотск</w:t>
      </w:r>
    </w:p>
    <w:p w:rsidR="00BF2623" w:rsidRDefault="00BF2623" w:rsidP="00DD4DE2">
      <w:pPr>
        <w:spacing w:line="240" w:lineRule="exact"/>
        <w:jc w:val="both"/>
      </w:pPr>
    </w:p>
    <w:p w:rsidR="00BF2623" w:rsidRDefault="00BF2623" w:rsidP="00DD4DE2">
      <w:pPr>
        <w:spacing w:line="240" w:lineRule="exact"/>
        <w:jc w:val="both"/>
      </w:pPr>
    </w:p>
    <w:p w:rsidR="00BF2623" w:rsidRPr="005E77FF" w:rsidRDefault="00BF2623" w:rsidP="00DD4DE2">
      <w:pPr>
        <w:spacing w:line="240" w:lineRule="exact"/>
        <w:jc w:val="both"/>
      </w:pPr>
      <w:r>
        <w:t xml:space="preserve">О порядке ведения перечня видов муниципального </w:t>
      </w:r>
      <w:r w:rsidRPr="005E77FF">
        <w:t xml:space="preserve">контроля </w:t>
      </w:r>
      <w:r>
        <w:t>и органов</w:t>
      </w:r>
      <w:r w:rsidRPr="005E77FF">
        <w:t xml:space="preserve"> местного самоуправленияОхотского муниципального района, уполномоченных на их осуществление</w:t>
      </w:r>
    </w:p>
    <w:p w:rsidR="00BF2623" w:rsidRPr="005E77FF" w:rsidRDefault="00BF2623" w:rsidP="00DD4DE2">
      <w:pPr>
        <w:spacing w:line="240" w:lineRule="exact"/>
        <w:jc w:val="both"/>
      </w:pPr>
    </w:p>
    <w:p w:rsidR="00BF2623" w:rsidRPr="005E77FF" w:rsidRDefault="00BF2623" w:rsidP="00DD4DE2">
      <w:pPr>
        <w:spacing w:line="240" w:lineRule="exact"/>
        <w:jc w:val="both"/>
      </w:pPr>
    </w:p>
    <w:p w:rsidR="00BF2623" w:rsidRPr="005E77FF" w:rsidRDefault="00BF2623" w:rsidP="00DD4DE2">
      <w:pPr>
        <w:ind w:firstLine="709"/>
        <w:jc w:val="both"/>
      </w:pPr>
      <w:r w:rsidRPr="005E77FF">
        <w:t xml:space="preserve">В соответствии с пунктом 1 части 2 статьи 6 </w:t>
      </w:r>
      <w:r>
        <w:t>Федерального закона</w:t>
      </w:r>
      <w:r w:rsidRPr="005E77FF"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t>»</w:t>
      </w:r>
      <w:r w:rsidRPr="005E77FF">
        <w:t>, Уставом Охотского муниципального района Собрание депутатов Охотского муниципального района</w:t>
      </w:r>
    </w:p>
    <w:p w:rsidR="00BF2623" w:rsidRPr="005E77FF" w:rsidRDefault="00BF2623" w:rsidP="00DD4DE2">
      <w:pPr>
        <w:jc w:val="both"/>
      </w:pPr>
      <w:r w:rsidRPr="005E77FF">
        <w:t>РЕШИЛО:</w:t>
      </w:r>
    </w:p>
    <w:p w:rsidR="00BF2623" w:rsidRDefault="00BF2623" w:rsidP="00DD4DE2">
      <w:pPr>
        <w:ind w:firstLine="709"/>
        <w:jc w:val="both"/>
      </w:pPr>
      <w:r w:rsidRPr="005E77FF">
        <w:t xml:space="preserve">1. Утвердить прилагаемый Порядок ведения перечня видов муниципального контроля и </w:t>
      </w:r>
      <w:r>
        <w:t>органов</w:t>
      </w:r>
      <w:r w:rsidRPr="005E77FF">
        <w:t xml:space="preserve"> местного самоуправления</w:t>
      </w:r>
      <w:r w:rsidRPr="00DD4DE2">
        <w:t>Охотского муниципального района, уполномоченных на их осуществление</w:t>
      </w:r>
      <w:r>
        <w:t>.</w:t>
      </w:r>
    </w:p>
    <w:p w:rsidR="00BF2623" w:rsidRDefault="00BF2623" w:rsidP="00DD4DE2">
      <w:pPr>
        <w:ind w:firstLine="709"/>
        <w:jc w:val="both"/>
      </w:pPr>
      <w:r>
        <w:t>2.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BF2623" w:rsidRDefault="00BF2623" w:rsidP="00DD4DE2">
      <w:pPr>
        <w:ind w:firstLine="709"/>
        <w:jc w:val="both"/>
      </w:pPr>
      <w:r>
        <w:t>3. Настоящее решение вступает в силу после его официального опубликования и распространяется на правоотношения, возникшие с 01 января 2017 года.</w:t>
      </w:r>
    </w:p>
    <w:p w:rsidR="00BF2623" w:rsidRDefault="00BF2623" w:rsidP="00DD4DE2">
      <w:pPr>
        <w:ind w:firstLine="709"/>
        <w:jc w:val="both"/>
      </w:pPr>
    </w:p>
    <w:p w:rsidR="00BF2623" w:rsidRDefault="00BF2623" w:rsidP="00DD4DE2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820"/>
      </w:tblGrid>
      <w:tr w:rsidR="00BF2623" w:rsidRPr="00ED5BD3" w:rsidTr="00ED5BD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F2623" w:rsidRPr="00ED5BD3" w:rsidRDefault="00BF2623" w:rsidP="00ED5BD3">
            <w:pPr>
              <w:spacing w:line="240" w:lineRule="exact"/>
              <w:jc w:val="both"/>
            </w:pPr>
            <w:r w:rsidRPr="00ED5BD3">
              <w:t>Глава района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F2623" w:rsidRPr="00ED5BD3" w:rsidRDefault="00BF2623" w:rsidP="00ED5BD3">
            <w:pPr>
              <w:spacing w:line="240" w:lineRule="exact"/>
              <w:jc w:val="both"/>
            </w:pPr>
            <w:r w:rsidRPr="00ED5BD3">
              <w:t>Председатель Собрания депутатов</w:t>
            </w:r>
          </w:p>
          <w:p w:rsidR="00BF2623" w:rsidRPr="00ED5BD3" w:rsidRDefault="00BF2623" w:rsidP="00ED5BD3">
            <w:pPr>
              <w:spacing w:line="240" w:lineRule="exact"/>
              <w:jc w:val="both"/>
            </w:pPr>
          </w:p>
          <w:p w:rsidR="00BF2623" w:rsidRPr="00ED5BD3" w:rsidRDefault="00BF2623" w:rsidP="00ED5BD3">
            <w:pPr>
              <w:spacing w:line="240" w:lineRule="exact"/>
              <w:jc w:val="both"/>
            </w:pPr>
          </w:p>
        </w:tc>
      </w:tr>
      <w:tr w:rsidR="00BF2623" w:rsidRPr="00ED5BD3" w:rsidTr="00ED5BD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F2623" w:rsidRPr="00ED5BD3" w:rsidRDefault="00BF2623" w:rsidP="00ED5BD3">
            <w:pPr>
              <w:spacing w:line="240" w:lineRule="exact"/>
              <w:jc w:val="right"/>
            </w:pPr>
            <w:r w:rsidRPr="00ED5BD3">
              <w:t>А.Н. Васильев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F2623" w:rsidRPr="00ED5BD3" w:rsidRDefault="00BF2623" w:rsidP="00ED5BD3">
            <w:pPr>
              <w:spacing w:line="240" w:lineRule="exact"/>
              <w:jc w:val="right"/>
            </w:pPr>
            <w:r w:rsidRPr="00ED5BD3">
              <w:t>Н.А. Фомина</w:t>
            </w:r>
          </w:p>
        </w:tc>
      </w:tr>
      <w:tr w:rsidR="00BF2623" w:rsidRPr="00ED5BD3" w:rsidTr="00ED5BD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F2623" w:rsidRPr="00ED5BD3" w:rsidRDefault="00BF2623" w:rsidP="00ED5BD3">
            <w:pPr>
              <w:spacing w:line="240" w:lineRule="exact"/>
              <w:jc w:val="right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F2623" w:rsidRPr="00ED5BD3" w:rsidRDefault="00BF2623" w:rsidP="00ED5BD3">
            <w:pPr>
              <w:spacing w:line="240" w:lineRule="exact"/>
              <w:jc w:val="right"/>
            </w:pPr>
          </w:p>
        </w:tc>
      </w:tr>
    </w:tbl>
    <w:p w:rsidR="00BF2623" w:rsidRDefault="00BF2623" w:rsidP="00A10557">
      <w:pPr>
        <w:sectPr w:rsidR="00BF2623" w:rsidSect="00207443">
          <w:headerReference w:type="even" r:id="rId6"/>
          <w:headerReference w:type="default" r:id="rId7"/>
          <w:headerReference w:type="first" r:id="rId8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BF2623" w:rsidRDefault="00BF2623" w:rsidP="00A10557">
      <w:pPr>
        <w:sectPr w:rsidR="00BF2623" w:rsidSect="00207443">
          <w:type w:val="continuous"/>
          <w:pgSz w:w="11906" w:h="16838"/>
          <w:pgMar w:top="1134" w:right="567" w:bottom="1134" w:left="1985" w:header="709" w:footer="709" w:gutter="0"/>
          <w:pgNumType w:start="2"/>
          <w:cols w:space="708"/>
          <w:titlePg/>
          <w:docGrid w:linePitch="381"/>
        </w:sectPr>
      </w:pPr>
    </w:p>
    <w:p w:rsidR="00BF2623" w:rsidRDefault="00BF2623" w:rsidP="00207443">
      <w:pPr>
        <w:spacing w:line="240" w:lineRule="exact"/>
        <w:ind w:left="5387"/>
        <w:jc w:val="center"/>
      </w:pPr>
      <w:r>
        <w:t>УТВЕРЖДЕН</w:t>
      </w:r>
    </w:p>
    <w:p w:rsidR="00BF2623" w:rsidRDefault="00BF2623" w:rsidP="00207443">
      <w:pPr>
        <w:spacing w:line="240" w:lineRule="exact"/>
        <w:ind w:left="5387"/>
        <w:jc w:val="center"/>
      </w:pPr>
    </w:p>
    <w:p w:rsidR="00BF2623" w:rsidRDefault="00BF2623" w:rsidP="00207443">
      <w:pPr>
        <w:spacing w:line="240" w:lineRule="exact"/>
        <w:ind w:left="5387"/>
        <w:jc w:val="center"/>
      </w:pPr>
      <w:r>
        <w:t>решением Собрания депутатов Охотского муниципального района</w:t>
      </w:r>
    </w:p>
    <w:p w:rsidR="00BF2623" w:rsidRDefault="00BF2623" w:rsidP="00207443">
      <w:pPr>
        <w:spacing w:line="240" w:lineRule="exact"/>
        <w:ind w:left="5387"/>
        <w:jc w:val="center"/>
      </w:pPr>
    </w:p>
    <w:p w:rsidR="00BF2623" w:rsidRDefault="00BF2623" w:rsidP="00207443">
      <w:pPr>
        <w:spacing w:line="240" w:lineRule="exact"/>
        <w:ind w:left="5387"/>
        <w:jc w:val="center"/>
      </w:pPr>
      <w:r>
        <w:t>от 24.11.2016 № 59</w:t>
      </w:r>
    </w:p>
    <w:p w:rsidR="00BF2623" w:rsidRDefault="00BF2623" w:rsidP="00207443">
      <w:pPr>
        <w:spacing w:line="240" w:lineRule="exact"/>
        <w:ind w:left="5387"/>
        <w:jc w:val="center"/>
      </w:pPr>
    </w:p>
    <w:p w:rsidR="00BF2623" w:rsidRDefault="00BF2623" w:rsidP="00207443">
      <w:pPr>
        <w:spacing w:line="240" w:lineRule="exact"/>
        <w:ind w:left="5387"/>
        <w:jc w:val="center"/>
      </w:pPr>
    </w:p>
    <w:p w:rsidR="00BF2623" w:rsidRDefault="00BF2623" w:rsidP="00207443">
      <w:pPr>
        <w:jc w:val="center"/>
      </w:pPr>
      <w:r>
        <w:t>ПОРЯДОК</w:t>
      </w:r>
    </w:p>
    <w:p w:rsidR="00BF2623" w:rsidRDefault="00BF2623" w:rsidP="00207443">
      <w:pPr>
        <w:jc w:val="center"/>
      </w:pPr>
    </w:p>
    <w:p w:rsidR="00BF2623" w:rsidRPr="005E77FF" w:rsidRDefault="00BF2623" w:rsidP="00207443">
      <w:pPr>
        <w:spacing w:line="240" w:lineRule="exact"/>
        <w:jc w:val="center"/>
      </w:pPr>
      <w:r w:rsidRPr="005E77FF">
        <w:t xml:space="preserve">ведения перечня видов муниципального контроля и </w:t>
      </w:r>
      <w:r>
        <w:t>органов</w:t>
      </w:r>
      <w:r w:rsidRPr="005E77FF">
        <w:t xml:space="preserve"> местного самоуправления Охотского муниципального района, уполномоченных на их осуществление</w:t>
      </w:r>
    </w:p>
    <w:p w:rsidR="00BF2623" w:rsidRPr="005E77FF" w:rsidRDefault="00BF2623" w:rsidP="00207443">
      <w:pPr>
        <w:spacing w:line="240" w:lineRule="exact"/>
        <w:jc w:val="center"/>
      </w:pPr>
    </w:p>
    <w:p w:rsidR="00BF2623" w:rsidRDefault="00BF2623" w:rsidP="00207443">
      <w:pPr>
        <w:ind w:firstLine="709"/>
        <w:jc w:val="both"/>
      </w:pPr>
      <w:r w:rsidRPr="005E77FF">
        <w:t xml:space="preserve">1. Настоящий Порядок определяет процедуру ведения перечня видов муниципального контроля и </w:t>
      </w:r>
      <w:r>
        <w:t>органов</w:t>
      </w:r>
      <w:r w:rsidRPr="005E77FF">
        <w:t xml:space="preserve"> местного самоуправления Охотского муниципального района (далее – район), уполномоченных</w:t>
      </w:r>
      <w:r>
        <w:t xml:space="preserve"> на их осуществление,</w:t>
      </w:r>
      <w:r w:rsidRPr="005E77FF">
        <w:t xml:space="preserve"> в целях обеспечения соблюдения прав юридических лиц и индивидуальных предпринимателей при осуществлении муниципального контроля на территории района, обеспечения доступности и прозрачности сведений об осуществлении видов муниципального контроля </w:t>
      </w:r>
      <w:r>
        <w:t>и органах</w:t>
      </w:r>
      <w:r w:rsidRPr="005E77FF">
        <w:t xml:space="preserve"> местного самоуправления района, уполномоченных </w:t>
      </w:r>
      <w:r w:rsidRPr="00C73D49">
        <w:t>на их осуществление</w:t>
      </w:r>
      <w:r>
        <w:t>.</w:t>
      </w:r>
    </w:p>
    <w:p w:rsidR="00BF2623" w:rsidRPr="00505843" w:rsidRDefault="00BF2623" w:rsidP="00207443">
      <w:pPr>
        <w:ind w:firstLine="709"/>
        <w:jc w:val="both"/>
      </w:pPr>
      <w:r w:rsidRPr="00505843">
        <w:t xml:space="preserve">2. Перечень видов муниципального контроля </w:t>
      </w:r>
      <w:r>
        <w:t xml:space="preserve">и </w:t>
      </w:r>
      <w:r w:rsidRPr="00505843">
        <w:t>органов местного самоуправления района, уполномоченных на их осуществление</w:t>
      </w:r>
      <w:r>
        <w:t xml:space="preserve"> (далее – Перечень)</w:t>
      </w:r>
      <w:r w:rsidRPr="00505843">
        <w:t>, представляет собой систематизированный реестр сведений, форма которого приведена в приложении к настоящему Порядку</w:t>
      </w:r>
      <w:r>
        <w:t>.</w:t>
      </w:r>
    </w:p>
    <w:p w:rsidR="00BF2623" w:rsidRDefault="00BF2623" w:rsidP="00207443">
      <w:pPr>
        <w:ind w:firstLine="709"/>
        <w:jc w:val="both"/>
      </w:pPr>
      <w:r>
        <w:t>3. Ведение Перечня осуществляет администрация Охотского муниципального района (далее – держатель Перечня).</w:t>
      </w:r>
    </w:p>
    <w:p w:rsidR="00BF2623" w:rsidRDefault="00BF2623" w:rsidP="00207443">
      <w:pPr>
        <w:ind w:firstLine="709"/>
        <w:jc w:val="both"/>
      </w:pPr>
      <w:r>
        <w:t>Распоряжением администрации района назначаются структурное подразделение и (или) должностное лицо, ответственное за ведение Перечня.</w:t>
      </w:r>
    </w:p>
    <w:p w:rsidR="00BF2623" w:rsidRDefault="00BF2623" w:rsidP="00207443">
      <w:pPr>
        <w:ind w:firstLine="709"/>
        <w:jc w:val="both"/>
      </w:pPr>
      <w:r>
        <w:t>4. Перечень утверждается постановлением администрации района.</w:t>
      </w:r>
    </w:p>
    <w:p w:rsidR="00BF2623" w:rsidRDefault="00BF2623" w:rsidP="00207443">
      <w:pPr>
        <w:ind w:firstLine="709"/>
        <w:jc w:val="both"/>
      </w:pPr>
      <w:r>
        <w:t>5. Ведение Перечня включает в себя следующие процедуры:</w:t>
      </w:r>
    </w:p>
    <w:p w:rsidR="00BF2623" w:rsidRDefault="00BF2623" w:rsidP="00207443">
      <w:pPr>
        <w:ind w:firstLine="709"/>
        <w:jc w:val="both"/>
      </w:pPr>
      <w:r>
        <w:t>а) включения в Перечень сведений с присвоением регистрационного номера;</w:t>
      </w:r>
    </w:p>
    <w:p w:rsidR="00BF2623" w:rsidRDefault="00BF2623" w:rsidP="00207443">
      <w:pPr>
        <w:ind w:firstLine="709"/>
        <w:jc w:val="both"/>
      </w:pPr>
      <w:r>
        <w:t>б) внесение изменений в сведения, содержащиеся в Перечне;</w:t>
      </w:r>
    </w:p>
    <w:p w:rsidR="00BF2623" w:rsidRDefault="00BF2623" w:rsidP="00207443">
      <w:pPr>
        <w:ind w:firstLine="709"/>
        <w:jc w:val="both"/>
      </w:pPr>
      <w:r>
        <w:t>в) исключение сведений из Перечня.</w:t>
      </w:r>
    </w:p>
    <w:p w:rsidR="00BF2623" w:rsidRPr="0038421E" w:rsidRDefault="00BF2623" w:rsidP="00207443">
      <w:pPr>
        <w:ind w:firstLine="709"/>
        <w:jc w:val="both"/>
      </w:pPr>
      <w:r>
        <w:t xml:space="preserve">6. Основанием для внесения изменений в сведения, содержащиеся в Перечне, либо исключение сведений из Перечня является принятие муниципального правового акта о прекращении действия или изменения правовых норм, наделяющих </w:t>
      </w:r>
      <w:r w:rsidRPr="0038421E">
        <w:t>органы местного самоуправления района полномочиями по осуществлению соответствующего муниципального контроля.</w:t>
      </w:r>
    </w:p>
    <w:p w:rsidR="00BF2623" w:rsidRDefault="00BF2623" w:rsidP="00207443">
      <w:pPr>
        <w:ind w:firstLine="709"/>
        <w:jc w:val="both"/>
        <w:sectPr w:rsidR="00BF2623" w:rsidSect="00207443">
          <w:pgSz w:w="11906" w:h="16838"/>
          <w:pgMar w:top="1134" w:right="567" w:bottom="1134" w:left="1985" w:header="709" w:footer="709" w:gutter="0"/>
          <w:pgNumType w:start="2"/>
          <w:cols w:space="708"/>
          <w:titlePg/>
          <w:docGrid w:linePitch="381"/>
        </w:sectPr>
      </w:pPr>
      <w:r>
        <w:t>7</w:t>
      </w:r>
      <w:r w:rsidRPr="0038421E">
        <w:t>. Не позднее 10 (десяти) дней с</w:t>
      </w:r>
      <w:r>
        <w:t>о дня возникновения основания для внесения в Перечень изменений соответствующие должностные лица органа местного самоуправлениярайона, осуществляющие муниципальный контроль, обязаны представить необходимую</w:t>
      </w:r>
    </w:p>
    <w:p w:rsidR="00BF2623" w:rsidRDefault="00BF2623" w:rsidP="00207443">
      <w:pPr>
        <w:jc w:val="both"/>
      </w:pPr>
      <w:r>
        <w:t>информацию для внесения изменений в сведения, содержащиеся в Перечне, либо исключения сведений из Перечня ответственному за ведение Перечня.</w:t>
      </w:r>
    </w:p>
    <w:p w:rsidR="00BF2623" w:rsidRDefault="00BF2623" w:rsidP="00207443">
      <w:pPr>
        <w:ind w:firstLine="709"/>
        <w:jc w:val="both"/>
      </w:pPr>
      <w:r>
        <w:t>8. Для включения (исключения) сведений в Перечень (из Перечня) представляется официальное письмо, содержащее следующую информацию:</w:t>
      </w:r>
    </w:p>
    <w:p w:rsidR="00BF2623" w:rsidRDefault="00BF2623" w:rsidP="00207443">
      <w:pPr>
        <w:ind w:firstLine="709"/>
        <w:jc w:val="both"/>
      </w:pPr>
      <w:r>
        <w:t>- наименование вида муниципального контроля, которое необходимо включить (исключить) в Перечень (из Перечня), в том числе измененного наименования осуществляемого вида муниципального контроля;</w:t>
      </w:r>
    </w:p>
    <w:p w:rsidR="00BF2623" w:rsidRDefault="00BF2623" w:rsidP="00207443">
      <w:pPr>
        <w:ind w:firstLine="709"/>
        <w:jc w:val="both"/>
      </w:pPr>
      <w:r>
        <w:t xml:space="preserve">- информацию о сфере деятельности юридического лица (индивидуального предпринимателя), </w:t>
      </w:r>
      <w:r w:rsidRPr="003464E3">
        <w:t>в отношении которого осуществля</w:t>
      </w:r>
      <w:r>
        <w:t>ется муниципальный контроль органом</w:t>
      </w:r>
      <w:r w:rsidRPr="003464E3">
        <w:t xml:space="preserve"> местного са</w:t>
      </w:r>
      <w:r>
        <w:t>моуправления</w:t>
      </w:r>
      <w:r w:rsidRPr="003464E3">
        <w:t xml:space="preserve"> района</w:t>
      </w:r>
      <w:r>
        <w:t xml:space="preserve"> (в случае внесения изменений в имеющиеся в Перечне сведения, либо дополнений сведений в Перечень);</w:t>
      </w:r>
    </w:p>
    <w:p w:rsidR="00BF2623" w:rsidRDefault="00BF2623" w:rsidP="00207443">
      <w:pPr>
        <w:ind w:firstLine="709"/>
        <w:jc w:val="both"/>
      </w:pPr>
      <w:r>
        <w:t>- реквизиты муниципального правового акта (актов), в соответствии с которым (которыми) необходимо включить (исключить) соответствующие сведения в Перечень (из Перечня).</w:t>
      </w:r>
    </w:p>
    <w:p w:rsidR="00BF2623" w:rsidRDefault="00BF2623" w:rsidP="00207443">
      <w:pPr>
        <w:ind w:firstLine="709"/>
        <w:jc w:val="both"/>
      </w:pPr>
      <w:r>
        <w:t>9. Держатель Перечня осуществляет проверку представленной информации на предмет соответствия действующему законодательству.</w:t>
      </w:r>
    </w:p>
    <w:p w:rsidR="00BF2623" w:rsidRDefault="00BF2623" w:rsidP="00207443">
      <w:pPr>
        <w:ind w:firstLine="709"/>
        <w:jc w:val="both"/>
      </w:pPr>
      <w:r>
        <w:t>10. В случае выявления ошибок или неточностей держатель Перечня вправе запросить дополнительную информацию о сведениях, подлежащих уточнению, которые соответствующие должностные лица органа местного самоуправления района обязаны представить в течение пяти рабочих дней.</w:t>
      </w:r>
    </w:p>
    <w:p w:rsidR="00BF2623" w:rsidRDefault="00BF2623" w:rsidP="00207443">
      <w:pPr>
        <w:ind w:firstLine="709"/>
        <w:jc w:val="both"/>
      </w:pPr>
      <w:r>
        <w:t>11. Внесение изменений в Перечень осуществляется в течение 20 (двадцати) календарных дней со дня возникновения оснований в порядке, определенном пунктом 4 настоящего Порядка.</w:t>
      </w:r>
    </w:p>
    <w:p w:rsidR="00BF2623" w:rsidRDefault="00BF2623" w:rsidP="00207443">
      <w:pPr>
        <w:ind w:firstLine="709"/>
        <w:jc w:val="both"/>
      </w:pPr>
      <w:r>
        <w:t>12. Перечень подлежит размещению на официальном сайте администрации района в разделе «Муниципальный контроль».</w:t>
      </w:r>
    </w:p>
    <w:p w:rsidR="00BF2623" w:rsidRDefault="00BF2623" w:rsidP="00207443">
      <w:pPr>
        <w:ind w:firstLine="709"/>
        <w:jc w:val="center"/>
      </w:pPr>
      <w:r>
        <w:t>___________</w:t>
      </w:r>
    </w:p>
    <w:p w:rsidR="00BF2623" w:rsidRDefault="00BF2623" w:rsidP="00207443">
      <w:pPr>
        <w:ind w:firstLine="709"/>
        <w:jc w:val="center"/>
      </w:pPr>
    </w:p>
    <w:p w:rsidR="00BF2623" w:rsidRDefault="00BF2623" w:rsidP="00207443">
      <w:pPr>
        <w:ind w:firstLine="709"/>
        <w:jc w:val="center"/>
      </w:pPr>
    </w:p>
    <w:p w:rsidR="00BF2623" w:rsidRDefault="00BF2623" w:rsidP="00207443">
      <w:pPr>
        <w:ind w:firstLine="709"/>
        <w:jc w:val="center"/>
      </w:pPr>
    </w:p>
    <w:p w:rsidR="00BF2623" w:rsidRDefault="00BF2623" w:rsidP="00207443">
      <w:pPr>
        <w:ind w:firstLine="709"/>
        <w:jc w:val="center"/>
      </w:pPr>
    </w:p>
    <w:p w:rsidR="00BF2623" w:rsidRDefault="00BF2623" w:rsidP="00207443">
      <w:pPr>
        <w:ind w:firstLine="709"/>
        <w:jc w:val="center"/>
      </w:pPr>
    </w:p>
    <w:p w:rsidR="00BF2623" w:rsidRPr="00F62823" w:rsidRDefault="00BF2623" w:rsidP="00207443">
      <w:pPr>
        <w:ind w:firstLine="709"/>
        <w:jc w:val="center"/>
      </w:pPr>
    </w:p>
    <w:p w:rsidR="00BF2623" w:rsidRDefault="00BF2623" w:rsidP="00207443">
      <w:pPr>
        <w:ind w:firstLine="709"/>
        <w:jc w:val="both"/>
      </w:pPr>
    </w:p>
    <w:p w:rsidR="00BF2623" w:rsidRDefault="00BF2623" w:rsidP="00207443">
      <w:pPr>
        <w:ind w:firstLine="709"/>
        <w:jc w:val="both"/>
      </w:pPr>
    </w:p>
    <w:p w:rsidR="00BF2623" w:rsidRDefault="00BF2623" w:rsidP="00207443">
      <w:pPr>
        <w:ind w:firstLine="709"/>
        <w:jc w:val="both"/>
      </w:pPr>
    </w:p>
    <w:p w:rsidR="00BF2623" w:rsidRPr="00A10557" w:rsidRDefault="00BF2623" w:rsidP="00207443">
      <w:pPr>
        <w:sectPr w:rsidR="00BF2623" w:rsidRPr="00A10557" w:rsidSect="00207443">
          <w:pgSz w:w="11906" w:h="16838"/>
          <w:pgMar w:top="1134" w:right="567" w:bottom="1134" w:left="1985" w:header="709" w:footer="709" w:gutter="0"/>
          <w:pgNumType w:start="2"/>
          <w:cols w:space="708"/>
          <w:docGrid w:linePitch="381"/>
        </w:sectPr>
      </w:pPr>
    </w:p>
    <w:p w:rsidR="00BF2623" w:rsidRDefault="00BF2623" w:rsidP="002B1129">
      <w:pPr>
        <w:spacing w:line="240" w:lineRule="exact"/>
        <w:ind w:left="5040"/>
        <w:jc w:val="center"/>
      </w:pPr>
      <w:r>
        <w:t>ПРИЛОЖЕНИЕ</w:t>
      </w:r>
    </w:p>
    <w:p w:rsidR="00BF2623" w:rsidRDefault="00BF2623" w:rsidP="002B1129">
      <w:pPr>
        <w:spacing w:line="240" w:lineRule="exact"/>
        <w:ind w:left="5040"/>
        <w:jc w:val="center"/>
      </w:pPr>
    </w:p>
    <w:p w:rsidR="00BF2623" w:rsidRDefault="00BF2623" w:rsidP="002B1129">
      <w:pPr>
        <w:spacing w:line="240" w:lineRule="exact"/>
        <w:ind w:left="5040"/>
        <w:jc w:val="center"/>
      </w:pPr>
      <w:r>
        <w:t xml:space="preserve">к </w:t>
      </w:r>
      <w:r w:rsidRPr="005E77FF">
        <w:t>Порядк</w:t>
      </w:r>
      <w:r>
        <w:t>у</w:t>
      </w:r>
      <w:r w:rsidRPr="005E77FF">
        <w:t xml:space="preserve"> ведения перечня видов муниципального контроля и </w:t>
      </w:r>
      <w:r>
        <w:t>органов</w:t>
      </w:r>
      <w:r w:rsidRPr="005E77FF">
        <w:t xml:space="preserve"> местного самоуправления</w:t>
      </w:r>
      <w:r w:rsidRPr="00DD4DE2">
        <w:t>Охотского муниципального района, уполномоченных на их осуществление</w:t>
      </w:r>
    </w:p>
    <w:p w:rsidR="00BF2623" w:rsidRDefault="00BF2623" w:rsidP="00207443">
      <w:pPr>
        <w:ind w:firstLine="709"/>
        <w:jc w:val="both"/>
      </w:pPr>
    </w:p>
    <w:p w:rsidR="00BF2623" w:rsidRDefault="00BF2623" w:rsidP="00207443">
      <w:pPr>
        <w:jc w:val="center"/>
      </w:pPr>
      <w:r>
        <w:t>ФОРМА</w:t>
      </w:r>
    </w:p>
    <w:p w:rsidR="00BF2623" w:rsidRPr="0038421E" w:rsidRDefault="00BF2623" w:rsidP="00207443">
      <w:pPr>
        <w:jc w:val="center"/>
      </w:pPr>
    </w:p>
    <w:p w:rsidR="00BF2623" w:rsidRPr="0038421E" w:rsidRDefault="00BF2623" w:rsidP="00207443">
      <w:pPr>
        <w:spacing w:line="240" w:lineRule="exact"/>
        <w:jc w:val="center"/>
      </w:pPr>
      <w:r w:rsidRPr="0038421E">
        <w:t>перечня видов муниципального контроля и органов местного самоуправления района, уполномоченных на их осуществление</w:t>
      </w:r>
    </w:p>
    <w:p w:rsidR="00BF2623" w:rsidRDefault="00BF2623" w:rsidP="00207443">
      <w:pPr>
        <w:jc w:val="center"/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592"/>
        <w:gridCol w:w="1943"/>
        <w:gridCol w:w="2261"/>
        <w:gridCol w:w="2234"/>
      </w:tblGrid>
      <w:tr w:rsidR="00BF2623" w:rsidRPr="00ED5BD3" w:rsidTr="00ED5BD3">
        <w:trPr>
          <w:trHeight w:val="3174"/>
        </w:trPr>
        <w:tc>
          <w:tcPr>
            <w:tcW w:w="540" w:type="dxa"/>
          </w:tcPr>
          <w:p w:rsidR="00BF2623" w:rsidRPr="00ED5BD3" w:rsidRDefault="00BF2623" w:rsidP="00ED5BD3">
            <w:pPr>
              <w:jc w:val="center"/>
              <w:rPr>
                <w:sz w:val="24"/>
                <w:szCs w:val="24"/>
              </w:rPr>
            </w:pPr>
            <w:r w:rsidRPr="00ED5BD3">
              <w:rPr>
                <w:sz w:val="24"/>
                <w:szCs w:val="24"/>
              </w:rPr>
              <w:t>№</w:t>
            </w:r>
          </w:p>
          <w:p w:rsidR="00BF2623" w:rsidRPr="00ED5BD3" w:rsidRDefault="00BF2623" w:rsidP="00ED5BD3">
            <w:pPr>
              <w:jc w:val="center"/>
              <w:rPr>
                <w:sz w:val="24"/>
                <w:szCs w:val="24"/>
              </w:rPr>
            </w:pPr>
            <w:r w:rsidRPr="00ED5BD3">
              <w:rPr>
                <w:sz w:val="24"/>
                <w:szCs w:val="24"/>
              </w:rPr>
              <w:t>п/п</w:t>
            </w:r>
          </w:p>
        </w:tc>
        <w:tc>
          <w:tcPr>
            <w:tcW w:w="2648" w:type="dxa"/>
          </w:tcPr>
          <w:p w:rsidR="00BF2623" w:rsidRPr="00ED5BD3" w:rsidRDefault="00BF2623" w:rsidP="00ED5BD3">
            <w:pPr>
              <w:jc w:val="center"/>
              <w:rPr>
                <w:sz w:val="24"/>
                <w:szCs w:val="24"/>
              </w:rPr>
            </w:pPr>
            <w:r w:rsidRPr="00ED5BD3">
              <w:rPr>
                <w:sz w:val="24"/>
                <w:szCs w:val="24"/>
              </w:rPr>
              <w:t>Наименование видов муниципального</w:t>
            </w:r>
          </w:p>
          <w:p w:rsidR="00BF2623" w:rsidRPr="00ED5BD3" w:rsidRDefault="00BF2623" w:rsidP="00ED5BD3">
            <w:pPr>
              <w:jc w:val="center"/>
              <w:rPr>
                <w:sz w:val="24"/>
                <w:szCs w:val="24"/>
              </w:rPr>
            </w:pPr>
            <w:r w:rsidRPr="00ED5BD3">
              <w:rPr>
                <w:sz w:val="24"/>
                <w:szCs w:val="24"/>
              </w:rPr>
              <w:t>контроля</w:t>
            </w:r>
          </w:p>
        </w:tc>
        <w:tc>
          <w:tcPr>
            <w:tcW w:w="0" w:type="auto"/>
          </w:tcPr>
          <w:p w:rsidR="00BF2623" w:rsidRPr="00ED5BD3" w:rsidRDefault="00BF2623" w:rsidP="00ED5BD3">
            <w:pPr>
              <w:jc w:val="center"/>
              <w:rPr>
                <w:sz w:val="24"/>
                <w:szCs w:val="24"/>
              </w:rPr>
            </w:pPr>
            <w:r w:rsidRPr="00ED5BD3">
              <w:rPr>
                <w:sz w:val="24"/>
                <w:szCs w:val="24"/>
              </w:rPr>
              <w:t>Орган местного самоуправления, (в том числе</w:t>
            </w:r>
          </w:p>
          <w:p w:rsidR="00BF2623" w:rsidRPr="00ED5BD3" w:rsidRDefault="00BF2623" w:rsidP="00ED5BD3">
            <w:pPr>
              <w:jc w:val="center"/>
              <w:rPr>
                <w:sz w:val="24"/>
                <w:szCs w:val="24"/>
              </w:rPr>
            </w:pPr>
            <w:r w:rsidRPr="00ED5BD3">
              <w:rPr>
                <w:sz w:val="24"/>
                <w:szCs w:val="24"/>
              </w:rPr>
              <w:t>структурное подразделение или орган)</w:t>
            </w:r>
          </w:p>
          <w:p w:rsidR="00BF2623" w:rsidRPr="00ED5BD3" w:rsidRDefault="00BF2623" w:rsidP="00ED5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BF2623" w:rsidRPr="00ED5BD3" w:rsidRDefault="00BF2623" w:rsidP="00ED5BD3">
            <w:pPr>
              <w:jc w:val="center"/>
              <w:rPr>
                <w:sz w:val="24"/>
                <w:szCs w:val="24"/>
              </w:rPr>
            </w:pPr>
            <w:r w:rsidRPr="00ED5BD3">
              <w:rPr>
                <w:sz w:val="24"/>
                <w:szCs w:val="24"/>
              </w:rPr>
              <w:t>Сфера деятельности юридического лица (индивидуального предпринимателя), в отношении которого осуществляется муниципальный контроль</w:t>
            </w:r>
          </w:p>
        </w:tc>
        <w:tc>
          <w:tcPr>
            <w:tcW w:w="2170" w:type="dxa"/>
          </w:tcPr>
          <w:p w:rsidR="00BF2623" w:rsidRPr="00ED5BD3" w:rsidRDefault="00BF2623" w:rsidP="00ED5BD3">
            <w:pPr>
              <w:jc w:val="center"/>
              <w:rPr>
                <w:sz w:val="24"/>
                <w:szCs w:val="24"/>
              </w:rPr>
            </w:pPr>
            <w:r w:rsidRPr="00ED5BD3">
              <w:rPr>
                <w:sz w:val="24"/>
                <w:szCs w:val="24"/>
              </w:rPr>
              <w:t>Реквизиты МПА, устанавливающих порядок организации и проведения муниципального контроля, административного регламента</w:t>
            </w:r>
          </w:p>
        </w:tc>
      </w:tr>
      <w:tr w:rsidR="00BF2623" w:rsidRPr="00ED5BD3" w:rsidTr="00ED5BD3">
        <w:tc>
          <w:tcPr>
            <w:tcW w:w="540" w:type="dxa"/>
          </w:tcPr>
          <w:p w:rsidR="00BF2623" w:rsidRPr="00ED5BD3" w:rsidRDefault="00BF2623" w:rsidP="00ED5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:rsidR="00BF2623" w:rsidRPr="00ED5BD3" w:rsidRDefault="00BF2623" w:rsidP="00ED5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F2623" w:rsidRPr="00ED5BD3" w:rsidRDefault="00BF2623" w:rsidP="00ED5B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9" w:type="dxa"/>
          </w:tcPr>
          <w:p w:rsidR="00BF2623" w:rsidRPr="00ED5BD3" w:rsidRDefault="00BF2623" w:rsidP="00ED5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BF2623" w:rsidRPr="00ED5BD3" w:rsidRDefault="00BF2623" w:rsidP="00ED5BD3">
            <w:pPr>
              <w:jc w:val="center"/>
              <w:rPr>
                <w:sz w:val="24"/>
                <w:szCs w:val="24"/>
              </w:rPr>
            </w:pPr>
          </w:p>
        </w:tc>
      </w:tr>
      <w:tr w:rsidR="00BF2623" w:rsidRPr="00ED5BD3" w:rsidTr="00ED5BD3">
        <w:tc>
          <w:tcPr>
            <w:tcW w:w="540" w:type="dxa"/>
          </w:tcPr>
          <w:p w:rsidR="00BF2623" w:rsidRPr="00ED5BD3" w:rsidRDefault="00BF2623" w:rsidP="00ED5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:rsidR="00BF2623" w:rsidRPr="00ED5BD3" w:rsidRDefault="00BF2623" w:rsidP="00ED5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F2623" w:rsidRPr="00ED5BD3" w:rsidRDefault="00BF2623" w:rsidP="00ED5B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9" w:type="dxa"/>
          </w:tcPr>
          <w:p w:rsidR="00BF2623" w:rsidRPr="00ED5BD3" w:rsidRDefault="00BF2623" w:rsidP="00ED5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BF2623" w:rsidRPr="00ED5BD3" w:rsidRDefault="00BF2623" w:rsidP="00ED5BD3">
            <w:pPr>
              <w:jc w:val="center"/>
              <w:rPr>
                <w:sz w:val="24"/>
                <w:szCs w:val="24"/>
              </w:rPr>
            </w:pPr>
          </w:p>
        </w:tc>
      </w:tr>
    </w:tbl>
    <w:p w:rsidR="00BF2623" w:rsidRDefault="00BF2623" w:rsidP="00207443">
      <w:pPr>
        <w:jc w:val="center"/>
      </w:pPr>
      <w:r>
        <w:t>_____________</w:t>
      </w:r>
    </w:p>
    <w:p w:rsidR="00BF2623" w:rsidRDefault="00BF2623" w:rsidP="00207443">
      <w:pPr>
        <w:ind w:firstLine="709"/>
        <w:jc w:val="center"/>
      </w:pPr>
    </w:p>
    <w:p w:rsidR="00BF2623" w:rsidRDefault="00BF2623" w:rsidP="00207443">
      <w:pPr>
        <w:ind w:firstLine="709"/>
        <w:jc w:val="center"/>
      </w:pPr>
    </w:p>
    <w:sectPr w:rsidR="00BF2623" w:rsidSect="00207443">
      <w:pgSz w:w="11906" w:h="16838"/>
      <w:pgMar w:top="1134" w:right="567" w:bottom="1134" w:left="1985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623" w:rsidRDefault="00BF2623" w:rsidP="00C369C8">
      <w:r>
        <w:separator/>
      </w:r>
    </w:p>
  </w:endnote>
  <w:endnote w:type="continuationSeparator" w:id="1">
    <w:p w:rsidR="00BF2623" w:rsidRDefault="00BF2623" w:rsidP="00C36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623" w:rsidRDefault="00BF2623" w:rsidP="00C369C8">
      <w:r>
        <w:separator/>
      </w:r>
    </w:p>
  </w:footnote>
  <w:footnote w:type="continuationSeparator" w:id="1">
    <w:p w:rsidR="00BF2623" w:rsidRDefault="00BF2623" w:rsidP="00C369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623" w:rsidRDefault="00BF2623" w:rsidP="00207443">
    <w:pPr>
      <w:pStyle w:val="Header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623" w:rsidRDefault="00BF2623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BF2623" w:rsidRDefault="00BF2623" w:rsidP="00A10557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623" w:rsidRDefault="00BF2623">
    <w:pPr>
      <w:pStyle w:val="Header"/>
      <w:jc w:val="center"/>
    </w:pPr>
  </w:p>
  <w:p w:rsidR="00BF2623" w:rsidRDefault="00BF262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72C4"/>
    <w:rsid w:val="00067E98"/>
    <w:rsid w:val="00122B4F"/>
    <w:rsid w:val="00207443"/>
    <w:rsid w:val="00247E11"/>
    <w:rsid w:val="002B1129"/>
    <w:rsid w:val="002B3EFB"/>
    <w:rsid w:val="002D33FC"/>
    <w:rsid w:val="003464E3"/>
    <w:rsid w:val="0038421E"/>
    <w:rsid w:val="00385D27"/>
    <w:rsid w:val="003D695D"/>
    <w:rsid w:val="003F2673"/>
    <w:rsid w:val="00436512"/>
    <w:rsid w:val="004842B2"/>
    <w:rsid w:val="004D09E4"/>
    <w:rsid w:val="004E2A8C"/>
    <w:rsid w:val="00505843"/>
    <w:rsid w:val="0057580C"/>
    <w:rsid w:val="00594050"/>
    <w:rsid w:val="005E50BA"/>
    <w:rsid w:val="005E77FF"/>
    <w:rsid w:val="006176AF"/>
    <w:rsid w:val="00671C65"/>
    <w:rsid w:val="00812672"/>
    <w:rsid w:val="008209E7"/>
    <w:rsid w:val="008C4AF9"/>
    <w:rsid w:val="00923967"/>
    <w:rsid w:val="009F72C4"/>
    <w:rsid w:val="00A10557"/>
    <w:rsid w:val="00AC6B4C"/>
    <w:rsid w:val="00BB247A"/>
    <w:rsid w:val="00BC420C"/>
    <w:rsid w:val="00BC42E3"/>
    <w:rsid w:val="00BF2623"/>
    <w:rsid w:val="00C369C8"/>
    <w:rsid w:val="00C73D49"/>
    <w:rsid w:val="00CC555B"/>
    <w:rsid w:val="00D25A76"/>
    <w:rsid w:val="00D3464C"/>
    <w:rsid w:val="00D34F69"/>
    <w:rsid w:val="00D525A9"/>
    <w:rsid w:val="00D62F34"/>
    <w:rsid w:val="00D853F5"/>
    <w:rsid w:val="00DB25B9"/>
    <w:rsid w:val="00DD4DE2"/>
    <w:rsid w:val="00E30123"/>
    <w:rsid w:val="00EB2327"/>
    <w:rsid w:val="00EB6D26"/>
    <w:rsid w:val="00ED5BD3"/>
    <w:rsid w:val="00EF066A"/>
    <w:rsid w:val="00F052E7"/>
    <w:rsid w:val="00F2409C"/>
    <w:rsid w:val="00F62823"/>
    <w:rsid w:val="00FD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9C8"/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4D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369C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369C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369C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69C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C55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55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322</TotalTime>
  <Pages>4</Pages>
  <Words>833</Words>
  <Characters>4752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Иванович</dc:creator>
  <cp:keywords/>
  <dc:description/>
  <cp:lastModifiedBy>User</cp:lastModifiedBy>
  <cp:revision>19</cp:revision>
  <cp:lastPrinted>2016-11-30T05:26:00Z</cp:lastPrinted>
  <dcterms:created xsi:type="dcterms:W3CDTF">2016-10-13T00:48:00Z</dcterms:created>
  <dcterms:modified xsi:type="dcterms:W3CDTF">2016-11-30T05:31:00Z</dcterms:modified>
</cp:coreProperties>
</file>