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CB" w:rsidRPr="00CC651E" w:rsidRDefault="00FA5ECB" w:rsidP="008B590F">
      <w:pPr>
        <w:jc w:val="right"/>
        <w:rPr>
          <w:sz w:val="26"/>
          <w:szCs w:val="26"/>
        </w:rPr>
      </w:pPr>
      <w:bookmarkStart w:id="0" w:name="_GoBack"/>
      <w:bookmarkEnd w:id="0"/>
    </w:p>
    <w:p w:rsidR="00FA5ECB" w:rsidRPr="00CC651E" w:rsidRDefault="00FA5ECB" w:rsidP="008B590F">
      <w:pPr>
        <w:jc w:val="center"/>
        <w:rPr>
          <w:sz w:val="26"/>
          <w:szCs w:val="26"/>
        </w:rPr>
      </w:pPr>
      <w:r w:rsidRPr="00CC651E">
        <w:rPr>
          <w:sz w:val="26"/>
          <w:szCs w:val="26"/>
        </w:rPr>
        <w:t>СОБРАНИЕ ДЕПУТАТОВ</w:t>
      </w:r>
    </w:p>
    <w:p w:rsidR="00FA5ECB" w:rsidRPr="00CC651E" w:rsidRDefault="00FA5ECB" w:rsidP="008B590F">
      <w:pPr>
        <w:jc w:val="center"/>
        <w:rPr>
          <w:sz w:val="26"/>
          <w:szCs w:val="26"/>
        </w:rPr>
      </w:pPr>
      <w:r w:rsidRPr="00CC651E">
        <w:rPr>
          <w:sz w:val="26"/>
          <w:szCs w:val="26"/>
        </w:rPr>
        <w:t>ОХОТСКОГО МУНИЦИПАЛЬНОГО РАЙОНА</w:t>
      </w:r>
    </w:p>
    <w:p w:rsidR="00FA5ECB" w:rsidRPr="00CC651E" w:rsidRDefault="00FA5ECB" w:rsidP="008B590F">
      <w:pPr>
        <w:jc w:val="center"/>
        <w:rPr>
          <w:sz w:val="26"/>
          <w:szCs w:val="26"/>
        </w:rPr>
      </w:pPr>
      <w:r w:rsidRPr="00CC651E">
        <w:rPr>
          <w:sz w:val="26"/>
          <w:szCs w:val="26"/>
        </w:rPr>
        <w:t>ХАБАРОВСКОГО КРАЯ</w:t>
      </w:r>
    </w:p>
    <w:p w:rsidR="00FA5ECB" w:rsidRPr="00CC651E" w:rsidRDefault="00FA5ECB" w:rsidP="008B590F">
      <w:pPr>
        <w:rPr>
          <w:sz w:val="26"/>
          <w:szCs w:val="26"/>
        </w:rPr>
      </w:pPr>
    </w:p>
    <w:p w:rsidR="00FA5ECB" w:rsidRDefault="00FA5ECB" w:rsidP="008B590F">
      <w:pPr>
        <w:jc w:val="center"/>
        <w:rPr>
          <w:sz w:val="26"/>
          <w:szCs w:val="26"/>
        </w:rPr>
      </w:pPr>
      <w:r w:rsidRPr="00CC651E">
        <w:rPr>
          <w:sz w:val="26"/>
          <w:szCs w:val="26"/>
        </w:rPr>
        <w:t>РЕШЕНИЕ</w:t>
      </w:r>
    </w:p>
    <w:p w:rsidR="00FA5ECB" w:rsidRDefault="00FA5ECB" w:rsidP="008B590F">
      <w:pPr>
        <w:jc w:val="center"/>
        <w:rPr>
          <w:sz w:val="26"/>
          <w:szCs w:val="26"/>
        </w:rPr>
      </w:pPr>
    </w:p>
    <w:p w:rsidR="00FA5ECB" w:rsidRDefault="00FA5ECB" w:rsidP="002B6D5D">
      <w:pPr>
        <w:rPr>
          <w:sz w:val="26"/>
          <w:szCs w:val="26"/>
        </w:rPr>
      </w:pPr>
      <w:r>
        <w:rPr>
          <w:sz w:val="26"/>
          <w:szCs w:val="26"/>
        </w:rPr>
        <w:t>24.11.2016 № 61</w:t>
      </w:r>
    </w:p>
    <w:p w:rsidR="00FA5ECB" w:rsidRDefault="00FA5ECB" w:rsidP="002B6D5D">
      <w:pPr>
        <w:rPr>
          <w:sz w:val="26"/>
          <w:szCs w:val="26"/>
        </w:rPr>
      </w:pPr>
      <w:r>
        <w:rPr>
          <w:sz w:val="26"/>
          <w:szCs w:val="26"/>
        </w:rPr>
        <w:t>р.п. Охотск</w:t>
      </w:r>
    </w:p>
    <w:p w:rsidR="00FA5ECB" w:rsidRPr="00CC651E" w:rsidRDefault="00FA5ECB" w:rsidP="002B6D5D">
      <w:pPr>
        <w:rPr>
          <w:sz w:val="26"/>
          <w:szCs w:val="26"/>
        </w:rPr>
      </w:pPr>
    </w:p>
    <w:p w:rsidR="00FA5ECB" w:rsidRPr="00E92FE1" w:rsidRDefault="00FA5ECB" w:rsidP="008B590F">
      <w:pPr>
        <w:spacing w:line="240" w:lineRule="exact"/>
        <w:jc w:val="both"/>
      </w:pPr>
      <w:r w:rsidRPr="00E92FE1">
        <w:t>О внесении изменений в решение Собрания депутатов Охотского муниципального района от 17.06.2010 № 31 «Об обеспечении доступа к информации о деятельности Собрания депутатов Охотского муниципального района</w:t>
      </w:r>
    </w:p>
    <w:p w:rsidR="00FA5ECB" w:rsidRPr="00E92FE1" w:rsidRDefault="00FA5ECB" w:rsidP="008B590F">
      <w:pPr>
        <w:jc w:val="both"/>
      </w:pPr>
    </w:p>
    <w:p w:rsidR="00FA5ECB" w:rsidRPr="00E92FE1" w:rsidRDefault="00FA5ECB" w:rsidP="008B590F">
      <w:pPr>
        <w:jc w:val="both"/>
      </w:pPr>
    </w:p>
    <w:p w:rsidR="00FA5ECB" w:rsidRPr="00E92FE1" w:rsidRDefault="00FA5ECB" w:rsidP="008B590F">
      <w:pPr>
        <w:ind w:firstLine="709"/>
        <w:jc w:val="both"/>
      </w:pPr>
      <w:r w:rsidRPr="00E92FE1">
        <w:t>В целях приведения муниципального правового акта в соответствие с действующим законодательством Собрание депутатов Охотского муниципального района</w:t>
      </w:r>
    </w:p>
    <w:p w:rsidR="00FA5ECB" w:rsidRPr="00E92FE1" w:rsidRDefault="00FA5ECB" w:rsidP="008B590F">
      <w:pPr>
        <w:jc w:val="both"/>
      </w:pPr>
      <w:r w:rsidRPr="00E92FE1">
        <w:t>РЕШИЛО:</w:t>
      </w:r>
    </w:p>
    <w:p w:rsidR="00FA5ECB" w:rsidRPr="00E92FE1" w:rsidRDefault="00FA5ECB" w:rsidP="00CC651E">
      <w:pPr>
        <w:ind w:firstLine="709"/>
        <w:jc w:val="both"/>
      </w:pPr>
      <w:r w:rsidRPr="00E92FE1">
        <w:t>1. Внести в Порядок организации доступа к информации о деятельности Собрания депутатов Охотского муниципального района, утвержденный решением Собрания депутатов Охотского муниципального района от 17.06.2010 № 31, следующие изменения:</w:t>
      </w:r>
    </w:p>
    <w:p w:rsidR="00FA5ECB" w:rsidRPr="00E92FE1" w:rsidRDefault="00FA5ECB" w:rsidP="00CC651E">
      <w:pPr>
        <w:ind w:firstLine="709"/>
        <w:jc w:val="both"/>
      </w:pPr>
      <w:r w:rsidRPr="00E92FE1">
        <w:t>- пункт 3.1 дополнить словами «, а также на официальных сайтах государ</w:t>
      </w:r>
      <w:r>
        <w:t>ственных информационных систем</w:t>
      </w:r>
      <w:r w:rsidRPr="00E92FE1">
        <w:t xml:space="preserve"> в случаях, предусмотренных действующим законодательством»;</w:t>
      </w:r>
    </w:p>
    <w:p w:rsidR="00FA5ECB" w:rsidRPr="00E92FE1" w:rsidRDefault="00FA5ECB" w:rsidP="00CC651E">
      <w:pPr>
        <w:ind w:firstLine="709"/>
        <w:jc w:val="both"/>
      </w:pPr>
      <w:r w:rsidRPr="00E92FE1">
        <w:t>- пункт 3.2 изложить в следующей редакции:</w:t>
      </w:r>
    </w:p>
    <w:p w:rsidR="00FA5ECB" w:rsidRPr="00E92FE1" w:rsidRDefault="00FA5ECB" w:rsidP="00CC651E">
      <w:pPr>
        <w:ind w:firstLine="709"/>
        <w:jc w:val="both"/>
      </w:pPr>
      <w:r w:rsidRPr="00E92FE1">
        <w:t>«3.2. Перечень информации о деятельности Собрания депутатов, размещаемой на сайте администрации района, утверждается решением Собрания депутатов.</w:t>
      </w:r>
    </w:p>
    <w:p w:rsidR="00FA5ECB" w:rsidRPr="00E92FE1" w:rsidRDefault="00FA5ECB" w:rsidP="00CC651E">
      <w:pPr>
        <w:ind w:firstLine="709"/>
        <w:jc w:val="both"/>
      </w:pPr>
      <w:r w:rsidRPr="00E92FE1">
        <w:t>При утверждении перечня определяются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информации.».</w:t>
      </w:r>
    </w:p>
    <w:p w:rsidR="00FA5ECB" w:rsidRPr="00E92FE1" w:rsidRDefault="00FA5ECB" w:rsidP="00CC651E">
      <w:pPr>
        <w:ind w:firstLine="709"/>
        <w:jc w:val="both"/>
      </w:pPr>
      <w:r w:rsidRPr="00E92FE1">
        <w:t>2. Внести изменение в Перечень информации о деятельности Собрания депутатов Охотского муниципального района, размещаемой в сети Интернет, утвержденный решением Собрания депутатов Охотского муниципального района от 17.06.2010 № 31, дополнив пункт 2строкой «е»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"/>
        <w:gridCol w:w="403"/>
        <w:gridCol w:w="6114"/>
        <w:gridCol w:w="2271"/>
        <w:gridCol w:w="426"/>
      </w:tblGrid>
      <w:tr w:rsidR="00FA5ECB" w:rsidRPr="00A674AF" w:rsidTr="00A674AF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FA5ECB" w:rsidRPr="00A674AF" w:rsidRDefault="00FA5ECB" w:rsidP="00A674AF">
            <w:pPr>
              <w:jc w:val="both"/>
            </w:pPr>
            <w:r w:rsidRPr="00A674AF">
              <w:t>«</w:t>
            </w:r>
          </w:p>
        </w:tc>
        <w:tc>
          <w:tcPr>
            <w:tcW w:w="0" w:type="auto"/>
          </w:tcPr>
          <w:p w:rsidR="00FA5ECB" w:rsidRPr="00A674AF" w:rsidRDefault="00FA5ECB" w:rsidP="00A674AF">
            <w:pPr>
              <w:jc w:val="both"/>
              <w:rPr>
                <w:sz w:val="24"/>
                <w:szCs w:val="24"/>
              </w:rPr>
            </w:pPr>
            <w:r w:rsidRPr="00A674AF">
              <w:rPr>
                <w:sz w:val="24"/>
                <w:szCs w:val="24"/>
              </w:rPr>
              <w:t>е)</w:t>
            </w:r>
          </w:p>
        </w:tc>
        <w:tc>
          <w:tcPr>
            <w:tcW w:w="0" w:type="auto"/>
          </w:tcPr>
          <w:p w:rsidR="00FA5ECB" w:rsidRPr="00A674AF" w:rsidRDefault="00FA5ECB" w:rsidP="00A674AF">
            <w:pPr>
              <w:jc w:val="both"/>
              <w:rPr>
                <w:sz w:val="24"/>
                <w:szCs w:val="24"/>
              </w:rPr>
            </w:pPr>
            <w:r w:rsidRPr="00A674AF">
              <w:rPr>
                <w:sz w:val="24"/>
                <w:szCs w:val="24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</w:tcPr>
          <w:p w:rsidR="00FA5ECB" w:rsidRPr="00A674AF" w:rsidRDefault="00FA5ECB" w:rsidP="00A674AF">
            <w:pPr>
              <w:jc w:val="center"/>
              <w:rPr>
                <w:sz w:val="24"/>
                <w:szCs w:val="24"/>
              </w:rPr>
            </w:pPr>
            <w:r w:rsidRPr="00A674A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A5ECB" w:rsidRPr="00A674AF" w:rsidRDefault="00FA5ECB" w:rsidP="00A674AF">
            <w:pPr>
              <w:jc w:val="both"/>
            </w:pPr>
          </w:p>
          <w:p w:rsidR="00FA5ECB" w:rsidRPr="00A674AF" w:rsidRDefault="00FA5ECB" w:rsidP="00A674AF">
            <w:pPr>
              <w:jc w:val="both"/>
            </w:pPr>
          </w:p>
          <w:p w:rsidR="00FA5ECB" w:rsidRPr="00A674AF" w:rsidRDefault="00FA5ECB" w:rsidP="00A674AF">
            <w:pPr>
              <w:jc w:val="both"/>
            </w:pPr>
          </w:p>
          <w:p w:rsidR="00FA5ECB" w:rsidRPr="00A674AF" w:rsidRDefault="00FA5ECB" w:rsidP="00A674AF">
            <w:pPr>
              <w:jc w:val="both"/>
            </w:pPr>
          </w:p>
          <w:p w:rsidR="00FA5ECB" w:rsidRPr="00A674AF" w:rsidRDefault="00FA5ECB" w:rsidP="00A674AF">
            <w:pPr>
              <w:jc w:val="both"/>
            </w:pPr>
          </w:p>
          <w:p w:rsidR="00FA5ECB" w:rsidRPr="00A674AF" w:rsidRDefault="00FA5ECB" w:rsidP="00A674AF">
            <w:pPr>
              <w:jc w:val="both"/>
            </w:pPr>
            <w:r w:rsidRPr="00A674AF">
              <w:t>».</w:t>
            </w:r>
          </w:p>
        </w:tc>
      </w:tr>
    </w:tbl>
    <w:p w:rsidR="00FA5ECB" w:rsidRPr="00E92FE1" w:rsidRDefault="00FA5ECB" w:rsidP="008B590F">
      <w:pPr>
        <w:ind w:firstLine="709"/>
        <w:jc w:val="both"/>
      </w:pPr>
      <w:r w:rsidRPr="00E92FE1">
        <w:t xml:space="preserve">3. Опубликовать настоящее решение в Сборнике муниципальных правовых актов Охотского муниципального района Хабаровского края. </w:t>
      </w:r>
    </w:p>
    <w:p w:rsidR="00FA5ECB" w:rsidRPr="00E92FE1" w:rsidRDefault="00FA5ECB" w:rsidP="008B590F">
      <w:pPr>
        <w:ind w:firstLine="709"/>
        <w:jc w:val="both"/>
      </w:pPr>
      <w:r w:rsidRPr="00E92FE1">
        <w:t>4. Настоящее решение вступает в силу после его официального опубликования.</w:t>
      </w:r>
    </w:p>
    <w:p w:rsidR="00FA5ECB" w:rsidRPr="00CC651E" w:rsidRDefault="00FA5ECB" w:rsidP="008B590F">
      <w:pPr>
        <w:ind w:firstLine="709"/>
        <w:jc w:val="both"/>
        <w:rPr>
          <w:sz w:val="26"/>
          <w:szCs w:val="26"/>
        </w:rPr>
      </w:pPr>
    </w:p>
    <w:p w:rsidR="00FA5ECB" w:rsidRPr="00CC651E" w:rsidRDefault="00FA5ECB" w:rsidP="008B590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FA5ECB" w:rsidRPr="00A674AF" w:rsidTr="00A674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A5ECB" w:rsidRPr="00A674AF" w:rsidRDefault="00FA5ECB" w:rsidP="00A674A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674AF">
              <w:rPr>
                <w:sz w:val="26"/>
                <w:szCs w:val="26"/>
              </w:rPr>
              <w:t>Глава района</w:t>
            </w:r>
          </w:p>
          <w:p w:rsidR="00FA5ECB" w:rsidRPr="00A674AF" w:rsidRDefault="00FA5ECB" w:rsidP="00A674AF">
            <w:pPr>
              <w:spacing w:line="240" w:lineRule="exact"/>
              <w:jc w:val="right"/>
              <w:rPr>
                <w:sz w:val="26"/>
                <w:szCs w:val="26"/>
              </w:rPr>
            </w:pPr>
          </w:p>
          <w:p w:rsidR="00FA5ECB" w:rsidRPr="00A674AF" w:rsidRDefault="00FA5ECB" w:rsidP="00A674AF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A674AF">
              <w:rPr>
                <w:sz w:val="26"/>
                <w:szCs w:val="26"/>
              </w:rPr>
              <w:t>А.Н. Васильев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A5ECB" w:rsidRPr="00A674AF" w:rsidRDefault="00FA5ECB" w:rsidP="00A674A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674AF">
              <w:rPr>
                <w:sz w:val="26"/>
                <w:szCs w:val="26"/>
              </w:rPr>
              <w:t>Председатель Собрания</w:t>
            </w:r>
          </w:p>
          <w:p w:rsidR="00FA5ECB" w:rsidRPr="00A674AF" w:rsidRDefault="00FA5ECB" w:rsidP="00A674A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674AF">
              <w:rPr>
                <w:sz w:val="26"/>
                <w:szCs w:val="26"/>
              </w:rPr>
              <w:t xml:space="preserve">депутатов                         </w:t>
            </w:r>
          </w:p>
          <w:p w:rsidR="00FA5ECB" w:rsidRPr="00A674AF" w:rsidRDefault="00FA5ECB" w:rsidP="00A674AF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A674AF">
              <w:rPr>
                <w:sz w:val="26"/>
                <w:szCs w:val="26"/>
              </w:rPr>
              <w:t>Н.А. Фомина</w:t>
            </w:r>
          </w:p>
        </w:tc>
      </w:tr>
    </w:tbl>
    <w:p w:rsidR="00FA5ECB" w:rsidRPr="00CC651E" w:rsidRDefault="00FA5ECB" w:rsidP="008B590F">
      <w:pPr>
        <w:jc w:val="both"/>
        <w:rPr>
          <w:sz w:val="26"/>
          <w:szCs w:val="26"/>
        </w:rPr>
      </w:pPr>
    </w:p>
    <w:sectPr w:rsidR="00FA5ECB" w:rsidRPr="00CC651E" w:rsidSect="00132DBE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ECB" w:rsidRDefault="00FA5ECB" w:rsidP="00132DBE">
      <w:r>
        <w:separator/>
      </w:r>
    </w:p>
  </w:endnote>
  <w:endnote w:type="continuationSeparator" w:id="1">
    <w:p w:rsidR="00FA5ECB" w:rsidRDefault="00FA5ECB" w:rsidP="00132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ECB" w:rsidRDefault="00FA5ECB" w:rsidP="00132DBE">
      <w:r>
        <w:separator/>
      </w:r>
    </w:p>
  </w:footnote>
  <w:footnote w:type="continuationSeparator" w:id="1">
    <w:p w:rsidR="00FA5ECB" w:rsidRDefault="00FA5ECB" w:rsidP="00132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CB" w:rsidRDefault="00FA5EC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FA5ECB" w:rsidRDefault="00FA5E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F32"/>
    <w:rsid w:val="000939AD"/>
    <w:rsid w:val="000F6336"/>
    <w:rsid w:val="00132DBE"/>
    <w:rsid w:val="00146B36"/>
    <w:rsid w:val="0015012D"/>
    <w:rsid w:val="002B6D5D"/>
    <w:rsid w:val="003D695D"/>
    <w:rsid w:val="004B04D2"/>
    <w:rsid w:val="004C3CEC"/>
    <w:rsid w:val="005A0844"/>
    <w:rsid w:val="00610776"/>
    <w:rsid w:val="00616570"/>
    <w:rsid w:val="00673812"/>
    <w:rsid w:val="008B137D"/>
    <w:rsid w:val="008B590F"/>
    <w:rsid w:val="008D3DBA"/>
    <w:rsid w:val="00A34BA4"/>
    <w:rsid w:val="00A674AF"/>
    <w:rsid w:val="00BB3E99"/>
    <w:rsid w:val="00BB4271"/>
    <w:rsid w:val="00BE2CAE"/>
    <w:rsid w:val="00BF375C"/>
    <w:rsid w:val="00CC651E"/>
    <w:rsid w:val="00D11F32"/>
    <w:rsid w:val="00D853F5"/>
    <w:rsid w:val="00DD6EA9"/>
    <w:rsid w:val="00E159CA"/>
    <w:rsid w:val="00E55C94"/>
    <w:rsid w:val="00E92FE1"/>
    <w:rsid w:val="00E933C7"/>
    <w:rsid w:val="00EA3E08"/>
    <w:rsid w:val="00F1113E"/>
    <w:rsid w:val="00F34678"/>
    <w:rsid w:val="00FA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CA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6B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46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B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32DB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2D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2D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2D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2</Pages>
  <Words>331</Words>
  <Characters>1889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User</cp:lastModifiedBy>
  <cp:revision>18</cp:revision>
  <cp:lastPrinted>2016-10-30T22:45:00Z</cp:lastPrinted>
  <dcterms:created xsi:type="dcterms:W3CDTF">2016-10-11T01:53:00Z</dcterms:created>
  <dcterms:modified xsi:type="dcterms:W3CDTF">2016-11-25T00:13:00Z</dcterms:modified>
</cp:coreProperties>
</file>