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23" w:rsidRPr="002B43E9" w:rsidRDefault="008E2B23" w:rsidP="00E23BBC">
      <w:pPr>
        <w:jc w:val="right"/>
        <w:rPr>
          <w:sz w:val="28"/>
          <w:szCs w:val="28"/>
        </w:rPr>
      </w:pPr>
      <w:r w:rsidRPr="002B43E9">
        <w:rPr>
          <w:sz w:val="28"/>
          <w:szCs w:val="28"/>
        </w:rPr>
        <w:t>Опубликовано в Сборнике муниципальных правовых актов Охотского мун</w:t>
      </w:r>
      <w:r w:rsidRPr="002B43E9">
        <w:rPr>
          <w:sz w:val="28"/>
          <w:szCs w:val="28"/>
        </w:rPr>
        <w:t>и</w:t>
      </w:r>
      <w:r w:rsidRPr="002B43E9">
        <w:rPr>
          <w:sz w:val="28"/>
          <w:szCs w:val="28"/>
        </w:rPr>
        <w:t>ципального района от 30.12.2016 № 11(105)2016</w:t>
      </w:r>
    </w:p>
    <w:p w:rsidR="008E2B23" w:rsidRPr="00A430A3" w:rsidRDefault="008E2B23" w:rsidP="00E23BBC">
      <w:pPr>
        <w:rPr>
          <w:b/>
          <w:sz w:val="28"/>
          <w:szCs w:val="28"/>
        </w:rPr>
      </w:pPr>
    </w:p>
    <w:p w:rsidR="008E2B23" w:rsidRPr="00A430A3" w:rsidRDefault="008E2B23" w:rsidP="00E23BB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СОБРАНИЕ ДЕПУТАТОВ</w:t>
      </w:r>
    </w:p>
    <w:p w:rsidR="008E2B23" w:rsidRPr="00A430A3" w:rsidRDefault="008E2B23" w:rsidP="00E23BB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ОХОТСКОГО МУНИЦИПАЛЬНОГО РАЙОНА</w:t>
      </w:r>
    </w:p>
    <w:p w:rsidR="008E2B23" w:rsidRPr="00A430A3" w:rsidRDefault="008E2B23" w:rsidP="00E23BB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ХАБАРОВСКОГО КРАЯ</w:t>
      </w:r>
    </w:p>
    <w:p w:rsidR="008E2B23" w:rsidRPr="00A430A3" w:rsidRDefault="008E2B23" w:rsidP="00E23BBC">
      <w:pPr>
        <w:rPr>
          <w:sz w:val="28"/>
          <w:szCs w:val="28"/>
        </w:rPr>
      </w:pPr>
    </w:p>
    <w:p w:rsidR="008E2B23" w:rsidRPr="00A430A3" w:rsidRDefault="008E2B23" w:rsidP="00E23BB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РЕШЕНИЕ</w:t>
      </w:r>
    </w:p>
    <w:p w:rsidR="008E2B23" w:rsidRPr="00A430A3" w:rsidRDefault="008E2B23" w:rsidP="00E23BBC">
      <w:pPr>
        <w:jc w:val="center"/>
        <w:rPr>
          <w:sz w:val="28"/>
          <w:szCs w:val="28"/>
        </w:rPr>
      </w:pPr>
    </w:p>
    <w:p w:rsidR="008E2B23" w:rsidRPr="00A430A3" w:rsidRDefault="008E2B23" w:rsidP="00E23BBC">
      <w:pPr>
        <w:rPr>
          <w:sz w:val="28"/>
          <w:szCs w:val="28"/>
        </w:rPr>
      </w:pPr>
      <w:r w:rsidRPr="00A430A3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A430A3">
        <w:rPr>
          <w:sz w:val="28"/>
          <w:szCs w:val="28"/>
        </w:rPr>
        <w:t>.1</w:t>
      </w:r>
      <w:r>
        <w:rPr>
          <w:sz w:val="28"/>
          <w:szCs w:val="28"/>
        </w:rPr>
        <w:t>2.2016 № 71</w:t>
      </w:r>
    </w:p>
    <w:p w:rsidR="008E2B23" w:rsidRPr="00A430A3" w:rsidRDefault="008E2B23" w:rsidP="00E23BBC">
      <w:pPr>
        <w:spacing w:line="240" w:lineRule="exact"/>
        <w:jc w:val="both"/>
        <w:rPr>
          <w:sz w:val="28"/>
          <w:szCs w:val="28"/>
        </w:rPr>
      </w:pPr>
      <w:r w:rsidRPr="00A430A3">
        <w:rPr>
          <w:sz w:val="28"/>
          <w:szCs w:val="28"/>
        </w:rPr>
        <w:t>р.п. Охотск</w:t>
      </w:r>
    </w:p>
    <w:p w:rsidR="008E2B23" w:rsidRDefault="008E2B23" w:rsidP="007639F9"/>
    <w:p w:rsidR="008E2B23" w:rsidRDefault="008E2B23" w:rsidP="00844C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Охотского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30.01.2014 № 12 «Об уполномоченных органах местного самоуправления Охотского муниципального района в сфере закупок товаров, работ, услуг для обеспечения муниципальных нужд Охотского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района» </w:t>
      </w:r>
    </w:p>
    <w:p w:rsidR="008E2B23" w:rsidRDefault="008E2B23" w:rsidP="007639F9">
      <w:pPr>
        <w:jc w:val="both"/>
        <w:rPr>
          <w:sz w:val="28"/>
          <w:szCs w:val="28"/>
        </w:rPr>
      </w:pPr>
    </w:p>
    <w:p w:rsidR="008E2B23" w:rsidRPr="000A35A6" w:rsidRDefault="008E2B23" w:rsidP="007639F9">
      <w:pPr>
        <w:jc w:val="both"/>
        <w:rPr>
          <w:sz w:val="28"/>
          <w:szCs w:val="28"/>
        </w:rPr>
      </w:pPr>
    </w:p>
    <w:p w:rsidR="008E2B23" w:rsidRDefault="008E2B23" w:rsidP="00C85EC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 99Федерального закона от 05.04.2013 №</w:t>
      </w:r>
      <w:r w:rsidRPr="0031558E">
        <w:rPr>
          <w:sz w:val="28"/>
          <w:szCs w:val="28"/>
        </w:rPr>
        <w:t xml:space="preserve"> 44-ФЗ</w:t>
      </w:r>
      <w:r>
        <w:rPr>
          <w:sz w:val="28"/>
          <w:szCs w:val="28"/>
        </w:rPr>
        <w:t xml:space="preserve"> «</w:t>
      </w:r>
      <w:r w:rsidRPr="0031558E">
        <w:rPr>
          <w:sz w:val="28"/>
          <w:szCs w:val="28"/>
        </w:rPr>
        <w:t>О контрактной системе в сфере закупок товаров, работ, услуг для обе</w:t>
      </w:r>
      <w:r w:rsidRPr="0031558E">
        <w:rPr>
          <w:sz w:val="28"/>
          <w:szCs w:val="28"/>
        </w:rPr>
        <w:t>с</w:t>
      </w:r>
      <w:r w:rsidRPr="0031558E">
        <w:rPr>
          <w:sz w:val="28"/>
          <w:szCs w:val="28"/>
        </w:rPr>
        <w:t>печения госуд</w:t>
      </w:r>
      <w:r>
        <w:rPr>
          <w:sz w:val="28"/>
          <w:szCs w:val="28"/>
        </w:rPr>
        <w:t xml:space="preserve">арственных и муниципальных нужд» Собрание депутатов </w:t>
      </w:r>
      <w:bookmarkStart w:id="0" w:name="_GoBack"/>
      <w:bookmarkEnd w:id="0"/>
      <w:r>
        <w:rPr>
          <w:sz w:val="28"/>
          <w:szCs w:val="28"/>
        </w:rPr>
        <w:t xml:space="preserve">Охотского муниципального района Хабаровского края </w:t>
      </w:r>
    </w:p>
    <w:p w:rsidR="008E2B23" w:rsidRDefault="008E2B23" w:rsidP="00AA1F5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8E2B23" w:rsidRDefault="008E2B23" w:rsidP="00F34009">
      <w:pPr>
        <w:ind w:firstLine="708"/>
        <w:jc w:val="both"/>
        <w:rPr>
          <w:sz w:val="28"/>
          <w:szCs w:val="28"/>
        </w:rPr>
      </w:pPr>
      <w:r w:rsidRPr="00C8542D">
        <w:rPr>
          <w:sz w:val="28"/>
          <w:szCs w:val="28"/>
        </w:rPr>
        <w:t xml:space="preserve">1.Внести </w:t>
      </w:r>
      <w:r>
        <w:rPr>
          <w:sz w:val="28"/>
          <w:szCs w:val="28"/>
        </w:rPr>
        <w:t>в решение Собрания депутатов Охотского муниципального района от 30.01.2014 № 12 «Об уполномоченных органах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Охотского муниципального района в сфере закупок товаров,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бот, услуг для обеспечения муниципальных нужд Охотского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района» изменение, изложив пункт 1 в следующей редакции:</w:t>
      </w:r>
    </w:p>
    <w:p w:rsidR="008E2B23" w:rsidRPr="00C8542D" w:rsidRDefault="008E2B23" w:rsidP="00C85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F34009">
        <w:rPr>
          <w:color w:val="000000"/>
          <w:sz w:val="28"/>
          <w:szCs w:val="28"/>
        </w:rPr>
        <w:t xml:space="preserve"> Опреде</w:t>
      </w:r>
      <w:r>
        <w:rPr>
          <w:color w:val="000000"/>
          <w:sz w:val="28"/>
          <w:szCs w:val="28"/>
        </w:rPr>
        <w:t>лить администрацию</w:t>
      </w:r>
      <w:r w:rsidRPr="00F34009">
        <w:rPr>
          <w:color w:val="000000"/>
          <w:sz w:val="28"/>
          <w:szCs w:val="28"/>
        </w:rPr>
        <w:t xml:space="preserve"> Охотского муниципального района </w:t>
      </w:r>
      <w:r>
        <w:rPr>
          <w:color w:val="000000"/>
          <w:sz w:val="28"/>
          <w:szCs w:val="28"/>
        </w:rPr>
        <w:t>в лице финансового управления администрации Охотского муниципального района</w:t>
      </w:r>
      <w:r w:rsidRPr="00F34009">
        <w:rPr>
          <w:color w:val="000000"/>
          <w:sz w:val="28"/>
          <w:szCs w:val="28"/>
        </w:rPr>
        <w:t xml:space="preserve"> уполномоченным органом на осуществление контроля за соблюден</w:t>
      </w:r>
      <w:r w:rsidRPr="00F34009">
        <w:rPr>
          <w:color w:val="000000"/>
          <w:sz w:val="28"/>
          <w:szCs w:val="28"/>
        </w:rPr>
        <w:t>и</w:t>
      </w:r>
      <w:r w:rsidRPr="00F34009">
        <w:rPr>
          <w:color w:val="000000"/>
          <w:sz w:val="28"/>
          <w:szCs w:val="28"/>
        </w:rPr>
        <w:t>ем законодательства Российской Федерации и иных нормативных правовых актов о контрактной системе в сфере закупок товаров, работ, услуг для обе</w:t>
      </w:r>
      <w:r w:rsidRPr="00F34009">
        <w:rPr>
          <w:color w:val="000000"/>
          <w:sz w:val="28"/>
          <w:szCs w:val="28"/>
        </w:rPr>
        <w:t>с</w:t>
      </w:r>
      <w:r w:rsidRPr="00F34009">
        <w:rPr>
          <w:color w:val="000000"/>
          <w:sz w:val="28"/>
          <w:szCs w:val="28"/>
        </w:rPr>
        <w:t>печения муниципальных нужд.</w:t>
      </w:r>
      <w:r>
        <w:rPr>
          <w:color w:val="000000"/>
          <w:sz w:val="28"/>
          <w:szCs w:val="28"/>
        </w:rPr>
        <w:t>».</w:t>
      </w:r>
    </w:p>
    <w:p w:rsidR="008E2B23" w:rsidRDefault="008E2B23" w:rsidP="007639F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650C">
        <w:rPr>
          <w:sz w:val="28"/>
          <w:szCs w:val="28"/>
        </w:rPr>
        <w:t>.</w:t>
      </w:r>
      <w:r>
        <w:rPr>
          <w:sz w:val="28"/>
          <w:szCs w:val="28"/>
        </w:rPr>
        <w:t>Опубликовать настоящее решение в Сборнике муниципальных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Охотского муниципального района Хабаровского края.</w:t>
      </w:r>
    </w:p>
    <w:p w:rsidR="008E2B23" w:rsidRDefault="008E2B23" w:rsidP="007639F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и распространяется на правоотношения, возникшие с 01 января 2017 года.</w:t>
      </w:r>
    </w:p>
    <w:p w:rsidR="008E2B23" w:rsidRDefault="008E2B23" w:rsidP="007639F9">
      <w:pPr>
        <w:ind w:firstLine="705"/>
        <w:jc w:val="both"/>
        <w:rPr>
          <w:sz w:val="28"/>
          <w:szCs w:val="28"/>
        </w:rPr>
      </w:pPr>
    </w:p>
    <w:p w:rsidR="008E2B23" w:rsidRDefault="008E2B23" w:rsidP="007639F9">
      <w:pPr>
        <w:ind w:firstLine="705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142"/>
      </w:tblGrid>
      <w:tr w:rsidR="008E2B23" w:rsidRPr="00616968" w:rsidTr="00615100">
        <w:tc>
          <w:tcPr>
            <w:tcW w:w="4428" w:type="dxa"/>
          </w:tcPr>
          <w:p w:rsidR="008E2B23" w:rsidRPr="00616968" w:rsidRDefault="008E2B23" w:rsidP="00615100">
            <w:pPr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 xml:space="preserve">Глава района   </w:t>
            </w:r>
          </w:p>
        </w:tc>
        <w:tc>
          <w:tcPr>
            <w:tcW w:w="5142" w:type="dxa"/>
          </w:tcPr>
          <w:p w:rsidR="008E2B23" w:rsidRPr="00616968" w:rsidRDefault="008E2B23" w:rsidP="00615100">
            <w:pPr>
              <w:ind w:left="732"/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 xml:space="preserve">Председатель Собрания депутатов </w:t>
            </w:r>
          </w:p>
          <w:p w:rsidR="008E2B23" w:rsidRPr="00616968" w:rsidRDefault="008E2B23" w:rsidP="00615100">
            <w:pPr>
              <w:ind w:left="1332"/>
              <w:rPr>
                <w:sz w:val="28"/>
                <w:szCs w:val="28"/>
              </w:rPr>
            </w:pPr>
          </w:p>
        </w:tc>
      </w:tr>
      <w:tr w:rsidR="008E2B23" w:rsidRPr="00616968" w:rsidTr="00615100">
        <w:tc>
          <w:tcPr>
            <w:tcW w:w="4428" w:type="dxa"/>
          </w:tcPr>
          <w:p w:rsidR="008E2B23" w:rsidRPr="00616968" w:rsidRDefault="008E2B23" w:rsidP="00615100">
            <w:pPr>
              <w:jc w:val="right"/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>А.Н. Васильев</w:t>
            </w:r>
          </w:p>
          <w:p w:rsidR="008E2B23" w:rsidRPr="00616968" w:rsidRDefault="008E2B23" w:rsidP="00615100">
            <w:pPr>
              <w:rPr>
                <w:sz w:val="28"/>
                <w:szCs w:val="28"/>
              </w:rPr>
            </w:pPr>
          </w:p>
        </w:tc>
        <w:tc>
          <w:tcPr>
            <w:tcW w:w="5142" w:type="dxa"/>
          </w:tcPr>
          <w:p w:rsidR="008E2B23" w:rsidRPr="00616968" w:rsidRDefault="008E2B23" w:rsidP="00615100">
            <w:pPr>
              <w:ind w:left="1332"/>
              <w:jc w:val="right"/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>Н.А. Фомина</w:t>
            </w:r>
          </w:p>
        </w:tc>
      </w:tr>
    </w:tbl>
    <w:p w:rsidR="008E2B23" w:rsidRDefault="008E2B23" w:rsidP="00BD5E44">
      <w:pPr>
        <w:jc w:val="both"/>
        <w:rPr>
          <w:sz w:val="28"/>
          <w:szCs w:val="28"/>
        </w:rPr>
      </w:pPr>
    </w:p>
    <w:sectPr w:rsidR="008E2B23" w:rsidSect="00F433A7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48D"/>
    <w:multiLevelType w:val="hybridMultilevel"/>
    <w:tmpl w:val="65B2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AB7380"/>
    <w:multiLevelType w:val="hybridMultilevel"/>
    <w:tmpl w:val="A6F6C938"/>
    <w:lvl w:ilvl="0" w:tplc="1CB00D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23D601C"/>
    <w:multiLevelType w:val="hybridMultilevel"/>
    <w:tmpl w:val="8B60450E"/>
    <w:lvl w:ilvl="0" w:tplc="920C62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9A450B8"/>
    <w:multiLevelType w:val="hybridMultilevel"/>
    <w:tmpl w:val="4B0462C6"/>
    <w:lvl w:ilvl="0" w:tplc="21FC04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EF1"/>
    <w:rsid w:val="00010F25"/>
    <w:rsid w:val="00021ACA"/>
    <w:rsid w:val="0003416C"/>
    <w:rsid w:val="00056D56"/>
    <w:rsid w:val="00065DFE"/>
    <w:rsid w:val="000771E0"/>
    <w:rsid w:val="00082EAE"/>
    <w:rsid w:val="000A00F1"/>
    <w:rsid w:val="000A35A6"/>
    <w:rsid w:val="000E66CB"/>
    <w:rsid w:val="000F02B8"/>
    <w:rsid w:val="000F1A48"/>
    <w:rsid w:val="000F3243"/>
    <w:rsid w:val="00101247"/>
    <w:rsid w:val="001104E6"/>
    <w:rsid w:val="00110DD9"/>
    <w:rsid w:val="00113BF6"/>
    <w:rsid w:val="001335C1"/>
    <w:rsid w:val="001359B5"/>
    <w:rsid w:val="00136F0B"/>
    <w:rsid w:val="001B6CC1"/>
    <w:rsid w:val="002108A5"/>
    <w:rsid w:val="002627AB"/>
    <w:rsid w:val="002A51A3"/>
    <w:rsid w:val="002A6BDF"/>
    <w:rsid w:val="002B183A"/>
    <w:rsid w:val="002B43E9"/>
    <w:rsid w:val="002B5AFC"/>
    <w:rsid w:val="002D3F57"/>
    <w:rsid w:val="002F271B"/>
    <w:rsid w:val="002F346E"/>
    <w:rsid w:val="003137C5"/>
    <w:rsid w:val="0031558E"/>
    <w:rsid w:val="00316073"/>
    <w:rsid w:val="00322609"/>
    <w:rsid w:val="00323969"/>
    <w:rsid w:val="003958B9"/>
    <w:rsid w:val="003A6DCE"/>
    <w:rsid w:val="003B5F2C"/>
    <w:rsid w:val="003C70AF"/>
    <w:rsid w:val="003E759C"/>
    <w:rsid w:val="004033B5"/>
    <w:rsid w:val="00415CF0"/>
    <w:rsid w:val="00425E93"/>
    <w:rsid w:val="00451EE6"/>
    <w:rsid w:val="00486D08"/>
    <w:rsid w:val="0049646F"/>
    <w:rsid w:val="004C7340"/>
    <w:rsid w:val="004F2D52"/>
    <w:rsid w:val="004F57FA"/>
    <w:rsid w:val="00504A47"/>
    <w:rsid w:val="00505959"/>
    <w:rsid w:val="0050778C"/>
    <w:rsid w:val="00542B98"/>
    <w:rsid w:val="00550D2A"/>
    <w:rsid w:val="005629C3"/>
    <w:rsid w:val="00576629"/>
    <w:rsid w:val="00577D16"/>
    <w:rsid w:val="00596CB3"/>
    <w:rsid w:val="005A2152"/>
    <w:rsid w:val="005D1A43"/>
    <w:rsid w:val="005D2889"/>
    <w:rsid w:val="005E0A3F"/>
    <w:rsid w:val="005F650C"/>
    <w:rsid w:val="00601688"/>
    <w:rsid w:val="00611642"/>
    <w:rsid w:val="00615100"/>
    <w:rsid w:val="006161B1"/>
    <w:rsid w:val="00616968"/>
    <w:rsid w:val="0062129B"/>
    <w:rsid w:val="00623FF2"/>
    <w:rsid w:val="0063363E"/>
    <w:rsid w:val="00645447"/>
    <w:rsid w:val="00660B62"/>
    <w:rsid w:val="00684152"/>
    <w:rsid w:val="0069466D"/>
    <w:rsid w:val="006A0059"/>
    <w:rsid w:val="006A29E4"/>
    <w:rsid w:val="006B4B3B"/>
    <w:rsid w:val="006D22FA"/>
    <w:rsid w:val="00727247"/>
    <w:rsid w:val="007310DF"/>
    <w:rsid w:val="00732911"/>
    <w:rsid w:val="00747AE8"/>
    <w:rsid w:val="00751496"/>
    <w:rsid w:val="007523D9"/>
    <w:rsid w:val="007637D7"/>
    <w:rsid w:val="007639F9"/>
    <w:rsid w:val="007653E1"/>
    <w:rsid w:val="007A4AC9"/>
    <w:rsid w:val="00820578"/>
    <w:rsid w:val="0082691F"/>
    <w:rsid w:val="00844C35"/>
    <w:rsid w:val="00846EF1"/>
    <w:rsid w:val="00852F34"/>
    <w:rsid w:val="00864759"/>
    <w:rsid w:val="00866882"/>
    <w:rsid w:val="00893EB0"/>
    <w:rsid w:val="008C5571"/>
    <w:rsid w:val="008E2B23"/>
    <w:rsid w:val="00902CCF"/>
    <w:rsid w:val="00944853"/>
    <w:rsid w:val="0095407D"/>
    <w:rsid w:val="00961765"/>
    <w:rsid w:val="009667A0"/>
    <w:rsid w:val="00970DC3"/>
    <w:rsid w:val="0097534D"/>
    <w:rsid w:val="00984B7C"/>
    <w:rsid w:val="00986412"/>
    <w:rsid w:val="009B1C68"/>
    <w:rsid w:val="009C6A03"/>
    <w:rsid w:val="009E522C"/>
    <w:rsid w:val="00A227AE"/>
    <w:rsid w:val="00A430A3"/>
    <w:rsid w:val="00A50B2E"/>
    <w:rsid w:val="00A9489D"/>
    <w:rsid w:val="00AA1F5A"/>
    <w:rsid w:val="00AF4766"/>
    <w:rsid w:val="00B129F1"/>
    <w:rsid w:val="00B16A5B"/>
    <w:rsid w:val="00B46C9F"/>
    <w:rsid w:val="00B5340B"/>
    <w:rsid w:val="00B638C6"/>
    <w:rsid w:val="00BD5E44"/>
    <w:rsid w:val="00BE6E68"/>
    <w:rsid w:val="00C308B7"/>
    <w:rsid w:val="00C310D9"/>
    <w:rsid w:val="00C34523"/>
    <w:rsid w:val="00C710C0"/>
    <w:rsid w:val="00C8542D"/>
    <w:rsid w:val="00C85ECA"/>
    <w:rsid w:val="00C92E85"/>
    <w:rsid w:val="00C95BF4"/>
    <w:rsid w:val="00CA0C7C"/>
    <w:rsid w:val="00CB4669"/>
    <w:rsid w:val="00CB580E"/>
    <w:rsid w:val="00CB67CE"/>
    <w:rsid w:val="00CD761C"/>
    <w:rsid w:val="00CF20CC"/>
    <w:rsid w:val="00CF28F2"/>
    <w:rsid w:val="00D03AA5"/>
    <w:rsid w:val="00D20A07"/>
    <w:rsid w:val="00D841B8"/>
    <w:rsid w:val="00D904B6"/>
    <w:rsid w:val="00D94096"/>
    <w:rsid w:val="00DA0FFE"/>
    <w:rsid w:val="00DD0B01"/>
    <w:rsid w:val="00DD24D2"/>
    <w:rsid w:val="00DE5E6B"/>
    <w:rsid w:val="00DF3AE3"/>
    <w:rsid w:val="00DF7325"/>
    <w:rsid w:val="00E23BBC"/>
    <w:rsid w:val="00E43BB3"/>
    <w:rsid w:val="00E8047C"/>
    <w:rsid w:val="00E83961"/>
    <w:rsid w:val="00EB769F"/>
    <w:rsid w:val="00EC5612"/>
    <w:rsid w:val="00F34009"/>
    <w:rsid w:val="00F35B2F"/>
    <w:rsid w:val="00F433A7"/>
    <w:rsid w:val="00F56D94"/>
    <w:rsid w:val="00F61193"/>
    <w:rsid w:val="00F72D90"/>
    <w:rsid w:val="00F826C8"/>
    <w:rsid w:val="00F90890"/>
    <w:rsid w:val="00F90A79"/>
    <w:rsid w:val="00F911E2"/>
    <w:rsid w:val="00F94026"/>
    <w:rsid w:val="00FC0F62"/>
    <w:rsid w:val="00FE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E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35B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F35B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BlockText">
    <w:name w:val="Block Text"/>
    <w:basedOn w:val="Normal"/>
    <w:uiPriority w:val="99"/>
    <w:rsid w:val="00D20A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075"/>
      <w:jc w:val="both"/>
    </w:pPr>
    <w:rPr>
      <w:b/>
      <w:bCs/>
      <w:i/>
      <w:iCs/>
      <w:sz w:val="28"/>
    </w:rPr>
  </w:style>
  <w:style w:type="paragraph" w:customStyle="1" w:styleId="a">
    <w:name w:val="Заголовок статьи"/>
    <w:basedOn w:val="Normal"/>
    <w:next w:val="Normal"/>
    <w:uiPriority w:val="99"/>
    <w:rsid w:val="00DD24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0">
    <w:name w:val="Комментарий"/>
    <w:basedOn w:val="Normal"/>
    <w:next w:val="Normal"/>
    <w:uiPriority w:val="99"/>
    <w:rsid w:val="001335C1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table" w:styleId="TableGrid">
    <w:name w:val="Table Grid"/>
    <w:basedOn w:val="TableNormal"/>
    <w:uiPriority w:val="99"/>
    <w:rsid w:val="00BD5E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5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B4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272</Words>
  <Characters>1556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перечней муниципального имущества Охотского муниципального района передаваемого поселениям района в порядке раз</dc:title>
  <dc:subject/>
  <dc:creator>куми</dc:creator>
  <cp:keywords/>
  <dc:description/>
  <cp:lastModifiedBy>User</cp:lastModifiedBy>
  <cp:revision>14</cp:revision>
  <cp:lastPrinted>2016-12-29T00:01:00Z</cp:lastPrinted>
  <dcterms:created xsi:type="dcterms:W3CDTF">2016-11-25T01:11:00Z</dcterms:created>
  <dcterms:modified xsi:type="dcterms:W3CDTF">2016-12-29T06:29:00Z</dcterms:modified>
</cp:coreProperties>
</file>