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D0" w:rsidRPr="002B43E9" w:rsidRDefault="001D78D0" w:rsidP="00A430A3">
      <w:pPr>
        <w:jc w:val="right"/>
        <w:rPr>
          <w:sz w:val="28"/>
          <w:szCs w:val="28"/>
        </w:rPr>
      </w:pPr>
      <w:r w:rsidRPr="002B43E9">
        <w:rPr>
          <w:sz w:val="28"/>
          <w:szCs w:val="28"/>
        </w:rPr>
        <w:t>Опубликовано в Сборнике муниципальных правовых актов Охотского мун</w:t>
      </w:r>
      <w:r w:rsidRPr="002B43E9">
        <w:rPr>
          <w:sz w:val="28"/>
          <w:szCs w:val="28"/>
        </w:rPr>
        <w:t>и</w:t>
      </w:r>
      <w:r w:rsidRPr="002B43E9">
        <w:rPr>
          <w:sz w:val="28"/>
          <w:szCs w:val="28"/>
        </w:rPr>
        <w:t>ципального района от 30.12.2016 № 11(105)2016</w:t>
      </w:r>
    </w:p>
    <w:p w:rsidR="001D78D0" w:rsidRPr="00A430A3" w:rsidRDefault="001D78D0" w:rsidP="007639F9">
      <w:pPr>
        <w:rPr>
          <w:b/>
          <w:sz w:val="28"/>
          <w:szCs w:val="28"/>
        </w:rPr>
      </w:pPr>
    </w:p>
    <w:p w:rsidR="001D78D0" w:rsidRPr="00A430A3" w:rsidRDefault="001D78D0" w:rsidP="007639F9">
      <w:pPr>
        <w:rPr>
          <w:b/>
          <w:sz w:val="28"/>
          <w:szCs w:val="28"/>
        </w:rPr>
      </w:pPr>
    </w:p>
    <w:p w:rsidR="001D78D0" w:rsidRPr="00A430A3" w:rsidRDefault="001D78D0" w:rsidP="00A430A3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1D78D0" w:rsidRPr="00A430A3" w:rsidRDefault="001D78D0" w:rsidP="00A430A3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1D78D0" w:rsidRPr="00A430A3" w:rsidRDefault="001D78D0" w:rsidP="00A430A3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1D78D0" w:rsidRPr="00A430A3" w:rsidRDefault="001D78D0" w:rsidP="00A430A3">
      <w:pPr>
        <w:rPr>
          <w:sz w:val="28"/>
          <w:szCs w:val="28"/>
        </w:rPr>
      </w:pPr>
    </w:p>
    <w:p w:rsidR="001D78D0" w:rsidRPr="00A430A3" w:rsidRDefault="001D78D0" w:rsidP="00A430A3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1D78D0" w:rsidRPr="00A430A3" w:rsidRDefault="001D78D0" w:rsidP="00A430A3">
      <w:pPr>
        <w:jc w:val="center"/>
        <w:rPr>
          <w:sz w:val="28"/>
          <w:szCs w:val="28"/>
        </w:rPr>
      </w:pPr>
    </w:p>
    <w:p w:rsidR="001D78D0" w:rsidRPr="00A430A3" w:rsidRDefault="001D78D0" w:rsidP="00A430A3">
      <w:pPr>
        <w:rPr>
          <w:sz w:val="28"/>
          <w:szCs w:val="28"/>
        </w:rPr>
      </w:pPr>
      <w:r w:rsidRPr="00A430A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430A3">
        <w:rPr>
          <w:sz w:val="28"/>
          <w:szCs w:val="28"/>
        </w:rPr>
        <w:t>.1</w:t>
      </w:r>
      <w:r>
        <w:rPr>
          <w:sz w:val="28"/>
          <w:szCs w:val="28"/>
        </w:rPr>
        <w:t>2.2016 № 72</w:t>
      </w:r>
    </w:p>
    <w:p w:rsidR="001D78D0" w:rsidRPr="00A430A3" w:rsidRDefault="001D78D0" w:rsidP="00A430A3">
      <w:pPr>
        <w:spacing w:line="240" w:lineRule="exact"/>
        <w:jc w:val="both"/>
        <w:rPr>
          <w:sz w:val="28"/>
          <w:szCs w:val="28"/>
        </w:rPr>
      </w:pPr>
      <w:r w:rsidRPr="00A430A3">
        <w:rPr>
          <w:sz w:val="28"/>
          <w:szCs w:val="28"/>
        </w:rPr>
        <w:t>р.п. Охотск</w:t>
      </w:r>
    </w:p>
    <w:p w:rsidR="001D78D0" w:rsidRPr="00A430A3" w:rsidRDefault="001D78D0" w:rsidP="00A430A3">
      <w:pPr>
        <w:spacing w:line="240" w:lineRule="exact"/>
        <w:jc w:val="both"/>
        <w:rPr>
          <w:sz w:val="28"/>
          <w:szCs w:val="28"/>
        </w:rPr>
      </w:pPr>
    </w:p>
    <w:p w:rsidR="001D78D0" w:rsidRDefault="001D78D0" w:rsidP="00A430A3">
      <w:pPr>
        <w:spacing w:line="240" w:lineRule="exact"/>
        <w:jc w:val="both"/>
        <w:rPr>
          <w:sz w:val="28"/>
          <w:szCs w:val="28"/>
        </w:rPr>
      </w:pPr>
    </w:p>
    <w:p w:rsidR="001D78D0" w:rsidRDefault="001D78D0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Охотского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29.02.2012 № 4 «</w:t>
      </w:r>
      <w:r w:rsidRPr="000A35A6">
        <w:rPr>
          <w:sz w:val="28"/>
          <w:szCs w:val="28"/>
        </w:rPr>
        <w:t>О</w:t>
      </w:r>
      <w:r>
        <w:rPr>
          <w:sz w:val="28"/>
          <w:szCs w:val="28"/>
        </w:rPr>
        <w:t xml:space="preserve"> структуре и штатной численности Контрольно-счетной палаты Охотского муниципального района Хабаровск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края» </w:t>
      </w:r>
    </w:p>
    <w:p w:rsidR="001D78D0" w:rsidRPr="000A35A6" w:rsidRDefault="001D78D0" w:rsidP="007639F9">
      <w:pPr>
        <w:jc w:val="both"/>
        <w:rPr>
          <w:sz w:val="28"/>
          <w:szCs w:val="28"/>
        </w:rPr>
      </w:pPr>
    </w:p>
    <w:p w:rsidR="001D78D0" w:rsidRDefault="001D78D0" w:rsidP="00984B7C">
      <w:pPr>
        <w:ind w:firstLine="705"/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 5 Федерального 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Собрание депутатов Охотского муниципального района Хабаровского края </w:t>
      </w:r>
    </w:p>
    <w:p w:rsidR="001D78D0" w:rsidRDefault="001D78D0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D78D0" w:rsidRDefault="001D78D0" w:rsidP="00C8542D">
      <w:pPr>
        <w:ind w:firstLine="709"/>
        <w:jc w:val="both"/>
        <w:rPr>
          <w:sz w:val="28"/>
          <w:szCs w:val="28"/>
        </w:rPr>
      </w:pPr>
      <w:r w:rsidRPr="00C85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542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пункт 1 решения</w:t>
      </w:r>
      <w:r w:rsidRPr="00C8542D">
        <w:rPr>
          <w:sz w:val="28"/>
          <w:szCs w:val="28"/>
        </w:rPr>
        <w:t xml:space="preserve"> Собрания депутатов Охотского муниц</w:t>
      </w:r>
      <w:r w:rsidRPr="00C8542D">
        <w:rPr>
          <w:sz w:val="28"/>
          <w:szCs w:val="28"/>
        </w:rPr>
        <w:t>и</w:t>
      </w:r>
      <w:r w:rsidRPr="00C8542D">
        <w:rPr>
          <w:sz w:val="28"/>
          <w:szCs w:val="28"/>
        </w:rPr>
        <w:t>пального района от 29.02.2012 № 4 «О структуре и штатной численности Контрольно-счетной палаты Охотского муниципального района Хабаровск</w:t>
      </w:r>
      <w:r w:rsidRPr="00C8542D">
        <w:rPr>
          <w:sz w:val="28"/>
          <w:szCs w:val="28"/>
        </w:rPr>
        <w:t>о</w:t>
      </w:r>
      <w:r w:rsidRPr="00C8542D">
        <w:rPr>
          <w:sz w:val="28"/>
          <w:szCs w:val="28"/>
        </w:rPr>
        <w:t>го края»</w:t>
      </w:r>
      <w:r>
        <w:rPr>
          <w:sz w:val="28"/>
          <w:szCs w:val="28"/>
        </w:rPr>
        <w:t xml:space="preserve"> изменение, заменив слово «четырех» на слово «трех».</w:t>
      </w:r>
      <w:r w:rsidRPr="00C8542D">
        <w:rPr>
          <w:sz w:val="28"/>
          <w:szCs w:val="28"/>
        </w:rPr>
        <w:t xml:space="preserve"> </w:t>
      </w:r>
    </w:p>
    <w:p w:rsidR="001D78D0" w:rsidRPr="00C8542D" w:rsidRDefault="001D78D0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штатную численность Контрольно-счетной палаты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муниципального района Хабаровского края, установленную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№ 2 к решению Собрания депутатов Охотского муниципального района от 29.02.2012 № 4 «О структуре и штатной численности Контрольно-счетной палаты Охотского муниципального района Хабаровского края», изменения, исключив строку 4.  </w:t>
      </w:r>
    </w:p>
    <w:p w:rsidR="001D78D0" w:rsidRDefault="001D78D0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Хабаровского края.</w:t>
      </w:r>
    </w:p>
    <w:p w:rsidR="001D78D0" w:rsidRDefault="001D78D0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ликования. </w:t>
      </w:r>
    </w:p>
    <w:p w:rsidR="001D78D0" w:rsidRDefault="001D78D0" w:rsidP="004F284D">
      <w:pPr>
        <w:ind w:firstLine="705"/>
        <w:jc w:val="both"/>
        <w:rPr>
          <w:sz w:val="28"/>
          <w:szCs w:val="28"/>
        </w:rPr>
      </w:pPr>
    </w:p>
    <w:p w:rsidR="001D78D0" w:rsidRDefault="001D78D0" w:rsidP="004F284D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1D78D0" w:rsidRPr="00616968" w:rsidTr="003B772A">
        <w:tc>
          <w:tcPr>
            <w:tcW w:w="4428" w:type="dxa"/>
          </w:tcPr>
          <w:p w:rsidR="001D78D0" w:rsidRPr="00616968" w:rsidRDefault="001D78D0" w:rsidP="00616968">
            <w:pPr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Глава района   </w:t>
            </w:r>
          </w:p>
        </w:tc>
        <w:tc>
          <w:tcPr>
            <w:tcW w:w="5142" w:type="dxa"/>
          </w:tcPr>
          <w:p w:rsidR="001D78D0" w:rsidRPr="00616968" w:rsidRDefault="001D78D0" w:rsidP="00616968">
            <w:pPr>
              <w:ind w:left="732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1D78D0" w:rsidRPr="00616968" w:rsidRDefault="001D78D0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1D78D0" w:rsidRPr="00616968" w:rsidTr="003B772A">
        <w:tc>
          <w:tcPr>
            <w:tcW w:w="4428" w:type="dxa"/>
          </w:tcPr>
          <w:p w:rsidR="001D78D0" w:rsidRPr="00616968" w:rsidRDefault="001D78D0" w:rsidP="00616968">
            <w:pPr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А.Н. Васильев</w:t>
            </w:r>
          </w:p>
          <w:p w:rsidR="001D78D0" w:rsidRPr="00616968" w:rsidRDefault="001D78D0" w:rsidP="003B772A">
            <w:pPr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1D78D0" w:rsidRPr="00616968" w:rsidRDefault="001D78D0" w:rsidP="00616968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1D78D0" w:rsidRDefault="001D78D0" w:rsidP="004F284D">
      <w:pPr>
        <w:ind w:firstLine="705"/>
        <w:jc w:val="both"/>
        <w:rPr>
          <w:sz w:val="28"/>
          <w:szCs w:val="28"/>
        </w:rPr>
      </w:pPr>
    </w:p>
    <w:sectPr w:rsidR="001D78D0" w:rsidSect="00D64734">
      <w:headerReference w:type="default" r:id="rId7"/>
      <w:foot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D0" w:rsidRDefault="001D78D0" w:rsidP="00D64734">
      <w:r>
        <w:separator/>
      </w:r>
    </w:p>
  </w:endnote>
  <w:endnote w:type="continuationSeparator" w:id="1">
    <w:p w:rsidR="001D78D0" w:rsidRDefault="001D78D0" w:rsidP="00D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D0" w:rsidRDefault="001D78D0" w:rsidP="00D64734">
    <w:pPr>
      <w:pStyle w:val="Footer"/>
    </w:pPr>
  </w:p>
  <w:p w:rsidR="001D78D0" w:rsidRDefault="001D7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D0" w:rsidRDefault="001D78D0" w:rsidP="00D64734">
      <w:r>
        <w:separator/>
      </w:r>
    </w:p>
  </w:footnote>
  <w:footnote w:type="continuationSeparator" w:id="1">
    <w:p w:rsidR="001D78D0" w:rsidRDefault="001D78D0" w:rsidP="00D64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D0" w:rsidRDefault="001D78D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D78D0" w:rsidRDefault="001D78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F1"/>
    <w:rsid w:val="00010F25"/>
    <w:rsid w:val="000265C4"/>
    <w:rsid w:val="0003416C"/>
    <w:rsid w:val="00056D56"/>
    <w:rsid w:val="00065DFE"/>
    <w:rsid w:val="00082EAE"/>
    <w:rsid w:val="00087122"/>
    <w:rsid w:val="000A00F1"/>
    <w:rsid w:val="000A35A6"/>
    <w:rsid w:val="000E66CB"/>
    <w:rsid w:val="000F02B8"/>
    <w:rsid w:val="000F1A48"/>
    <w:rsid w:val="000F3243"/>
    <w:rsid w:val="00101247"/>
    <w:rsid w:val="0010185B"/>
    <w:rsid w:val="001104E6"/>
    <w:rsid w:val="00110DD9"/>
    <w:rsid w:val="00113BF6"/>
    <w:rsid w:val="0011455C"/>
    <w:rsid w:val="001335C1"/>
    <w:rsid w:val="001359B5"/>
    <w:rsid w:val="00136F0B"/>
    <w:rsid w:val="00193E46"/>
    <w:rsid w:val="001B3F2E"/>
    <w:rsid w:val="001B6CC1"/>
    <w:rsid w:val="001D78D0"/>
    <w:rsid w:val="002108A5"/>
    <w:rsid w:val="002627AB"/>
    <w:rsid w:val="00295238"/>
    <w:rsid w:val="002A51A3"/>
    <w:rsid w:val="002A6BDF"/>
    <w:rsid w:val="002B183A"/>
    <w:rsid w:val="002B43E9"/>
    <w:rsid w:val="002B5AFC"/>
    <w:rsid w:val="002D3F57"/>
    <w:rsid w:val="002F271B"/>
    <w:rsid w:val="003014A0"/>
    <w:rsid w:val="003027F5"/>
    <w:rsid w:val="003137C5"/>
    <w:rsid w:val="00316073"/>
    <w:rsid w:val="00322609"/>
    <w:rsid w:val="00323969"/>
    <w:rsid w:val="003958B9"/>
    <w:rsid w:val="003B0269"/>
    <w:rsid w:val="003B5F2C"/>
    <w:rsid w:val="003B772A"/>
    <w:rsid w:val="003C70AF"/>
    <w:rsid w:val="003D7CAA"/>
    <w:rsid w:val="003E759C"/>
    <w:rsid w:val="004033B5"/>
    <w:rsid w:val="00415CF0"/>
    <w:rsid w:val="00425E93"/>
    <w:rsid w:val="00451EE6"/>
    <w:rsid w:val="00486D08"/>
    <w:rsid w:val="0049646F"/>
    <w:rsid w:val="004C7340"/>
    <w:rsid w:val="004F284D"/>
    <w:rsid w:val="004F2D52"/>
    <w:rsid w:val="004F57FA"/>
    <w:rsid w:val="00504A47"/>
    <w:rsid w:val="00505959"/>
    <w:rsid w:val="0050778C"/>
    <w:rsid w:val="00542B98"/>
    <w:rsid w:val="0054680A"/>
    <w:rsid w:val="00550D2A"/>
    <w:rsid w:val="005629C3"/>
    <w:rsid w:val="00566DC2"/>
    <w:rsid w:val="00576629"/>
    <w:rsid w:val="00577D16"/>
    <w:rsid w:val="00582705"/>
    <w:rsid w:val="00596CB3"/>
    <w:rsid w:val="005A2152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FF2"/>
    <w:rsid w:val="0063363E"/>
    <w:rsid w:val="00645447"/>
    <w:rsid w:val="00660B62"/>
    <w:rsid w:val="00694121"/>
    <w:rsid w:val="0069466D"/>
    <w:rsid w:val="006A0059"/>
    <w:rsid w:val="006A1A8C"/>
    <w:rsid w:val="006A29E4"/>
    <w:rsid w:val="006B4B3B"/>
    <w:rsid w:val="006B6716"/>
    <w:rsid w:val="006D22FA"/>
    <w:rsid w:val="007159D6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80658"/>
    <w:rsid w:val="007A4AC9"/>
    <w:rsid w:val="00820578"/>
    <w:rsid w:val="0082691F"/>
    <w:rsid w:val="00844C35"/>
    <w:rsid w:val="00846EF1"/>
    <w:rsid w:val="00852F34"/>
    <w:rsid w:val="00864759"/>
    <w:rsid w:val="00866882"/>
    <w:rsid w:val="00880FDD"/>
    <w:rsid w:val="00892070"/>
    <w:rsid w:val="00893EB0"/>
    <w:rsid w:val="008C0C68"/>
    <w:rsid w:val="008C5571"/>
    <w:rsid w:val="00902CCF"/>
    <w:rsid w:val="00944853"/>
    <w:rsid w:val="0095407D"/>
    <w:rsid w:val="00961765"/>
    <w:rsid w:val="009667A0"/>
    <w:rsid w:val="00970DC3"/>
    <w:rsid w:val="0097534D"/>
    <w:rsid w:val="00984B7C"/>
    <w:rsid w:val="00986412"/>
    <w:rsid w:val="009B1C68"/>
    <w:rsid w:val="009C6A03"/>
    <w:rsid w:val="009D723B"/>
    <w:rsid w:val="009E522C"/>
    <w:rsid w:val="009E7584"/>
    <w:rsid w:val="00A227AE"/>
    <w:rsid w:val="00A40032"/>
    <w:rsid w:val="00A430A3"/>
    <w:rsid w:val="00A50B2E"/>
    <w:rsid w:val="00A53691"/>
    <w:rsid w:val="00A93F53"/>
    <w:rsid w:val="00A9489D"/>
    <w:rsid w:val="00AA1F5A"/>
    <w:rsid w:val="00AC61FB"/>
    <w:rsid w:val="00AF4766"/>
    <w:rsid w:val="00B129F1"/>
    <w:rsid w:val="00B16A5B"/>
    <w:rsid w:val="00B45B75"/>
    <w:rsid w:val="00B46C9F"/>
    <w:rsid w:val="00B5340B"/>
    <w:rsid w:val="00B638C6"/>
    <w:rsid w:val="00B64C27"/>
    <w:rsid w:val="00BA4D13"/>
    <w:rsid w:val="00BD5E44"/>
    <w:rsid w:val="00BE6E68"/>
    <w:rsid w:val="00C308B7"/>
    <w:rsid w:val="00C310D9"/>
    <w:rsid w:val="00C34523"/>
    <w:rsid w:val="00C623AA"/>
    <w:rsid w:val="00C8542D"/>
    <w:rsid w:val="00C92E85"/>
    <w:rsid w:val="00C95BF4"/>
    <w:rsid w:val="00CA0C7C"/>
    <w:rsid w:val="00CB580E"/>
    <w:rsid w:val="00CB67CE"/>
    <w:rsid w:val="00CD761C"/>
    <w:rsid w:val="00CE53B8"/>
    <w:rsid w:val="00CF20CC"/>
    <w:rsid w:val="00CF28F2"/>
    <w:rsid w:val="00D03AA5"/>
    <w:rsid w:val="00D20A07"/>
    <w:rsid w:val="00D60E22"/>
    <w:rsid w:val="00D64734"/>
    <w:rsid w:val="00D67A69"/>
    <w:rsid w:val="00D841B8"/>
    <w:rsid w:val="00D904B6"/>
    <w:rsid w:val="00D94096"/>
    <w:rsid w:val="00D97491"/>
    <w:rsid w:val="00DA0FFE"/>
    <w:rsid w:val="00DD0B01"/>
    <w:rsid w:val="00DD24D2"/>
    <w:rsid w:val="00DE4E22"/>
    <w:rsid w:val="00DF3AE3"/>
    <w:rsid w:val="00E172AE"/>
    <w:rsid w:val="00E43BB3"/>
    <w:rsid w:val="00E562E4"/>
    <w:rsid w:val="00E8047C"/>
    <w:rsid w:val="00E83961"/>
    <w:rsid w:val="00EB769F"/>
    <w:rsid w:val="00EC5612"/>
    <w:rsid w:val="00F35B2F"/>
    <w:rsid w:val="00F433A7"/>
    <w:rsid w:val="00F56D94"/>
    <w:rsid w:val="00F72D90"/>
    <w:rsid w:val="00F826C8"/>
    <w:rsid w:val="00F90890"/>
    <w:rsid w:val="00F90A79"/>
    <w:rsid w:val="00F911E2"/>
    <w:rsid w:val="00F94026"/>
    <w:rsid w:val="00FC0F62"/>
    <w:rsid w:val="00FD0E6B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lockText">
    <w:name w:val="Block Text"/>
    <w:basedOn w:val="Normal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">
    <w:name w:val="Заголовок статьи"/>
    <w:basedOn w:val="Normal"/>
    <w:next w:val="Normal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0">
    <w:name w:val="Комментарий"/>
    <w:basedOn w:val="Normal"/>
    <w:next w:val="Normal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TableGrid">
    <w:name w:val="Table Grid"/>
    <w:basedOn w:val="TableNormal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73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73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2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</Pages>
  <Words>243</Words>
  <Characters>1387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User</cp:lastModifiedBy>
  <cp:revision>21</cp:revision>
  <cp:lastPrinted>2016-12-28T23:58:00Z</cp:lastPrinted>
  <dcterms:created xsi:type="dcterms:W3CDTF">2016-11-25T01:11:00Z</dcterms:created>
  <dcterms:modified xsi:type="dcterms:W3CDTF">2016-12-29T06:21:00Z</dcterms:modified>
</cp:coreProperties>
</file>