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08" w:rsidRPr="002B43E9" w:rsidRDefault="00CF6C08" w:rsidP="008B11EC">
      <w:pPr>
        <w:jc w:val="right"/>
        <w:rPr>
          <w:sz w:val="28"/>
          <w:szCs w:val="28"/>
        </w:rPr>
      </w:pPr>
      <w:r w:rsidRPr="002B43E9">
        <w:rPr>
          <w:sz w:val="28"/>
          <w:szCs w:val="28"/>
        </w:rPr>
        <w:t>Опубликовано в Сборнике муниципальных правовых актов Охотского мун</w:t>
      </w:r>
      <w:r w:rsidRPr="002B43E9">
        <w:rPr>
          <w:sz w:val="28"/>
          <w:szCs w:val="28"/>
        </w:rPr>
        <w:t>и</w:t>
      </w:r>
      <w:r w:rsidRPr="002B43E9">
        <w:rPr>
          <w:sz w:val="28"/>
          <w:szCs w:val="28"/>
        </w:rPr>
        <w:t>ципального района от 30.12.2016 № 11(105)2016</w:t>
      </w:r>
    </w:p>
    <w:p w:rsidR="00CF6C08" w:rsidRPr="00A430A3" w:rsidRDefault="00CF6C08" w:rsidP="008B11EC">
      <w:pPr>
        <w:rPr>
          <w:b/>
          <w:sz w:val="28"/>
          <w:szCs w:val="28"/>
        </w:rPr>
      </w:pPr>
    </w:p>
    <w:p w:rsidR="00CF6C08" w:rsidRPr="00A430A3" w:rsidRDefault="00CF6C08" w:rsidP="008B11EC">
      <w:pPr>
        <w:rPr>
          <w:b/>
          <w:sz w:val="28"/>
          <w:szCs w:val="28"/>
        </w:rPr>
      </w:pP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СОБРАНИЕ ДЕПУТАТОВ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ОХОТСКОГО МУНИЦИПАЛЬНОГО РАЙОНА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ХАБАРОВСКОГО КРАЯ</w:t>
      </w:r>
    </w:p>
    <w:p w:rsidR="00CF6C08" w:rsidRPr="00A430A3" w:rsidRDefault="00CF6C08" w:rsidP="008B11EC">
      <w:pPr>
        <w:rPr>
          <w:sz w:val="28"/>
          <w:szCs w:val="28"/>
        </w:rPr>
      </w:pP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РЕШЕНИЕ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</w:p>
    <w:p w:rsidR="00CF6C08" w:rsidRPr="00A430A3" w:rsidRDefault="00CF6C08" w:rsidP="008B11EC">
      <w:pPr>
        <w:rPr>
          <w:sz w:val="28"/>
          <w:szCs w:val="28"/>
        </w:rPr>
      </w:pPr>
      <w:r w:rsidRPr="00A430A3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A430A3">
        <w:rPr>
          <w:sz w:val="28"/>
          <w:szCs w:val="28"/>
        </w:rPr>
        <w:t>.1</w:t>
      </w:r>
      <w:r>
        <w:rPr>
          <w:sz w:val="28"/>
          <w:szCs w:val="28"/>
        </w:rPr>
        <w:t>2.2016 № 73</w:t>
      </w:r>
    </w:p>
    <w:p w:rsidR="00CF6C08" w:rsidRPr="00A430A3" w:rsidRDefault="00CF6C08" w:rsidP="008B11EC">
      <w:pPr>
        <w:spacing w:line="240" w:lineRule="exact"/>
        <w:jc w:val="both"/>
        <w:rPr>
          <w:sz w:val="28"/>
          <w:szCs w:val="28"/>
        </w:rPr>
      </w:pPr>
      <w:r w:rsidRPr="00A430A3">
        <w:rPr>
          <w:sz w:val="28"/>
          <w:szCs w:val="28"/>
        </w:rPr>
        <w:t>р.п. Охотск</w:t>
      </w:r>
    </w:p>
    <w:p w:rsidR="00CF6C08" w:rsidRDefault="00CF6C08" w:rsidP="007639F9"/>
    <w:p w:rsidR="00CF6C08" w:rsidRDefault="00CF6C08" w:rsidP="00844C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Реестр должностей муниципальной службы Охо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ского муниципального района Хабаровского края, утвержденный решением Собрания депутатов Охотского муниципального района от 29.02.2012 № 12 </w:t>
      </w:r>
    </w:p>
    <w:p w:rsidR="00CF6C08" w:rsidRDefault="00CF6C08" w:rsidP="007639F9">
      <w:pPr>
        <w:jc w:val="both"/>
        <w:rPr>
          <w:sz w:val="28"/>
          <w:szCs w:val="28"/>
        </w:rPr>
      </w:pPr>
    </w:p>
    <w:p w:rsidR="00CF6C08" w:rsidRPr="000A35A6" w:rsidRDefault="00CF6C08" w:rsidP="007639F9">
      <w:pPr>
        <w:jc w:val="both"/>
        <w:rPr>
          <w:sz w:val="28"/>
          <w:szCs w:val="28"/>
        </w:rPr>
      </w:pPr>
    </w:p>
    <w:p w:rsidR="00CF6C08" w:rsidRDefault="00CF6C08" w:rsidP="00984B7C">
      <w:pPr>
        <w:ind w:firstLine="705"/>
        <w:jc w:val="both"/>
        <w:rPr>
          <w:sz w:val="28"/>
          <w:szCs w:val="28"/>
        </w:rPr>
      </w:pPr>
      <w:r w:rsidRPr="000A35A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Федеральными законами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07.02.2011 № 6-ФЗ «Об общих принципах организации 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контрольно-счетных органов субъектов Российской Федерации и муниципальных образований»  Собрание депутатов  Охотского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Хабаровского края </w:t>
      </w:r>
    </w:p>
    <w:p w:rsidR="00CF6C08" w:rsidRDefault="00CF6C08" w:rsidP="00AA1F5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F6C08" w:rsidRPr="00E5474B" w:rsidRDefault="00CF6C08" w:rsidP="00E5474B">
      <w:pPr>
        <w:ind w:firstLine="709"/>
        <w:jc w:val="both"/>
        <w:rPr>
          <w:sz w:val="28"/>
          <w:szCs w:val="28"/>
        </w:rPr>
      </w:pPr>
      <w:r w:rsidRPr="00E547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5474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изменение </w:t>
      </w:r>
      <w:r w:rsidRPr="00E5474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474B">
        <w:rPr>
          <w:sz w:val="28"/>
          <w:szCs w:val="28"/>
        </w:rPr>
        <w:t>раздел 2 Реестра должностей муниципальной службы Охотского муниципального района Хабаровского края, утвержде</w:t>
      </w:r>
      <w:r w:rsidRPr="00E5474B"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 w:rsidRPr="00E5474B">
        <w:rPr>
          <w:sz w:val="28"/>
          <w:szCs w:val="28"/>
        </w:rPr>
        <w:t xml:space="preserve"> решением Собрания депутатов Охотского муниципального района от 29.02.2012 № 12,</w:t>
      </w:r>
      <w:r>
        <w:rPr>
          <w:sz w:val="28"/>
          <w:szCs w:val="28"/>
        </w:rPr>
        <w:t xml:space="preserve"> изложив пункт 2.3 в следующей редакции:</w:t>
      </w:r>
    </w:p>
    <w:p w:rsidR="00CF6C08" w:rsidRDefault="00CF6C08" w:rsidP="00E5474B">
      <w:pPr>
        <w:ind w:firstLine="709"/>
        <w:rPr>
          <w:sz w:val="28"/>
          <w:szCs w:val="28"/>
        </w:rPr>
      </w:pPr>
      <w:r w:rsidRPr="009C7909">
        <w:rPr>
          <w:sz w:val="28"/>
          <w:szCs w:val="28"/>
        </w:rPr>
        <w:t xml:space="preserve"> «2.3. </w:t>
      </w:r>
      <w:r w:rsidRPr="009C7909">
        <w:rPr>
          <w:sz w:val="28"/>
          <w:szCs w:val="28"/>
        </w:rPr>
        <w:tab/>
        <w:t>Старшая группа должностей:</w:t>
      </w:r>
    </w:p>
    <w:p w:rsidR="00CF6C08" w:rsidRPr="009C7909" w:rsidRDefault="00CF6C08" w:rsidP="00E547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инспектор контрольно-счетной палаты.».</w:t>
      </w:r>
    </w:p>
    <w:p w:rsidR="00CF6C08" w:rsidRDefault="00CF6C08" w:rsidP="007639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650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Сборнике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Охотского муниципального района Хабаровского края.</w:t>
      </w:r>
    </w:p>
    <w:p w:rsidR="00CF6C08" w:rsidRDefault="00CF6C08" w:rsidP="007639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ликования. </w:t>
      </w: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CF6C08" w:rsidRPr="00616968" w:rsidTr="003B772A">
        <w:tc>
          <w:tcPr>
            <w:tcW w:w="4428" w:type="dxa"/>
          </w:tcPr>
          <w:p w:rsidR="00CF6C08" w:rsidRPr="00616968" w:rsidRDefault="00CF6C08" w:rsidP="003B772A">
            <w:pPr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 xml:space="preserve">Глава района   </w:t>
            </w:r>
          </w:p>
        </w:tc>
        <w:tc>
          <w:tcPr>
            <w:tcW w:w="5142" w:type="dxa"/>
          </w:tcPr>
          <w:p w:rsidR="00CF6C08" w:rsidRPr="00616968" w:rsidRDefault="00CF6C08" w:rsidP="003B772A">
            <w:pPr>
              <w:ind w:left="732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 xml:space="preserve">Председатель Собрания депутатов </w:t>
            </w:r>
          </w:p>
          <w:p w:rsidR="00CF6C08" w:rsidRPr="00616968" w:rsidRDefault="00CF6C08" w:rsidP="003B772A">
            <w:pPr>
              <w:ind w:left="1332"/>
              <w:rPr>
                <w:sz w:val="28"/>
                <w:szCs w:val="28"/>
              </w:rPr>
            </w:pPr>
          </w:p>
        </w:tc>
      </w:tr>
      <w:tr w:rsidR="00CF6C08" w:rsidRPr="00616968" w:rsidTr="003B772A">
        <w:tc>
          <w:tcPr>
            <w:tcW w:w="4428" w:type="dxa"/>
          </w:tcPr>
          <w:p w:rsidR="00CF6C08" w:rsidRPr="00616968" w:rsidRDefault="00CF6C08" w:rsidP="003B772A">
            <w:pPr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А.Н. Васильев</w:t>
            </w:r>
          </w:p>
          <w:p w:rsidR="00CF6C08" w:rsidRPr="00616968" w:rsidRDefault="00CF6C08" w:rsidP="003B772A">
            <w:pPr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:rsidR="00CF6C08" w:rsidRPr="00616968" w:rsidRDefault="00CF6C08" w:rsidP="003B772A">
            <w:pPr>
              <w:ind w:left="1332"/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Н.А. Фомина</w:t>
            </w:r>
          </w:p>
        </w:tc>
      </w:tr>
    </w:tbl>
    <w:p w:rsidR="00CF6C08" w:rsidRDefault="00CF6C08" w:rsidP="002C1584">
      <w:pPr>
        <w:tabs>
          <w:tab w:val="left" w:pos="5055"/>
          <w:tab w:val="left" w:pos="6030"/>
        </w:tabs>
        <w:jc w:val="both"/>
      </w:pPr>
    </w:p>
    <w:sectPr w:rsidR="00CF6C08" w:rsidSect="00F433A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48D"/>
    <w:multiLevelType w:val="hybridMultilevel"/>
    <w:tmpl w:val="65B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B7380"/>
    <w:multiLevelType w:val="hybridMultilevel"/>
    <w:tmpl w:val="A6F6C938"/>
    <w:lvl w:ilvl="0" w:tplc="1CB00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D08665D"/>
    <w:multiLevelType w:val="hybridMultilevel"/>
    <w:tmpl w:val="C8C60EA2"/>
    <w:lvl w:ilvl="0" w:tplc="9BFEED0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23D601C"/>
    <w:multiLevelType w:val="hybridMultilevel"/>
    <w:tmpl w:val="8B60450E"/>
    <w:lvl w:ilvl="0" w:tplc="920C62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9A450B8"/>
    <w:multiLevelType w:val="hybridMultilevel"/>
    <w:tmpl w:val="4B0462C6"/>
    <w:lvl w:ilvl="0" w:tplc="21FC04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EF1"/>
    <w:rsid w:val="00010F25"/>
    <w:rsid w:val="0003416C"/>
    <w:rsid w:val="00056D56"/>
    <w:rsid w:val="00065DFE"/>
    <w:rsid w:val="00070062"/>
    <w:rsid w:val="00082EAE"/>
    <w:rsid w:val="000A00F1"/>
    <w:rsid w:val="000A35A6"/>
    <w:rsid w:val="000B5803"/>
    <w:rsid w:val="000D012C"/>
    <w:rsid w:val="000D778C"/>
    <w:rsid w:val="000E65A0"/>
    <w:rsid w:val="000E66CB"/>
    <w:rsid w:val="000F02B8"/>
    <w:rsid w:val="000F1A48"/>
    <w:rsid w:val="000F3243"/>
    <w:rsid w:val="00101247"/>
    <w:rsid w:val="001104E6"/>
    <w:rsid w:val="00110DD9"/>
    <w:rsid w:val="00113BF6"/>
    <w:rsid w:val="001335C1"/>
    <w:rsid w:val="001359B5"/>
    <w:rsid w:val="00136F0B"/>
    <w:rsid w:val="001616F0"/>
    <w:rsid w:val="001B6CC1"/>
    <w:rsid w:val="002108A5"/>
    <w:rsid w:val="002627AB"/>
    <w:rsid w:val="00262EBE"/>
    <w:rsid w:val="002A51A3"/>
    <w:rsid w:val="002A6BDF"/>
    <w:rsid w:val="002B183A"/>
    <w:rsid w:val="002B43E9"/>
    <w:rsid w:val="002B5AFC"/>
    <w:rsid w:val="002C1584"/>
    <w:rsid w:val="002D3F57"/>
    <w:rsid w:val="002F271B"/>
    <w:rsid w:val="003137C5"/>
    <w:rsid w:val="00316073"/>
    <w:rsid w:val="00322609"/>
    <w:rsid w:val="00323969"/>
    <w:rsid w:val="00375393"/>
    <w:rsid w:val="003958B9"/>
    <w:rsid w:val="003B5F2C"/>
    <w:rsid w:val="003B772A"/>
    <w:rsid w:val="003C70AF"/>
    <w:rsid w:val="003E759C"/>
    <w:rsid w:val="004033B5"/>
    <w:rsid w:val="00415CF0"/>
    <w:rsid w:val="00425E93"/>
    <w:rsid w:val="00451EE6"/>
    <w:rsid w:val="00486D08"/>
    <w:rsid w:val="0049646F"/>
    <w:rsid w:val="004B25CC"/>
    <w:rsid w:val="004C7340"/>
    <w:rsid w:val="004F2D52"/>
    <w:rsid w:val="004F57FA"/>
    <w:rsid w:val="00504A47"/>
    <w:rsid w:val="00505959"/>
    <w:rsid w:val="0050778C"/>
    <w:rsid w:val="00542B98"/>
    <w:rsid w:val="00550D2A"/>
    <w:rsid w:val="005629C3"/>
    <w:rsid w:val="00576629"/>
    <w:rsid w:val="00577D16"/>
    <w:rsid w:val="00596CB3"/>
    <w:rsid w:val="005A2152"/>
    <w:rsid w:val="005B36F4"/>
    <w:rsid w:val="005D1A43"/>
    <w:rsid w:val="005D2889"/>
    <w:rsid w:val="005E0A3F"/>
    <w:rsid w:val="005F650C"/>
    <w:rsid w:val="00601688"/>
    <w:rsid w:val="00611642"/>
    <w:rsid w:val="006161B1"/>
    <w:rsid w:val="00616968"/>
    <w:rsid w:val="0062129B"/>
    <w:rsid w:val="00623FF2"/>
    <w:rsid w:val="0063363E"/>
    <w:rsid w:val="00645447"/>
    <w:rsid w:val="00645F8E"/>
    <w:rsid w:val="00660B62"/>
    <w:rsid w:val="006762C8"/>
    <w:rsid w:val="0069466D"/>
    <w:rsid w:val="006A0059"/>
    <w:rsid w:val="006A29E4"/>
    <w:rsid w:val="006A5A35"/>
    <w:rsid w:val="006B4B3B"/>
    <w:rsid w:val="006D22FA"/>
    <w:rsid w:val="00727247"/>
    <w:rsid w:val="007310DF"/>
    <w:rsid w:val="00732911"/>
    <w:rsid w:val="00747AE8"/>
    <w:rsid w:val="00751496"/>
    <w:rsid w:val="007523D9"/>
    <w:rsid w:val="007637D7"/>
    <w:rsid w:val="007639F9"/>
    <w:rsid w:val="007653E1"/>
    <w:rsid w:val="007A4AC9"/>
    <w:rsid w:val="007B50E9"/>
    <w:rsid w:val="00820578"/>
    <w:rsid w:val="0082691F"/>
    <w:rsid w:val="0083175F"/>
    <w:rsid w:val="00844C35"/>
    <w:rsid w:val="00846EF1"/>
    <w:rsid w:val="00852F34"/>
    <w:rsid w:val="00864759"/>
    <w:rsid w:val="00866882"/>
    <w:rsid w:val="00870B17"/>
    <w:rsid w:val="00874DA7"/>
    <w:rsid w:val="00893EB0"/>
    <w:rsid w:val="008A3F45"/>
    <w:rsid w:val="008B11EC"/>
    <w:rsid w:val="008C5571"/>
    <w:rsid w:val="00902CCF"/>
    <w:rsid w:val="00944853"/>
    <w:rsid w:val="0095407D"/>
    <w:rsid w:val="00960D09"/>
    <w:rsid w:val="00961765"/>
    <w:rsid w:val="009667A0"/>
    <w:rsid w:val="00970DC3"/>
    <w:rsid w:val="0097534D"/>
    <w:rsid w:val="00984B7C"/>
    <w:rsid w:val="00986412"/>
    <w:rsid w:val="009B1C68"/>
    <w:rsid w:val="009C6A03"/>
    <w:rsid w:val="009C7909"/>
    <w:rsid w:val="009E522C"/>
    <w:rsid w:val="00A227AE"/>
    <w:rsid w:val="00A430A3"/>
    <w:rsid w:val="00A50B2E"/>
    <w:rsid w:val="00A9489D"/>
    <w:rsid w:val="00AA1F5A"/>
    <w:rsid w:val="00AF4766"/>
    <w:rsid w:val="00B129F1"/>
    <w:rsid w:val="00B16A5B"/>
    <w:rsid w:val="00B46C9F"/>
    <w:rsid w:val="00B5340B"/>
    <w:rsid w:val="00B638C6"/>
    <w:rsid w:val="00BD5E44"/>
    <w:rsid w:val="00BE6E68"/>
    <w:rsid w:val="00BE7F48"/>
    <w:rsid w:val="00C308B7"/>
    <w:rsid w:val="00C310D9"/>
    <w:rsid w:val="00C34523"/>
    <w:rsid w:val="00C8542D"/>
    <w:rsid w:val="00C92E85"/>
    <w:rsid w:val="00C95BF4"/>
    <w:rsid w:val="00CA0C7C"/>
    <w:rsid w:val="00CB580E"/>
    <w:rsid w:val="00CB67CE"/>
    <w:rsid w:val="00CD761C"/>
    <w:rsid w:val="00CF20CC"/>
    <w:rsid w:val="00CF28F2"/>
    <w:rsid w:val="00CF6C08"/>
    <w:rsid w:val="00D03AA5"/>
    <w:rsid w:val="00D20A07"/>
    <w:rsid w:val="00D23935"/>
    <w:rsid w:val="00D841B8"/>
    <w:rsid w:val="00D904B6"/>
    <w:rsid w:val="00D94096"/>
    <w:rsid w:val="00DA0FFE"/>
    <w:rsid w:val="00DD0B01"/>
    <w:rsid w:val="00DD24D2"/>
    <w:rsid w:val="00DF3AE3"/>
    <w:rsid w:val="00E43BB3"/>
    <w:rsid w:val="00E5474B"/>
    <w:rsid w:val="00E8047C"/>
    <w:rsid w:val="00E83961"/>
    <w:rsid w:val="00EA7A60"/>
    <w:rsid w:val="00EB769F"/>
    <w:rsid w:val="00EC5612"/>
    <w:rsid w:val="00F32CC7"/>
    <w:rsid w:val="00F35B2F"/>
    <w:rsid w:val="00F433A7"/>
    <w:rsid w:val="00F56D94"/>
    <w:rsid w:val="00F604FF"/>
    <w:rsid w:val="00F72D90"/>
    <w:rsid w:val="00F826C8"/>
    <w:rsid w:val="00F90890"/>
    <w:rsid w:val="00F90A79"/>
    <w:rsid w:val="00F911E2"/>
    <w:rsid w:val="00F94026"/>
    <w:rsid w:val="00FC0F62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E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BlockText">
    <w:name w:val="Block Text"/>
    <w:basedOn w:val="Normal"/>
    <w:uiPriority w:val="99"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">
    <w:name w:val="Заголовок статьи"/>
    <w:basedOn w:val="Normal"/>
    <w:next w:val="Normal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0">
    <w:name w:val="Комментарий"/>
    <w:basedOn w:val="Normal"/>
    <w:next w:val="Normal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TableGrid">
    <w:name w:val="Table Grid"/>
    <w:basedOn w:val="TableNormal"/>
    <w:uiPriority w:val="99"/>
    <w:rsid w:val="00BD5E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5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C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06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212</Words>
  <Characters>1212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перечней муниципального имущества Охотского муниципального района передаваемого поселениям района в порядке раз</dc:title>
  <dc:subject/>
  <dc:creator>куми</dc:creator>
  <cp:keywords/>
  <dc:description/>
  <cp:lastModifiedBy>User</cp:lastModifiedBy>
  <cp:revision>17</cp:revision>
  <cp:lastPrinted>2016-12-28T23:59:00Z</cp:lastPrinted>
  <dcterms:created xsi:type="dcterms:W3CDTF">2016-11-25T01:11:00Z</dcterms:created>
  <dcterms:modified xsi:type="dcterms:W3CDTF">2016-12-29T06:22:00Z</dcterms:modified>
</cp:coreProperties>
</file>