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D4" w:rsidRPr="00016FAB" w:rsidRDefault="00854AD4" w:rsidP="00F73868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16FAB">
        <w:rPr>
          <w:rFonts w:ascii="Times New Roman" w:hAnsi="Times New Roman"/>
          <w:sz w:val="28"/>
          <w:szCs w:val="28"/>
        </w:rPr>
        <w:t xml:space="preserve">Опубликовано в </w:t>
      </w:r>
      <w:r>
        <w:rPr>
          <w:rFonts w:ascii="Times New Roman" w:hAnsi="Times New Roman"/>
          <w:sz w:val="28"/>
          <w:szCs w:val="28"/>
        </w:rPr>
        <w:t>газете</w:t>
      </w:r>
    </w:p>
    <w:p w:rsidR="00854AD4" w:rsidRDefault="00854AD4" w:rsidP="005E49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54AD4" w:rsidRDefault="00854AD4" w:rsidP="005E49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СОБРАНИЕ ДЕПУТАТОВ</w:t>
      </w:r>
    </w:p>
    <w:p w:rsidR="00854AD4" w:rsidRDefault="00854AD4" w:rsidP="005E49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ОХОТСКОГО МУНИЦИПАЛЬНОГО РАЙОНА</w:t>
      </w:r>
    </w:p>
    <w:p w:rsidR="00854AD4" w:rsidRDefault="00854AD4" w:rsidP="005E49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854AD4" w:rsidRDefault="00854AD4" w:rsidP="005E49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54AD4" w:rsidRDefault="00854AD4" w:rsidP="005E49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54AD4" w:rsidRDefault="00854AD4" w:rsidP="005E49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854AD4" w:rsidRDefault="00854AD4" w:rsidP="005E49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854AD4" w:rsidRDefault="00854AD4" w:rsidP="005E49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D090A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05.04.2017 </w:t>
      </w:r>
      <w:r w:rsidRPr="003D090A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17</w:t>
      </w:r>
    </w:p>
    <w:p w:rsidR="00854AD4" w:rsidRDefault="00854AD4" w:rsidP="007C40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р.п. Охотск</w:t>
      </w:r>
    </w:p>
    <w:p w:rsidR="00854AD4" w:rsidRPr="0042593C" w:rsidRDefault="00854AD4" w:rsidP="007C40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4AD4" w:rsidRPr="0042593C" w:rsidRDefault="00854AD4" w:rsidP="00A05C3E">
      <w:pPr>
        <w:tabs>
          <w:tab w:val="left" w:pos="3828"/>
        </w:tabs>
        <w:spacing w:after="0" w:line="240" w:lineRule="exact"/>
        <w:ind w:right="5243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назначении временно испол-няющего обязанности главы </w:t>
      </w:r>
      <w:r w:rsidRPr="0042593C">
        <w:rPr>
          <w:rFonts w:ascii="Times New Roman" w:hAnsi="Times New Roman"/>
          <w:bCs/>
          <w:sz w:val="28"/>
          <w:szCs w:val="28"/>
        </w:rPr>
        <w:t>Охотского муниципа</w:t>
      </w:r>
      <w:r>
        <w:rPr>
          <w:rFonts w:ascii="Times New Roman" w:hAnsi="Times New Roman"/>
          <w:bCs/>
          <w:sz w:val="28"/>
          <w:szCs w:val="28"/>
        </w:rPr>
        <w:t xml:space="preserve">льного рай-она </w:t>
      </w:r>
    </w:p>
    <w:p w:rsidR="00854AD4" w:rsidRPr="0042593C" w:rsidRDefault="00854AD4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4AD4" w:rsidRPr="0042593C" w:rsidRDefault="00854AD4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4AD4" w:rsidRPr="0042593C" w:rsidRDefault="00854AD4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соответствии с частью 8 статьи 32 Устава Охотского муниципального района Хабаровского края, в связи с досрочным прекращением полномочий главы Охотского </w:t>
      </w:r>
      <w:r w:rsidRPr="0093448C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Cs/>
          <w:sz w:val="28"/>
          <w:szCs w:val="28"/>
        </w:rPr>
        <w:t>Васильева Андрея Николаевича на основании обвинительного приговора Охотского районного суда Хабаровского края от 21.12.2016 по делу № 1-48/2016, вступившего в законную силу 23 марта 2017 г. согласно апелляционному определению Хабаровского краевого суда по делу № 22-761/2017, Собрание</w:t>
      </w:r>
      <w:r w:rsidRPr="0042593C">
        <w:rPr>
          <w:rFonts w:ascii="Times New Roman" w:hAnsi="Times New Roman"/>
          <w:bCs/>
          <w:sz w:val="28"/>
          <w:szCs w:val="28"/>
        </w:rPr>
        <w:t>депутатов Охотского муниципального района</w:t>
      </w:r>
    </w:p>
    <w:p w:rsidR="00854AD4" w:rsidRPr="0042593C" w:rsidRDefault="00854AD4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>РЕШИЛО:</w:t>
      </w:r>
    </w:p>
    <w:p w:rsidR="00854AD4" w:rsidRPr="0042593C" w:rsidRDefault="00854AD4" w:rsidP="002333A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Возложить с </w:t>
      </w:r>
      <w:r w:rsidRPr="0007718F">
        <w:rPr>
          <w:rFonts w:ascii="Times New Roman" w:hAnsi="Times New Roman"/>
          <w:bCs/>
          <w:sz w:val="28"/>
          <w:szCs w:val="28"/>
        </w:rPr>
        <w:t>05 апреля 2017 г.</w:t>
      </w:r>
      <w:r>
        <w:rPr>
          <w:rFonts w:ascii="Times New Roman" w:hAnsi="Times New Roman"/>
          <w:bCs/>
          <w:sz w:val="28"/>
          <w:szCs w:val="28"/>
        </w:rPr>
        <w:t xml:space="preserve"> исполнение обязанностей главы </w:t>
      </w:r>
      <w:r w:rsidRPr="0042593C">
        <w:rPr>
          <w:rFonts w:ascii="Times New Roman" w:hAnsi="Times New Roman"/>
          <w:bCs/>
          <w:sz w:val="28"/>
          <w:szCs w:val="28"/>
        </w:rPr>
        <w:t xml:space="preserve">Охотского муниципального района </w:t>
      </w:r>
      <w:r>
        <w:rPr>
          <w:rFonts w:ascii="Times New Roman" w:hAnsi="Times New Roman"/>
          <w:bCs/>
          <w:sz w:val="28"/>
          <w:szCs w:val="28"/>
        </w:rPr>
        <w:t xml:space="preserve">на Пуховца Романа Анатольевича, первого заместителя главы администрации </w:t>
      </w:r>
      <w:r w:rsidRPr="0042593C">
        <w:rPr>
          <w:rFonts w:ascii="Times New Roman" w:hAnsi="Times New Roman"/>
          <w:bCs/>
          <w:sz w:val="28"/>
          <w:szCs w:val="28"/>
        </w:rPr>
        <w:t>Охотского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, председателя комитета по управлению муниципальным имуществом Охотского муниципального района.</w:t>
      </w:r>
    </w:p>
    <w:p w:rsidR="00854AD4" w:rsidRPr="0042593C" w:rsidRDefault="00854AD4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</w:t>
      </w:r>
      <w:r w:rsidRPr="0042593C">
        <w:rPr>
          <w:rFonts w:ascii="Times New Roman" w:hAnsi="Times New Roman"/>
          <w:bCs/>
          <w:sz w:val="28"/>
          <w:szCs w:val="28"/>
        </w:rPr>
        <w:t xml:space="preserve">. Опубликовать настоящее решение в </w:t>
      </w:r>
      <w:r>
        <w:rPr>
          <w:rFonts w:ascii="Times New Roman" w:hAnsi="Times New Roman"/>
          <w:bCs/>
          <w:sz w:val="28"/>
          <w:szCs w:val="28"/>
        </w:rPr>
        <w:t>газете «Охотско-эвенская правда»</w:t>
      </w:r>
      <w:r w:rsidRPr="0042593C">
        <w:rPr>
          <w:rFonts w:ascii="Times New Roman" w:hAnsi="Times New Roman"/>
          <w:bCs/>
          <w:sz w:val="28"/>
          <w:szCs w:val="28"/>
        </w:rPr>
        <w:t>.</w:t>
      </w:r>
    </w:p>
    <w:p w:rsidR="00854AD4" w:rsidRPr="0042593C" w:rsidRDefault="00854AD4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3</w:t>
      </w:r>
      <w:r w:rsidRPr="0042593C">
        <w:rPr>
          <w:rFonts w:ascii="Times New Roman" w:hAnsi="Times New Roman"/>
          <w:bCs/>
          <w:sz w:val="28"/>
          <w:szCs w:val="28"/>
        </w:rPr>
        <w:t>. Настоящее решение вступает в силу со дня его подписания.</w:t>
      </w:r>
    </w:p>
    <w:p w:rsidR="00854AD4" w:rsidRPr="00EF4E0D" w:rsidRDefault="00854AD4" w:rsidP="00442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4AD4" w:rsidRDefault="00854AD4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4AD4" w:rsidRPr="0042593C" w:rsidRDefault="00854AD4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4AD4" w:rsidRPr="00EF4E0D" w:rsidRDefault="00854AD4" w:rsidP="00EF4E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 xml:space="preserve">Председатель Собрания депутатов                    </w:t>
      </w:r>
      <w:r>
        <w:rPr>
          <w:rFonts w:ascii="Times New Roman" w:hAnsi="Times New Roman"/>
          <w:bCs/>
          <w:sz w:val="28"/>
          <w:szCs w:val="28"/>
        </w:rPr>
        <w:t>Н.А. Фомина</w:t>
      </w:r>
    </w:p>
    <w:sectPr w:rsidR="00854AD4" w:rsidRPr="00EF4E0D" w:rsidSect="00EF4E0D">
      <w:headerReference w:type="default" r:id="rId6"/>
      <w:pgSz w:w="11906" w:h="16838"/>
      <w:pgMar w:top="1134" w:right="680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AD4" w:rsidRDefault="00854AD4" w:rsidP="00677F0C">
      <w:pPr>
        <w:spacing w:after="0" w:line="240" w:lineRule="auto"/>
      </w:pPr>
      <w:r>
        <w:separator/>
      </w:r>
    </w:p>
  </w:endnote>
  <w:endnote w:type="continuationSeparator" w:id="1">
    <w:p w:rsidR="00854AD4" w:rsidRDefault="00854AD4" w:rsidP="0067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AD4" w:rsidRDefault="00854AD4" w:rsidP="00677F0C">
      <w:pPr>
        <w:spacing w:after="0" w:line="240" w:lineRule="auto"/>
      </w:pPr>
      <w:r>
        <w:separator/>
      </w:r>
    </w:p>
  </w:footnote>
  <w:footnote w:type="continuationSeparator" w:id="1">
    <w:p w:rsidR="00854AD4" w:rsidRDefault="00854AD4" w:rsidP="0067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AD4" w:rsidRDefault="00854AD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54AD4" w:rsidRDefault="00854A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70B"/>
    <w:rsid w:val="000035AA"/>
    <w:rsid w:val="00016FAB"/>
    <w:rsid w:val="0002598D"/>
    <w:rsid w:val="00033696"/>
    <w:rsid w:val="0004226F"/>
    <w:rsid w:val="00043C7E"/>
    <w:rsid w:val="00073319"/>
    <w:rsid w:val="0007718F"/>
    <w:rsid w:val="0007730A"/>
    <w:rsid w:val="000B2ED1"/>
    <w:rsid w:val="000B3DA2"/>
    <w:rsid w:val="000B708F"/>
    <w:rsid w:val="000D290A"/>
    <w:rsid w:val="000D537B"/>
    <w:rsid w:val="000D7A62"/>
    <w:rsid w:val="000E67D8"/>
    <w:rsid w:val="000F7183"/>
    <w:rsid w:val="00101BE9"/>
    <w:rsid w:val="0010332D"/>
    <w:rsid w:val="00124AD5"/>
    <w:rsid w:val="00150A6D"/>
    <w:rsid w:val="001512FD"/>
    <w:rsid w:val="001562F6"/>
    <w:rsid w:val="0016025B"/>
    <w:rsid w:val="00167990"/>
    <w:rsid w:val="001724CE"/>
    <w:rsid w:val="00172872"/>
    <w:rsid w:val="0017524A"/>
    <w:rsid w:val="0019060C"/>
    <w:rsid w:val="001A1FE8"/>
    <w:rsid w:val="001A28F8"/>
    <w:rsid w:val="001A75AE"/>
    <w:rsid w:val="001B5677"/>
    <w:rsid w:val="001C4BEC"/>
    <w:rsid w:val="001D17E8"/>
    <w:rsid w:val="001D4203"/>
    <w:rsid w:val="001E70BD"/>
    <w:rsid w:val="001F0336"/>
    <w:rsid w:val="001F187A"/>
    <w:rsid w:val="001F4A6D"/>
    <w:rsid w:val="002156CD"/>
    <w:rsid w:val="002333A8"/>
    <w:rsid w:val="00237460"/>
    <w:rsid w:val="00240335"/>
    <w:rsid w:val="00246CE0"/>
    <w:rsid w:val="002474B6"/>
    <w:rsid w:val="00252C38"/>
    <w:rsid w:val="00254280"/>
    <w:rsid w:val="002711DD"/>
    <w:rsid w:val="00273A6B"/>
    <w:rsid w:val="00291F31"/>
    <w:rsid w:val="002A76CE"/>
    <w:rsid w:val="002D71D0"/>
    <w:rsid w:val="002E6BEA"/>
    <w:rsid w:val="00300064"/>
    <w:rsid w:val="00361C50"/>
    <w:rsid w:val="00363FB9"/>
    <w:rsid w:val="00364F75"/>
    <w:rsid w:val="00397E64"/>
    <w:rsid w:val="003A33C8"/>
    <w:rsid w:val="003C367F"/>
    <w:rsid w:val="003D090A"/>
    <w:rsid w:val="003D5BC2"/>
    <w:rsid w:val="003E6EEA"/>
    <w:rsid w:val="003F49F3"/>
    <w:rsid w:val="00400365"/>
    <w:rsid w:val="0040255E"/>
    <w:rsid w:val="00405B1A"/>
    <w:rsid w:val="00412298"/>
    <w:rsid w:val="004129BB"/>
    <w:rsid w:val="0042593C"/>
    <w:rsid w:val="00425CAC"/>
    <w:rsid w:val="0044229F"/>
    <w:rsid w:val="004427A1"/>
    <w:rsid w:val="00442D46"/>
    <w:rsid w:val="0044577E"/>
    <w:rsid w:val="00451DA3"/>
    <w:rsid w:val="004534DC"/>
    <w:rsid w:val="00456C16"/>
    <w:rsid w:val="004637FD"/>
    <w:rsid w:val="004932A1"/>
    <w:rsid w:val="004A6DD0"/>
    <w:rsid w:val="004C7F59"/>
    <w:rsid w:val="004D0307"/>
    <w:rsid w:val="004D0D17"/>
    <w:rsid w:val="004F41E5"/>
    <w:rsid w:val="005264E5"/>
    <w:rsid w:val="00526780"/>
    <w:rsid w:val="00530AA0"/>
    <w:rsid w:val="00543FFB"/>
    <w:rsid w:val="00546507"/>
    <w:rsid w:val="00563E17"/>
    <w:rsid w:val="00565CEA"/>
    <w:rsid w:val="00576971"/>
    <w:rsid w:val="00594017"/>
    <w:rsid w:val="005943ED"/>
    <w:rsid w:val="005B63CF"/>
    <w:rsid w:val="005D6B79"/>
    <w:rsid w:val="005E4962"/>
    <w:rsid w:val="005E7C3C"/>
    <w:rsid w:val="005F44D7"/>
    <w:rsid w:val="00606928"/>
    <w:rsid w:val="0061608B"/>
    <w:rsid w:val="0062459E"/>
    <w:rsid w:val="00647691"/>
    <w:rsid w:val="00654C34"/>
    <w:rsid w:val="00657325"/>
    <w:rsid w:val="00662CA1"/>
    <w:rsid w:val="006635E3"/>
    <w:rsid w:val="006714D8"/>
    <w:rsid w:val="00674C41"/>
    <w:rsid w:val="006759A7"/>
    <w:rsid w:val="00676B22"/>
    <w:rsid w:val="00677F0C"/>
    <w:rsid w:val="0069686D"/>
    <w:rsid w:val="006A0BE1"/>
    <w:rsid w:val="006C00E9"/>
    <w:rsid w:val="006C297A"/>
    <w:rsid w:val="006C4394"/>
    <w:rsid w:val="006D4255"/>
    <w:rsid w:val="006D4B70"/>
    <w:rsid w:val="006E2741"/>
    <w:rsid w:val="006E4B81"/>
    <w:rsid w:val="00721F1E"/>
    <w:rsid w:val="00726439"/>
    <w:rsid w:val="00726E82"/>
    <w:rsid w:val="00742EB9"/>
    <w:rsid w:val="00750B8A"/>
    <w:rsid w:val="0075508B"/>
    <w:rsid w:val="007630A4"/>
    <w:rsid w:val="00772D31"/>
    <w:rsid w:val="007816CD"/>
    <w:rsid w:val="007A510E"/>
    <w:rsid w:val="007C4002"/>
    <w:rsid w:val="007D762A"/>
    <w:rsid w:val="007E2A28"/>
    <w:rsid w:val="007F546F"/>
    <w:rsid w:val="00836C40"/>
    <w:rsid w:val="00842DFF"/>
    <w:rsid w:val="00854AD4"/>
    <w:rsid w:val="00873E17"/>
    <w:rsid w:val="00877BBC"/>
    <w:rsid w:val="00883DBA"/>
    <w:rsid w:val="00895BE1"/>
    <w:rsid w:val="008F00FA"/>
    <w:rsid w:val="008F17D6"/>
    <w:rsid w:val="008F1D6E"/>
    <w:rsid w:val="009076EC"/>
    <w:rsid w:val="0093448C"/>
    <w:rsid w:val="00941C51"/>
    <w:rsid w:val="009434EB"/>
    <w:rsid w:val="009469A9"/>
    <w:rsid w:val="0096033A"/>
    <w:rsid w:val="009714DA"/>
    <w:rsid w:val="009A3C5B"/>
    <w:rsid w:val="009B5855"/>
    <w:rsid w:val="009C7935"/>
    <w:rsid w:val="00A03129"/>
    <w:rsid w:val="00A05C3E"/>
    <w:rsid w:val="00A10CFF"/>
    <w:rsid w:val="00A13895"/>
    <w:rsid w:val="00A17A2E"/>
    <w:rsid w:val="00A214DB"/>
    <w:rsid w:val="00A21663"/>
    <w:rsid w:val="00A31949"/>
    <w:rsid w:val="00A4495A"/>
    <w:rsid w:val="00A635EC"/>
    <w:rsid w:val="00A8710A"/>
    <w:rsid w:val="00A97CF0"/>
    <w:rsid w:val="00AB0F90"/>
    <w:rsid w:val="00AC0E3D"/>
    <w:rsid w:val="00AC24D1"/>
    <w:rsid w:val="00AD3003"/>
    <w:rsid w:val="00AD7167"/>
    <w:rsid w:val="00B01BDB"/>
    <w:rsid w:val="00B044FA"/>
    <w:rsid w:val="00B21DB3"/>
    <w:rsid w:val="00B24C89"/>
    <w:rsid w:val="00B42570"/>
    <w:rsid w:val="00B42AD0"/>
    <w:rsid w:val="00B43B5B"/>
    <w:rsid w:val="00B456A5"/>
    <w:rsid w:val="00B45FFD"/>
    <w:rsid w:val="00B522A5"/>
    <w:rsid w:val="00B576E2"/>
    <w:rsid w:val="00B631B4"/>
    <w:rsid w:val="00B65D28"/>
    <w:rsid w:val="00B67F20"/>
    <w:rsid w:val="00B712FC"/>
    <w:rsid w:val="00B7183F"/>
    <w:rsid w:val="00B91AF8"/>
    <w:rsid w:val="00B935D3"/>
    <w:rsid w:val="00BA0F0F"/>
    <w:rsid w:val="00BA295D"/>
    <w:rsid w:val="00BB6BE2"/>
    <w:rsid w:val="00BC378D"/>
    <w:rsid w:val="00BD3611"/>
    <w:rsid w:val="00BE668E"/>
    <w:rsid w:val="00BF12AD"/>
    <w:rsid w:val="00C26678"/>
    <w:rsid w:val="00C3498F"/>
    <w:rsid w:val="00C35FF8"/>
    <w:rsid w:val="00C4209C"/>
    <w:rsid w:val="00C53C55"/>
    <w:rsid w:val="00C614CB"/>
    <w:rsid w:val="00C75161"/>
    <w:rsid w:val="00C8053B"/>
    <w:rsid w:val="00C91DD2"/>
    <w:rsid w:val="00C943EA"/>
    <w:rsid w:val="00C94628"/>
    <w:rsid w:val="00C95AE1"/>
    <w:rsid w:val="00CA0621"/>
    <w:rsid w:val="00CB7D17"/>
    <w:rsid w:val="00CD33B9"/>
    <w:rsid w:val="00CE714B"/>
    <w:rsid w:val="00CF77E6"/>
    <w:rsid w:val="00D010BC"/>
    <w:rsid w:val="00D208C9"/>
    <w:rsid w:val="00D267A1"/>
    <w:rsid w:val="00D40C42"/>
    <w:rsid w:val="00D5707D"/>
    <w:rsid w:val="00D62A40"/>
    <w:rsid w:val="00D708F4"/>
    <w:rsid w:val="00D9617D"/>
    <w:rsid w:val="00D97FE4"/>
    <w:rsid w:val="00DA2E2C"/>
    <w:rsid w:val="00DA48F8"/>
    <w:rsid w:val="00DA51BA"/>
    <w:rsid w:val="00DD1D37"/>
    <w:rsid w:val="00DD77F0"/>
    <w:rsid w:val="00E1130F"/>
    <w:rsid w:val="00E156E8"/>
    <w:rsid w:val="00E35B71"/>
    <w:rsid w:val="00E43965"/>
    <w:rsid w:val="00E535A9"/>
    <w:rsid w:val="00E57C72"/>
    <w:rsid w:val="00E6099A"/>
    <w:rsid w:val="00E63DCD"/>
    <w:rsid w:val="00E91908"/>
    <w:rsid w:val="00E96FED"/>
    <w:rsid w:val="00E9774D"/>
    <w:rsid w:val="00EA1693"/>
    <w:rsid w:val="00EA764E"/>
    <w:rsid w:val="00EA7B43"/>
    <w:rsid w:val="00EB7A1C"/>
    <w:rsid w:val="00EC26DC"/>
    <w:rsid w:val="00EC797C"/>
    <w:rsid w:val="00EF257E"/>
    <w:rsid w:val="00EF3F6A"/>
    <w:rsid w:val="00EF4E0D"/>
    <w:rsid w:val="00F06C34"/>
    <w:rsid w:val="00F06F29"/>
    <w:rsid w:val="00F1349F"/>
    <w:rsid w:val="00F233B7"/>
    <w:rsid w:val="00F4170B"/>
    <w:rsid w:val="00F50119"/>
    <w:rsid w:val="00F65A03"/>
    <w:rsid w:val="00F71C0C"/>
    <w:rsid w:val="00F73868"/>
    <w:rsid w:val="00F75294"/>
    <w:rsid w:val="00F80B9B"/>
    <w:rsid w:val="00F928EF"/>
    <w:rsid w:val="00FB79C3"/>
    <w:rsid w:val="00FD4C2F"/>
    <w:rsid w:val="00FD69CC"/>
    <w:rsid w:val="00FF23B8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50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7F0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7F0C"/>
    <w:rPr>
      <w:rFonts w:cs="Times New Roman"/>
    </w:rPr>
  </w:style>
  <w:style w:type="paragraph" w:styleId="ListParagraph">
    <w:name w:val="List Paragraph"/>
    <w:basedOn w:val="Normal"/>
    <w:uiPriority w:val="99"/>
    <w:qFormat/>
    <w:rsid w:val="00A17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709</TotalTime>
  <Pages>1</Pages>
  <Words>184</Words>
  <Characters>1053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2017-04-05T00:33:00Z</cp:lastPrinted>
  <dcterms:created xsi:type="dcterms:W3CDTF">2014-07-28T11:42:00Z</dcterms:created>
  <dcterms:modified xsi:type="dcterms:W3CDTF">2017-04-05T06:39:00Z</dcterms:modified>
</cp:coreProperties>
</file>