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E4" w:rsidRDefault="003C2DE4" w:rsidP="00AD5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 в Сборнике муниципальных правовых актов Охотского муниципального района от  06.04.2017 № 3(108)2017</w:t>
      </w:r>
    </w:p>
    <w:p w:rsidR="003C2DE4" w:rsidRDefault="003C2DE4" w:rsidP="00C16C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DE4" w:rsidRDefault="003C2DE4" w:rsidP="00C16C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DE4" w:rsidRDefault="003C2DE4" w:rsidP="00C16C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3C2DE4" w:rsidRDefault="003C2DE4" w:rsidP="00C16C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3C2DE4" w:rsidRDefault="003C2DE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3C2DE4" w:rsidRDefault="003C2DE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DE4" w:rsidRDefault="003C2DE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3C2DE4" w:rsidRDefault="003C2DE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DE4" w:rsidRDefault="003C2DE4" w:rsidP="005B3D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4905FB">
        <w:rPr>
          <w:rFonts w:ascii="Times New Roman" w:hAnsi="Times New Roman"/>
          <w:bCs/>
          <w:sz w:val="28"/>
          <w:szCs w:val="28"/>
          <w:u w:val="single"/>
        </w:rPr>
        <w:t xml:space="preserve">05.04.2017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4905FB">
        <w:rPr>
          <w:rFonts w:ascii="Times New Roman" w:hAnsi="Times New Roman"/>
          <w:bCs/>
          <w:sz w:val="28"/>
          <w:szCs w:val="28"/>
          <w:u w:val="single"/>
        </w:rPr>
        <w:t>18</w:t>
      </w:r>
    </w:p>
    <w:p w:rsidR="003C2DE4" w:rsidRDefault="003C2DE4" w:rsidP="005B3D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р.п. Охотск</w:t>
      </w:r>
    </w:p>
    <w:p w:rsidR="003C2DE4" w:rsidRDefault="003C2DE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DE4" w:rsidRPr="0042593C" w:rsidRDefault="003C2DE4" w:rsidP="003F194D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изменения</w:t>
      </w:r>
      <w:r w:rsidRPr="0042593C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Регламент Собрания депутатов Охотского муниципального района, утвержденный решением Собрания депутатов </w:t>
      </w:r>
      <w:r w:rsidRPr="0042593C">
        <w:rPr>
          <w:rFonts w:ascii="Times New Roman" w:hAnsi="Times New Roman"/>
          <w:bCs/>
          <w:sz w:val="28"/>
          <w:szCs w:val="28"/>
        </w:rPr>
        <w:t>Охотского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от 20.05.2010 № 26</w:t>
      </w:r>
    </w:p>
    <w:p w:rsidR="003C2DE4" w:rsidRDefault="003C2DE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DE4" w:rsidRDefault="003C2DE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DE4" w:rsidRPr="00214EDA" w:rsidRDefault="003C2DE4" w:rsidP="00A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7FD0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3C2DE4" w:rsidRPr="00772D31" w:rsidRDefault="003C2DE4" w:rsidP="00A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D31">
        <w:rPr>
          <w:rFonts w:ascii="Times New Roman" w:hAnsi="Times New Roman"/>
          <w:sz w:val="28"/>
          <w:szCs w:val="28"/>
        </w:rPr>
        <w:t>РЕШИЛО:</w:t>
      </w:r>
    </w:p>
    <w:p w:rsidR="003C2DE4" w:rsidRDefault="003C2DE4" w:rsidP="00C6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изменение </w:t>
      </w:r>
      <w:r w:rsidRPr="0042593C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Регламент Собрания депутатов Охотского муниципального района, утвержденный решением Собрания депутатов </w:t>
      </w:r>
      <w:r w:rsidRPr="0042593C">
        <w:rPr>
          <w:rFonts w:ascii="Times New Roman" w:hAnsi="Times New Roman"/>
          <w:bCs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от 20.05.2010 № 26, заменив в части 2 статьи 62 слово «открытым» словом «тайным».</w:t>
      </w:r>
    </w:p>
    <w:p w:rsidR="003C2DE4" w:rsidRPr="002A4E28" w:rsidRDefault="003C2DE4" w:rsidP="00C6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3C2DE4" w:rsidRDefault="003C2DE4" w:rsidP="002A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2A4E28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C2DE4" w:rsidRDefault="003C2DE4" w:rsidP="00A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DE4" w:rsidRPr="00B712FC" w:rsidRDefault="003C2DE4" w:rsidP="005A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DE4" w:rsidRDefault="003C2DE4" w:rsidP="007C4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DE4" w:rsidRDefault="003C2DE4" w:rsidP="007C4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3C2DE4" w:rsidRPr="00334834" w:rsidTr="00334834">
        <w:tc>
          <w:tcPr>
            <w:tcW w:w="4785" w:type="dxa"/>
          </w:tcPr>
          <w:p w:rsidR="003C2DE4" w:rsidRPr="00334834" w:rsidRDefault="003C2DE4" w:rsidP="00334834">
            <w:pPr>
              <w:pStyle w:val="NoSpacing"/>
              <w:jc w:val="both"/>
            </w:pPr>
            <w:r w:rsidRPr="00334834">
              <w:t>И.о. главы района</w:t>
            </w:r>
          </w:p>
          <w:p w:rsidR="003C2DE4" w:rsidRPr="00334834" w:rsidRDefault="003C2DE4" w:rsidP="00334834">
            <w:pPr>
              <w:pStyle w:val="NoSpacing"/>
              <w:jc w:val="both"/>
            </w:pPr>
          </w:p>
          <w:p w:rsidR="003C2DE4" w:rsidRPr="00334834" w:rsidRDefault="003C2DE4" w:rsidP="00334834">
            <w:pPr>
              <w:pStyle w:val="NoSpacing"/>
              <w:jc w:val="both"/>
            </w:pPr>
            <w:r w:rsidRPr="00334834">
              <w:t xml:space="preserve">                   Р.А. Пуховец</w:t>
            </w:r>
          </w:p>
        </w:tc>
        <w:tc>
          <w:tcPr>
            <w:tcW w:w="4785" w:type="dxa"/>
          </w:tcPr>
          <w:p w:rsidR="003C2DE4" w:rsidRPr="00334834" w:rsidRDefault="003C2DE4" w:rsidP="00334834">
            <w:pPr>
              <w:pStyle w:val="NoSpacing"/>
              <w:jc w:val="both"/>
            </w:pPr>
            <w:r w:rsidRPr="00334834">
              <w:t>Председатель Собрания депутатов</w:t>
            </w:r>
          </w:p>
          <w:p w:rsidR="003C2DE4" w:rsidRPr="00334834" w:rsidRDefault="003C2DE4" w:rsidP="00334834">
            <w:pPr>
              <w:pStyle w:val="NoSpacing"/>
              <w:jc w:val="both"/>
            </w:pPr>
          </w:p>
          <w:p w:rsidR="003C2DE4" w:rsidRPr="00334834" w:rsidRDefault="003C2DE4" w:rsidP="00334834">
            <w:pPr>
              <w:pStyle w:val="NoSpacing"/>
              <w:jc w:val="both"/>
            </w:pPr>
            <w:r w:rsidRPr="00334834">
              <w:t xml:space="preserve">                                          Н.А. Фомина</w:t>
            </w:r>
          </w:p>
        </w:tc>
      </w:tr>
    </w:tbl>
    <w:p w:rsidR="003C2DE4" w:rsidRPr="00AE109B" w:rsidRDefault="003C2DE4" w:rsidP="00AE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C2DE4" w:rsidRPr="00AE109B" w:rsidSect="003D2288">
      <w:headerReference w:type="default" r:id="rId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E4" w:rsidRDefault="003C2DE4" w:rsidP="00677F0C">
      <w:pPr>
        <w:spacing w:after="0" w:line="240" w:lineRule="auto"/>
      </w:pPr>
      <w:r>
        <w:separator/>
      </w:r>
    </w:p>
  </w:endnote>
  <w:endnote w:type="continuationSeparator" w:id="1">
    <w:p w:rsidR="003C2DE4" w:rsidRDefault="003C2DE4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E4" w:rsidRDefault="003C2DE4" w:rsidP="00677F0C">
      <w:pPr>
        <w:spacing w:after="0" w:line="240" w:lineRule="auto"/>
      </w:pPr>
      <w:r>
        <w:separator/>
      </w:r>
    </w:p>
  </w:footnote>
  <w:footnote w:type="continuationSeparator" w:id="1">
    <w:p w:rsidR="003C2DE4" w:rsidRDefault="003C2DE4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E4" w:rsidRDefault="003C2DE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C2DE4" w:rsidRDefault="003C2D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70B"/>
    <w:rsid w:val="000035AA"/>
    <w:rsid w:val="0002598D"/>
    <w:rsid w:val="00033696"/>
    <w:rsid w:val="000339AA"/>
    <w:rsid w:val="00043C7E"/>
    <w:rsid w:val="000533F0"/>
    <w:rsid w:val="0007208F"/>
    <w:rsid w:val="00072B85"/>
    <w:rsid w:val="00073319"/>
    <w:rsid w:val="00076122"/>
    <w:rsid w:val="0007730A"/>
    <w:rsid w:val="000849E8"/>
    <w:rsid w:val="00084EA0"/>
    <w:rsid w:val="000919F3"/>
    <w:rsid w:val="000928A3"/>
    <w:rsid w:val="000965A6"/>
    <w:rsid w:val="000B2ED1"/>
    <w:rsid w:val="000B708F"/>
    <w:rsid w:val="000D290A"/>
    <w:rsid w:val="000D4E7B"/>
    <w:rsid w:val="000D537B"/>
    <w:rsid w:val="000D5E09"/>
    <w:rsid w:val="000D6B66"/>
    <w:rsid w:val="000E67D8"/>
    <w:rsid w:val="000E7017"/>
    <w:rsid w:val="000F5049"/>
    <w:rsid w:val="00101BE9"/>
    <w:rsid w:val="0010332D"/>
    <w:rsid w:val="001149D3"/>
    <w:rsid w:val="00123707"/>
    <w:rsid w:val="00124AD5"/>
    <w:rsid w:val="001277B3"/>
    <w:rsid w:val="00131872"/>
    <w:rsid w:val="00146562"/>
    <w:rsid w:val="00150A6D"/>
    <w:rsid w:val="001512FD"/>
    <w:rsid w:val="0016025B"/>
    <w:rsid w:val="00167990"/>
    <w:rsid w:val="001724CE"/>
    <w:rsid w:val="00172533"/>
    <w:rsid w:val="00172872"/>
    <w:rsid w:val="0017490C"/>
    <w:rsid w:val="0017524A"/>
    <w:rsid w:val="00175930"/>
    <w:rsid w:val="00177658"/>
    <w:rsid w:val="0019060C"/>
    <w:rsid w:val="001A1FE8"/>
    <w:rsid w:val="001A28F8"/>
    <w:rsid w:val="001A3BA3"/>
    <w:rsid w:val="001A75AE"/>
    <w:rsid w:val="001B2F02"/>
    <w:rsid w:val="001B309A"/>
    <w:rsid w:val="001B5677"/>
    <w:rsid w:val="001C4BEC"/>
    <w:rsid w:val="001D28DC"/>
    <w:rsid w:val="001E5635"/>
    <w:rsid w:val="001E70BD"/>
    <w:rsid w:val="001F0336"/>
    <w:rsid w:val="001F187A"/>
    <w:rsid w:val="001F7ED4"/>
    <w:rsid w:val="00214EDA"/>
    <w:rsid w:val="002156CD"/>
    <w:rsid w:val="00223FAA"/>
    <w:rsid w:val="00237460"/>
    <w:rsid w:val="00240335"/>
    <w:rsid w:val="0024420F"/>
    <w:rsid w:val="00246CE0"/>
    <w:rsid w:val="002474B6"/>
    <w:rsid w:val="00250AF4"/>
    <w:rsid w:val="00252C38"/>
    <w:rsid w:val="00254280"/>
    <w:rsid w:val="00261DE9"/>
    <w:rsid w:val="002711DD"/>
    <w:rsid w:val="00273A64"/>
    <w:rsid w:val="00273A6B"/>
    <w:rsid w:val="00275159"/>
    <w:rsid w:val="00282402"/>
    <w:rsid w:val="00282CA7"/>
    <w:rsid w:val="00290BC5"/>
    <w:rsid w:val="00291F31"/>
    <w:rsid w:val="002A4E28"/>
    <w:rsid w:val="002A76CE"/>
    <w:rsid w:val="002B04FD"/>
    <w:rsid w:val="002B55A4"/>
    <w:rsid w:val="002D26AB"/>
    <w:rsid w:val="002D71D0"/>
    <w:rsid w:val="002E6BEA"/>
    <w:rsid w:val="00300064"/>
    <w:rsid w:val="00326F1D"/>
    <w:rsid w:val="00326FBC"/>
    <w:rsid w:val="00334834"/>
    <w:rsid w:val="003364D4"/>
    <w:rsid w:val="00343934"/>
    <w:rsid w:val="00344D18"/>
    <w:rsid w:val="00345B1C"/>
    <w:rsid w:val="00347036"/>
    <w:rsid w:val="00350AE0"/>
    <w:rsid w:val="00350D20"/>
    <w:rsid w:val="003515F0"/>
    <w:rsid w:val="003528F6"/>
    <w:rsid w:val="003578C9"/>
    <w:rsid w:val="00361C50"/>
    <w:rsid w:val="00364F75"/>
    <w:rsid w:val="003651E7"/>
    <w:rsid w:val="00371802"/>
    <w:rsid w:val="00375EEC"/>
    <w:rsid w:val="0037606F"/>
    <w:rsid w:val="00382797"/>
    <w:rsid w:val="00384464"/>
    <w:rsid w:val="00391708"/>
    <w:rsid w:val="00396505"/>
    <w:rsid w:val="00397E64"/>
    <w:rsid w:val="003A33C8"/>
    <w:rsid w:val="003B06C8"/>
    <w:rsid w:val="003B49BC"/>
    <w:rsid w:val="003C2DE4"/>
    <w:rsid w:val="003C367F"/>
    <w:rsid w:val="003D04C9"/>
    <w:rsid w:val="003D2288"/>
    <w:rsid w:val="003D5BC2"/>
    <w:rsid w:val="003E3797"/>
    <w:rsid w:val="003E6EEA"/>
    <w:rsid w:val="003F194D"/>
    <w:rsid w:val="003F49F3"/>
    <w:rsid w:val="00400365"/>
    <w:rsid w:val="00401DFC"/>
    <w:rsid w:val="004024D5"/>
    <w:rsid w:val="00402CE1"/>
    <w:rsid w:val="004054FF"/>
    <w:rsid w:val="00412298"/>
    <w:rsid w:val="004146BA"/>
    <w:rsid w:val="00415FA0"/>
    <w:rsid w:val="0042055D"/>
    <w:rsid w:val="00423928"/>
    <w:rsid w:val="00424EB0"/>
    <w:rsid w:val="0042593C"/>
    <w:rsid w:val="00425CAC"/>
    <w:rsid w:val="00426126"/>
    <w:rsid w:val="00437D39"/>
    <w:rsid w:val="00440B65"/>
    <w:rsid w:val="0044229F"/>
    <w:rsid w:val="004427A1"/>
    <w:rsid w:val="00442D46"/>
    <w:rsid w:val="00443092"/>
    <w:rsid w:val="0044577E"/>
    <w:rsid w:val="00451DA3"/>
    <w:rsid w:val="004534DC"/>
    <w:rsid w:val="00453BB6"/>
    <w:rsid w:val="00454AC6"/>
    <w:rsid w:val="004637FD"/>
    <w:rsid w:val="00473F5F"/>
    <w:rsid w:val="0048562E"/>
    <w:rsid w:val="004903A1"/>
    <w:rsid w:val="004905FB"/>
    <w:rsid w:val="004932A1"/>
    <w:rsid w:val="004967E2"/>
    <w:rsid w:val="004A0883"/>
    <w:rsid w:val="004A4A3F"/>
    <w:rsid w:val="004B3AE9"/>
    <w:rsid w:val="004C7AFB"/>
    <w:rsid w:val="004C7F59"/>
    <w:rsid w:val="004D0307"/>
    <w:rsid w:val="004D0D17"/>
    <w:rsid w:val="004E37EA"/>
    <w:rsid w:val="004E464F"/>
    <w:rsid w:val="004E46F4"/>
    <w:rsid w:val="004F13FA"/>
    <w:rsid w:val="004F41E5"/>
    <w:rsid w:val="0050617A"/>
    <w:rsid w:val="005118D2"/>
    <w:rsid w:val="005249AD"/>
    <w:rsid w:val="00526368"/>
    <w:rsid w:val="005264E5"/>
    <w:rsid w:val="00526780"/>
    <w:rsid w:val="00530236"/>
    <w:rsid w:val="00530AA0"/>
    <w:rsid w:val="005336CF"/>
    <w:rsid w:val="00542918"/>
    <w:rsid w:val="00543FFB"/>
    <w:rsid w:val="00546507"/>
    <w:rsid w:val="0054686B"/>
    <w:rsid w:val="005502CB"/>
    <w:rsid w:val="00554D24"/>
    <w:rsid w:val="00554DF8"/>
    <w:rsid w:val="0055777C"/>
    <w:rsid w:val="00563791"/>
    <w:rsid w:val="00576971"/>
    <w:rsid w:val="00592899"/>
    <w:rsid w:val="00593988"/>
    <w:rsid w:val="00594017"/>
    <w:rsid w:val="005943ED"/>
    <w:rsid w:val="00595971"/>
    <w:rsid w:val="005A2177"/>
    <w:rsid w:val="005A227C"/>
    <w:rsid w:val="005A2DE3"/>
    <w:rsid w:val="005A35D2"/>
    <w:rsid w:val="005B0D43"/>
    <w:rsid w:val="005B2BFA"/>
    <w:rsid w:val="005B3548"/>
    <w:rsid w:val="005B3DDD"/>
    <w:rsid w:val="005B41D1"/>
    <w:rsid w:val="005B63CF"/>
    <w:rsid w:val="005C515A"/>
    <w:rsid w:val="005C6C71"/>
    <w:rsid w:val="005D580A"/>
    <w:rsid w:val="005D6B79"/>
    <w:rsid w:val="005D731E"/>
    <w:rsid w:val="005E4962"/>
    <w:rsid w:val="005E7C3C"/>
    <w:rsid w:val="005F1BEB"/>
    <w:rsid w:val="005F337C"/>
    <w:rsid w:val="005F44D7"/>
    <w:rsid w:val="00606928"/>
    <w:rsid w:val="0061608B"/>
    <w:rsid w:val="00623F5E"/>
    <w:rsid w:val="0062459E"/>
    <w:rsid w:val="006316E8"/>
    <w:rsid w:val="00642F0B"/>
    <w:rsid w:val="00647691"/>
    <w:rsid w:val="00651A1C"/>
    <w:rsid w:val="00654C34"/>
    <w:rsid w:val="00660536"/>
    <w:rsid w:val="00662CA1"/>
    <w:rsid w:val="006635E3"/>
    <w:rsid w:val="0066750D"/>
    <w:rsid w:val="00670D1B"/>
    <w:rsid w:val="006714D8"/>
    <w:rsid w:val="00672C51"/>
    <w:rsid w:val="00672D71"/>
    <w:rsid w:val="00674C41"/>
    <w:rsid w:val="006759A7"/>
    <w:rsid w:val="00676B22"/>
    <w:rsid w:val="00677F0C"/>
    <w:rsid w:val="00681328"/>
    <w:rsid w:val="00681513"/>
    <w:rsid w:val="0069686D"/>
    <w:rsid w:val="006A0BE1"/>
    <w:rsid w:val="006B38DB"/>
    <w:rsid w:val="006C00E9"/>
    <w:rsid w:val="006C297A"/>
    <w:rsid w:val="006C497A"/>
    <w:rsid w:val="006D2A40"/>
    <w:rsid w:val="006D4255"/>
    <w:rsid w:val="006D4B70"/>
    <w:rsid w:val="006E5533"/>
    <w:rsid w:val="006F3C6A"/>
    <w:rsid w:val="006F4AB9"/>
    <w:rsid w:val="00704575"/>
    <w:rsid w:val="007071CF"/>
    <w:rsid w:val="00715190"/>
    <w:rsid w:val="00716671"/>
    <w:rsid w:val="00721F1E"/>
    <w:rsid w:val="00726439"/>
    <w:rsid w:val="0072652D"/>
    <w:rsid w:val="00726E82"/>
    <w:rsid w:val="0073503C"/>
    <w:rsid w:val="00735A66"/>
    <w:rsid w:val="007422EC"/>
    <w:rsid w:val="00742EB9"/>
    <w:rsid w:val="00750B8A"/>
    <w:rsid w:val="0075508B"/>
    <w:rsid w:val="00760A1D"/>
    <w:rsid w:val="007630A4"/>
    <w:rsid w:val="007645D5"/>
    <w:rsid w:val="00766A2B"/>
    <w:rsid w:val="0076789C"/>
    <w:rsid w:val="00771524"/>
    <w:rsid w:val="00772D31"/>
    <w:rsid w:val="007816CD"/>
    <w:rsid w:val="0078188B"/>
    <w:rsid w:val="0079034A"/>
    <w:rsid w:val="007A01F6"/>
    <w:rsid w:val="007A524B"/>
    <w:rsid w:val="007A7443"/>
    <w:rsid w:val="007A798D"/>
    <w:rsid w:val="007B235D"/>
    <w:rsid w:val="007B3863"/>
    <w:rsid w:val="007C4002"/>
    <w:rsid w:val="007C5566"/>
    <w:rsid w:val="007D01AC"/>
    <w:rsid w:val="007D762A"/>
    <w:rsid w:val="007E2A28"/>
    <w:rsid w:val="007E6B2B"/>
    <w:rsid w:val="007F546F"/>
    <w:rsid w:val="00801FEB"/>
    <w:rsid w:val="00805FEF"/>
    <w:rsid w:val="00807E66"/>
    <w:rsid w:val="00811E8C"/>
    <w:rsid w:val="00822A0A"/>
    <w:rsid w:val="00823D7C"/>
    <w:rsid w:val="00836A1C"/>
    <w:rsid w:val="00836C40"/>
    <w:rsid w:val="00842DFF"/>
    <w:rsid w:val="00851314"/>
    <w:rsid w:val="008619F9"/>
    <w:rsid w:val="00861AE4"/>
    <w:rsid w:val="00870630"/>
    <w:rsid w:val="00873E17"/>
    <w:rsid w:val="00877BBC"/>
    <w:rsid w:val="00881122"/>
    <w:rsid w:val="00883DBA"/>
    <w:rsid w:val="00891D79"/>
    <w:rsid w:val="00893857"/>
    <w:rsid w:val="00895BE1"/>
    <w:rsid w:val="008B05A2"/>
    <w:rsid w:val="008B231D"/>
    <w:rsid w:val="008B3B18"/>
    <w:rsid w:val="008C0918"/>
    <w:rsid w:val="008C4BEC"/>
    <w:rsid w:val="008C7517"/>
    <w:rsid w:val="008D16CA"/>
    <w:rsid w:val="008E2A4F"/>
    <w:rsid w:val="008F00FA"/>
    <w:rsid w:val="008F17D6"/>
    <w:rsid w:val="008F1D6E"/>
    <w:rsid w:val="008F498B"/>
    <w:rsid w:val="008F67EF"/>
    <w:rsid w:val="00906B45"/>
    <w:rsid w:val="009076EC"/>
    <w:rsid w:val="00907F7A"/>
    <w:rsid w:val="009141C0"/>
    <w:rsid w:val="00916827"/>
    <w:rsid w:val="00920D40"/>
    <w:rsid w:val="0092341A"/>
    <w:rsid w:val="00931FC3"/>
    <w:rsid w:val="0093532D"/>
    <w:rsid w:val="00941C51"/>
    <w:rsid w:val="009434EB"/>
    <w:rsid w:val="009469A9"/>
    <w:rsid w:val="0096033A"/>
    <w:rsid w:val="009625DE"/>
    <w:rsid w:val="00962712"/>
    <w:rsid w:val="00967511"/>
    <w:rsid w:val="009714DA"/>
    <w:rsid w:val="00974E21"/>
    <w:rsid w:val="00976333"/>
    <w:rsid w:val="00987177"/>
    <w:rsid w:val="009902D6"/>
    <w:rsid w:val="009911A7"/>
    <w:rsid w:val="00992335"/>
    <w:rsid w:val="009925C2"/>
    <w:rsid w:val="009A3C5B"/>
    <w:rsid w:val="009B28A0"/>
    <w:rsid w:val="009B5855"/>
    <w:rsid w:val="009B668C"/>
    <w:rsid w:val="009C057A"/>
    <w:rsid w:val="009C44ED"/>
    <w:rsid w:val="009C7935"/>
    <w:rsid w:val="009D29D8"/>
    <w:rsid w:val="009D79E5"/>
    <w:rsid w:val="009D7DB5"/>
    <w:rsid w:val="009E0F05"/>
    <w:rsid w:val="009E2C25"/>
    <w:rsid w:val="009F435F"/>
    <w:rsid w:val="009F7328"/>
    <w:rsid w:val="009F7796"/>
    <w:rsid w:val="00A01EB5"/>
    <w:rsid w:val="00A03129"/>
    <w:rsid w:val="00A10CFF"/>
    <w:rsid w:val="00A11BBA"/>
    <w:rsid w:val="00A13895"/>
    <w:rsid w:val="00A17A2E"/>
    <w:rsid w:val="00A21257"/>
    <w:rsid w:val="00A214DB"/>
    <w:rsid w:val="00A21663"/>
    <w:rsid w:val="00A21A63"/>
    <w:rsid w:val="00A31949"/>
    <w:rsid w:val="00A4495A"/>
    <w:rsid w:val="00A45B70"/>
    <w:rsid w:val="00A635EC"/>
    <w:rsid w:val="00A66F94"/>
    <w:rsid w:val="00A674E0"/>
    <w:rsid w:val="00A81066"/>
    <w:rsid w:val="00A849B0"/>
    <w:rsid w:val="00A84E5B"/>
    <w:rsid w:val="00A8710A"/>
    <w:rsid w:val="00A91A7B"/>
    <w:rsid w:val="00A92D49"/>
    <w:rsid w:val="00A96B75"/>
    <w:rsid w:val="00A97CF0"/>
    <w:rsid w:val="00AA452D"/>
    <w:rsid w:val="00AB0F90"/>
    <w:rsid w:val="00AB606C"/>
    <w:rsid w:val="00AC0E3D"/>
    <w:rsid w:val="00AC1F4E"/>
    <w:rsid w:val="00AC24D1"/>
    <w:rsid w:val="00AD182E"/>
    <w:rsid w:val="00AD2B8A"/>
    <w:rsid w:val="00AD3003"/>
    <w:rsid w:val="00AD432B"/>
    <w:rsid w:val="00AD562D"/>
    <w:rsid w:val="00AD7167"/>
    <w:rsid w:val="00AE109B"/>
    <w:rsid w:val="00AE1E47"/>
    <w:rsid w:val="00AE2DC3"/>
    <w:rsid w:val="00AE3B3C"/>
    <w:rsid w:val="00AE79ED"/>
    <w:rsid w:val="00AF6A44"/>
    <w:rsid w:val="00AF7395"/>
    <w:rsid w:val="00B01BDB"/>
    <w:rsid w:val="00B033B2"/>
    <w:rsid w:val="00B044FA"/>
    <w:rsid w:val="00B118EB"/>
    <w:rsid w:val="00B1262A"/>
    <w:rsid w:val="00B24C89"/>
    <w:rsid w:val="00B34113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088F"/>
    <w:rsid w:val="00B848CE"/>
    <w:rsid w:val="00B84E00"/>
    <w:rsid w:val="00B91AF8"/>
    <w:rsid w:val="00B935D3"/>
    <w:rsid w:val="00BA0F0F"/>
    <w:rsid w:val="00BA295D"/>
    <w:rsid w:val="00BB3E95"/>
    <w:rsid w:val="00BB6BE2"/>
    <w:rsid w:val="00BC378D"/>
    <w:rsid w:val="00BC6405"/>
    <w:rsid w:val="00BD3611"/>
    <w:rsid w:val="00BE2C11"/>
    <w:rsid w:val="00BE486B"/>
    <w:rsid w:val="00BE540E"/>
    <w:rsid w:val="00BE668E"/>
    <w:rsid w:val="00BF12AD"/>
    <w:rsid w:val="00BF6388"/>
    <w:rsid w:val="00BF6F33"/>
    <w:rsid w:val="00C1065F"/>
    <w:rsid w:val="00C16C79"/>
    <w:rsid w:val="00C20614"/>
    <w:rsid w:val="00C26678"/>
    <w:rsid w:val="00C3498F"/>
    <w:rsid w:val="00C3776D"/>
    <w:rsid w:val="00C4209C"/>
    <w:rsid w:val="00C50856"/>
    <w:rsid w:val="00C53C55"/>
    <w:rsid w:val="00C614CB"/>
    <w:rsid w:val="00C641AE"/>
    <w:rsid w:val="00C643B2"/>
    <w:rsid w:val="00C73863"/>
    <w:rsid w:val="00C75161"/>
    <w:rsid w:val="00C7786E"/>
    <w:rsid w:val="00C8053B"/>
    <w:rsid w:val="00C81431"/>
    <w:rsid w:val="00C82B0B"/>
    <w:rsid w:val="00C85B85"/>
    <w:rsid w:val="00C91DD2"/>
    <w:rsid w:val="00C943EA"/>
    <w:rsid w:val="00C94628"/>
    <w:rsid w:val="00C95AE1"/>
    <w:rsid w:val="00CA0A0D"/>
    <w:rsid w:val="00CA5470"/>
    <w:rsid w:val="00CB09FC"/>
    <w:rsid w:val="00CB3480"/>
    <w:rsid w:val="00CB7D17"/>
    <w:rsid w:val="00CD33B9"/>
    <w:rsid w:val="00CE4A47"/>
    <w:rsid w:val="00CE714B"/>
    <w:rsid w:val="00CE785C"/>
    <w:rsid w:val="00CF77E6"/>
    <w:rsid w:val="00D010BC"/>
    <w:rsid w:val="00D06472"/>
    <w:rsid w:val="00D10F7D"/>
    <w:rsid w:val="00D208C9"/>
    <w:rsid w:val="00D267A1"/>
    <w:rsid w:val="00D33CE1"/>
    <w:rsid w:val="00D37492"/>
    <w:rsid w:val="00D40C42"/>
    <w:rsid w:val="00D4114E"/>
    <w:rsid w:val="00D46E90"/>
    <w:rsid w:val="00D5171A"/>
    <w:rsid w:val="00D5707D"/>
    <w:rsid w:val="00D62A40"/>
    <w:rsid w:val="00D67373"/>
    <w:rsid w:val="00D708F4"/>
    <w:rsid w:val="00D71B33"/>
    <w:rsid w:val="00D84A8A"/>
    <w:rsid w:val="00D90783"/>
    <w:rsid w:val="00D918D3"/>
    <w:rsid w:val="00D92E62"/>
    <w:rsid w:val="00D97FD0"/>
    <w:rsid w:val="00D97FE4"/>
    <w:rsid w:val="00DA48F8"/>
    <w:rsid w:val="00DA56B9"/>
    <w:rsid w:val="00DA683D"/>
    <w:rsid w:val="00DA737F"/>
    <w:rsid w:val="00DB249B"/>
    <w:rsid w:val="00DC4188"/>
    <w:rsid w:val="00DC6F6C"/>
    <w:rsid w:val="00DD168E"/>
    <w:rsid w:val="00DD1D37"/>
    <w:rsid w:val="00DD77F0"/>
    <w:rsid w:val="00DE22DB"/>
    <w:rsid w:val="00DF4873"/>
    <w:rsid w:val="00DF5C4E"/>
    <w:rsid w:val="00DF60CA"/>
    <w:rsid w:val="00E1009C"/>
    <w:rsid w:val="00E107CE"/>
    <w:rsid w:val="00E1130F"/>
    <w:rsid w:val="00E156E8"/>
    <w:rsid w:val="00E168F1"/>
    <w:rsid w:val="00E21F16"/>
    <w:rsid w:val="00E23B9E"/>
    <w:rsid w:val="00E25C0A"/>
    <w:rsid w:val="00E35B71"/>
    <w:rsid w:val="00E36282"/>
    <w:rsid w:val="00E4534D"/>
    <w:rsid w:val="00E535A9"/>
    <w:rsid w:val="00E5498C"/>
    <w:rsid w:val="00E55D44"/>
    <w:rsid w:val="00E57C72"/>
    <w:rsid w:val="00E6099A"/>
    <w:rsid w:val="00E63DCD"/>
    <w:rsid w:val="00E70DBA"/>
    <w:rsid w:val="00E76D00"/>
    <w:rsid w:val="00E90170"/>
    <w:rsid w:val="00E912BC"/>
    <w:rsid w:val="00E91908"/>
    <w:rsid w:val="00E96FED"/>
    <w:rsid w:val="00E9774D"/>
    <w:rsid w:val="00EA1693"/>
    <w:rsid w:val="00EA764E"/>
    <w:rsid w:val="00EA7B43"/>
    <w:rsid w:val="00EB75A2"/>
    <w:rsid w:val="00EB7A1C"/>
    <w:rsid w:val="00EC26DC"/>
    <w:rsid w:val="00EC6041"/>
    <w:rsid w:val="00EC797C"/>
    <w:rsid w:val="00ED3448"/>
    <w:rsid w:val="00EE345A"/>
    <w:rsid w:val="00EE5524"/>
    <w:rsid w:val="00EE5577"/>
    <w:rsid w:val="00EE6D3B"/>
    <w:rsid w:val="00EF257E"/>
    <w:rsid w:val="00EF3117"/>
    <w:rsid w:val="00EF3F6A"/>
    <w:rsid w:val="00F0186F"/>
    <w:rsid w:val="00F06C34"/>
    <w:rsid w:val="00F06F29"/>
    <w:rsid w:val="00F1349F"/>
    <w:rsid w:val="00F1411D"/>
    <w:rsid w:val="00F173F7"/>
    <w:rsid w:val="00F21C80"/>
    <w:rsid w:val="00F233B7"/>
    <w:rsid w:val="00F27FF0"/>
    <w:rsid w:val="00F30B8E"/>
    <w:rsid w:val="00F4170B"/>
    <w:rsid w:val="00F50119"/>
    <w:rsid w:val="00F522A8"/>
    <w:rsid w:val="00F52FEC"/>
    <w:rsid w:val="00F54686"/>
    <w:rsid w:val="00F551F8"/>
    <w:rsid w:val="00F5608E"/>
    <w:rsid w:val="00F64584"/>
    <w:rsid w:val="00F64D0F"/>
    <w:rsid w:val="00F65A03"/>
    <w:rsid w:val="00F666F9"/>
    <w:rsid w:val="00F71C0C"/>
    <w:rsid w:val="00F72C43"/>
    <w:rsid w:val="00F75294"/>
    <w:rsid w:val="00F83EB7"/>
    <w:rsid w:val="00F862A3"/>
    <w:rsid w:val="00F928EF"/>
    <w:rsid w:val="00F92E3F"/>
    <w:rsid w:val="00F946FE"/>
    <w:rsid w:val="00F949DE"/>
    <w:rsid w:val="00FA3494"/>
    <w:rsid w:val="00FA53EA"/>
    <w:rsid w:val="00FB1362"/>
    <w:rsid w:val="00FB79C3"/>
    <w:rsid w:val="00FC0E44"/>
    <w:rsid w:val="00FC3227"/>
    <w:rsid w:val="00FD3C7B"/>
    <w:rsid w:val="00FD4C2F"/>
    <w:rsid w:val="00FD69CC"/>
    <w:rsid w:val="00FF1A0D"/>
    <w:rsid w:val="00FF23B8"/>
    <w:rsid w:val="00FF2818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F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F0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17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64D0F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157</Words>
  <Characters>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2017-04-05T05:44:00Z</cp:lastPrinted>
  <dcterms:created xsi:type="dcterms:W3CDTF">2017-04-03T02:12:00Z</dcterms:created>
  <dcterms:modified xsi:type="dcterms:W3CDTF">2017-04-10T01:53:00Z</dcterms:modified>
</cp:coreProperties>
</file>