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A" w:rsidRDefault="0072736A" w:rsidP="00BB081E">
      <w:pPr>
        <w:jc w:val="right"/>
      </w:pPr>
      <w:r>
        <w:t>Опубликовано в Сборнике муниципальных правовых актов Охотского муниципального района от  28.04.2017 № 4(109)2017</w:t>
      </w:r>
    </w:p>
    <w:p w:rsidR="0072736A" w:rsidRDefault="0072736A" w:rsidP="00BB081E">
      <w:pPr>
        <w:spacing w:line="240" w:lineRule="exact"/>
        <w:jc w:val="right"/>
      </w:pPr>
    </w:p>
    <w:p w:rsidR="0072736A" w:rsidRPr="00BC12D8" w:rsidRDefault="0072736A" w:rsidP="00BC12D8">
      <w:pPr>
        <w:jc w:val="right"/>
        <w:rPr>
          <w:bCs/>
          <w:lang w:eastAsia="ru-RU"/>
        </w:rPr>
      </w:pPr>
    </w:p>
    <w:p w:rsidR="0072736A" w:rsidRPr="00BC12D8" w:rsidRDefault="0072736A" w:rsidP="00BC12D8">
      <w:pPr>
        <w:jc w:val="center"/>
        <w:rPr>
          <w:bCs/>
          <w:lang w:eastAsia="ru-RU"/>
        </w:rPr>
      </w:pPr>
    </w:p>
    <w:p w:rsidR="0072736A" w:rsidRPr="00BC12D8" w:rsidRDefault="0072736A" w:rsidP="00BC12D8">
      <w:pPr>
        <w:jc w:val="center"/>
        <w:rPr>
          <w:bCs/>
          <w:lang w:eastAsia="ru-RU"/>
        </w:rPr>
      </w:pPr>
      <w:r w:rsidRPr="00BC12D8">
        <w:rPr>
          <w:bCs/>
          <w:lang w:eastAsia="ru-RU"/>
        </w:rPr>
        <w:t>СОБРАНИЕ ДЕПУТАТОВ</w:t>
      </w:r>
    </w:p>
    <w:p w:rsidR="0072736A" w:rsidRPr="00BC12D8" w:rsidRDefault="0072736A" w:rsidP="00BC12D8">
      <w:pPr>
        <w:jc w:val="center"/>
        <w:rPr>
          <w:bCs/>
          <w:lang w:eastAsia="ru-RU"/>
        </w:rPr>
      </w:pPr>
      <w:r w:rsidRPr="00BC12D8">
        <w:rPr>
          <w:bCs/>
          <w:lang w:eastAsia="ru-RU"/>
        </w:rPr>
        <w:t>ОХОТСКОГО МУНИЦИПАЛЬНОГО РАЙОНА</w:t>
      </w:r>
    </w:p>
    <w:p w:rsidR="0072736A" w:rsidRPr="00BC12D8" w:rsidRDefault="0072736A" w:rsidP="00BC12D8">
      <w:pPr>
        <w:jc w:val="center"/>
        <w:rPr>
          <w:bCs/>
          <w:lang w:eastAsia="ru-RU"/>
        </w:rPr>
      </w:pPr>
      <w:r w:rsidRPr="00BC12D8">
        <w:rPr>
          <w:bCs/>
          <w:lang w:eastAsia="ru-RU"/>
        </w:rPr>
        <w:t>ХАБАРОВСКОГО КРАЯ</w:t>
      </w:r>
    </w:p>
    <w:p w:rsidR="0072736A" w:rsidRPr="00BC12D8" w:rsidRDefault="0072736A" w:rsidP="00BC12D8">
      <w:pPr>
        <w:jc w:val="center"/>
        <w:rPr>
          <w:bCs/>
          <w:lang w:eastAsia="ru-RU"/>
        </w:rPr>
      </w:pPr>
    </w:p>
    <w:p w:rsidR="0072736A" w:rsidRPr="00BC12D8" w:rsidRDefault="0072736A" w:rsidP="00BC12D8">
      <w:pPr>
        <w:jc w:val="center"/>
        <w:rPr>
          <w:bCs/>
          <w:lang w:eastAsia="ru-RU"/>
        </w:rPr>
      </w:pPr>
      <w:r w:rsidRPr="00BC12D8">
        <w:rPr>
          <w:bCs/>
          <w:lang w:eastAsia="ru-RU"/>
        </w:rPr>
        <w:t>РЕШЕНИЕ</w:t>
      </w:r>
    </w:p>
    <w:p w:rsidR="0072736A" w:rsidRDefault="0072736A" w:rsidP="001B01D1">
      <w:pPr>
        <w:spacing w:line="240" w:lineRule="exact"/>
        <w:jc w:val="both"/>
      </w:pPr>
    </w:p>
    <w:p w:rsidR="0072736A" w:rsidRDefault="0072736A" w:rsidP="00454AC2">
      <w:pPr>
        <w:spacing w:line="240" w:lineRule="exact"/>
        <w:jc w:val="both"/>
      </w:pPr>
      <w:r w:rsidRPr="00A50183">
        <w:rPr>
          <w:u w:val="single"/>
        </w:rPr>
        <w:t>20.04.2017</w:t>
      </w:r>
      <w:r>
        <w:t xml:space="preserve"> № </w:t>
      </w:r>
      <w:r>
        <w:rPr>
          <w:u w:val="single"/>
        </w:rPr>
        <w:t>21</w:t>
      </w:r>
      <w:bookmarkStart w:id="0" w:name="_GoBack"/>
      <w:bookmarkEnd w:id="0"/>
    </w:p>
    <w:p w:rsidR="0072736A" w:rsidRDefault="0072736A" w:rsidP="00454AC2">
      <w:pPr>
        <w:spacing w:line="240" w:lineRule="exact"/>
        <w:jc w:val="both"/>
      </w:pPr>
      <w:r>
        <w:t xml:space="preserve">    р.п. Охотск</w:t>
      </w:r>
    </w:p>
    <w:p w:rsidR="0072736A" w:rsidRDefault="0072736A" w:rsidP="001B01D1">
      <w:pPr>
        <w:spacing w:line="240" w:lineRule="exact"/>
        <w:jc w:val="both"/>
      </w:pPr>
    </w:p>
    <w:p w:rsidR="0072736A" w:rsidRDefault="0072736A" w:rsidP="001B01D1">
      <w:pPr>
        <w:spacing w:line="240" w:lineRule="exact"/>
        <w:jc w:val="both"/>
      </w:pPr>
    </w:p>
    <w:p w:rsidR="0072736A" w:rsidRPr="005F3D25" w:rsidRDefault="0072736A" w:rsidP="005F3D25">
      <w:pPr>
        <w:tabs>
          <w:tab w:val="left" w:pos="9356"/>
        </w:tabs>
        <w:spacing w:line="240" w:lineRule="exact"/>
        <w:ind w:right="-2"/>
        <w:jc w:val="both"/>
        <w:rPr>
          <w:bCs/>
          <w:lang w:eastAsia="ru-RU"/>
        </w:rPr>
      </w:pPr>
      <w:r w:rsidRPr="005F3D25">
        <w:rPr>
          <w:bCs/>
          <w:lang w:eastAsia="ru-RU"/>
        </w:rPr>
        <w:t>О внесении изменения в Регламент Собрания депутатов Охотского муниципального района, утвержденный решением Собрания депутатов Охотского муниципального района от 20.05.2010 № 26</w:t>
      </w:r>
    </w:p>
    <w:p w:rsidR="0072736A" w:rsidRPr="005F3D25" w:rsidRDefault="0072736A" w:rsidP="005F3D25">
      <w:pPr>
        <w:jc w:val="center"/>
        <w:rPr>
          <w:bCs/>
          <w:lang w:eastAsia="ru-RU"/>
        </w:rPr>
      </w:pPr>
    </w:p>
    <w:p w:rsidR="0072736A" w:rsidRPr="005F3D25" w:rsidRDefault="0072736A" w:rsidP="005F3D25">
      <w:pPr>
        <w:jc w:val="center"/>
        <w:rPr>
          <w:bCs/>
          <w:lang w:eastAsia="ru-RU"/>
        </w:rPr>
      </w:pPr>
    </w:p>
    <w:p w:rsidR="0072736A" w:rsidRPr="005F3D25" w:rsidRDefault="0072736A" w:rsidP="005F3D25">
      <w:pPr>
        <w:autoSpaceDE w:val="0"/>
        <w:autoSpaceDN w:val="0"/>
        <w:adjustRightInd w:val="0"/>
        <w:jc w:val="both"/>
        <w:rPr>
          <w:lang w:eastAsia="ru-RU"/>
        </w:rPr>
      </w:pPr>
      <w:r w:rsidRPr="005F3D25">
        <w:rPr>
          <w:lang w:eastAsia="ru-RU"/>
        </w:rPr>
        <w:tab/>
      </w:r>
      <w:r>
        <w:rPr>
          <w:lang w:eastAsia="ru-RU"/>
        </w:rPr>
        <w:t xml:space="preserve">На основании рекомендаций министерства юстиции Хабаровского края </w:t>
      </w:r>
      <w:r w:rsidRPr="005F3D25">
        <w:rPr>
          <w:lang w:eastAsia="ru-RU"/>
        </w:rPr>
        <w:t>Собрание депутатов Охотского муниципального района</w:t>
      </w:r>
    </w:p>
    <w:p w:rsidR="0072736A" w:rsidRPr="005F3D25" w:rsidRDefault="0072736A" w:rsidP="005F3D25">
      <w:pPr>
        <w:autoSpaceDE w:val="0"/>
        <w:autoSpaceDN w:val="0"/>
        <w:adjustRightInd w:val="0"/>
        <w:jc w:val="both"/>
        <w:rPr>
          <w:lang w:eastAsia="ru-RU"/>
        </w:rPr>
      </w:pPr>
      <w:r w:rsidRPr="005F3D25">
        <w:rPr>
          <w:lang w:eastAsia="ru-RU"/>
        </w:rPr>
        <w:t>РЕШИЛО:</w:t>
      </w:r>
    </w:p>
    <w:p w:rsidR="0072736A" w:rsidRPr="005747DD" w:rsidRDefault="0072736A" w:rsidP="005F3D25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5F3D25">
        <w:rPr>
          <w:lang w:eastAsia="ru-RU"/>
        </w:rPr>
        <w:tab/>
        <w:t xml:space="preserve">1. Внести изменение </w:t>
      </w:r>
      <w:r w:rsidRPr="005F3D25">
        <w:rPr>
          <w:bCs/>
          <w:lang w:eastAsia="ru-RU"/>
        </w:rPr>
        <w:t xml:space="preserve">в Регламент Собрания депутатов Охотского муниципального района, утвержденный решением Собрания депутатов Охотского муниципального района от 20.05.2010 № 26, </w:t>
      </w:r>
      <w:r>
        <w:rPr>
          <w:bCs/>
          <w:lang w:eastAsia="ru-RU"/>
        </w:rPr>
        <w:t>заменив в части 5</w:t>
      </w:r>
      <w:r w:rsidRPr="005F3D25">
        <w:rPr>
          <w:bCs/>
          <w:lang w:eastAsia="ru-RU"/>
        </w:rPr>
        <w:t xml:space="preserve"> статьи</w:t>
      </w:r>
      <w:r>
        <w:rPr>
          <w:bCs/>
          <w:lang w:eastAsia="ru-RU"/>
        </w:rPr>
        <w:t xml:space="preserve"> 62 слова «нового конкурса» словами </w:t>
      </w:r>
      <w:r w:rsidRPr="005747DD">
        <w:rPr>
          <w:bCs/>
          <w:lang w:eastAsia="ru-RU"/>
        </w:rPr>
        <w:t>«повторного конкурса, которое подлежит размещению и опубликованию в порядке, предусмотренном для опубликования решения об объявлении конкурса».</w:t>
      </w:r>
    </w:p>
    <w:p w:rsidR="0072736A" w:rsidRPr="005F3D25" w:rsidRDefault="0072736A" w:rsidP="005F3D25">
      <w:pPr>
        <w:autoSpaceDE w:val="0"/>
        <w:autoSpaceDN w:val="0"/>
        <w:adjustRightInd w:val="0"/>
        <w:jc w:val="both"/>
        <w:rPr>
          <w:lang w:eastAsia="ru-RU"/>
        </w:rPr>
      </w:pPr>
      <w:r w:rsidRPr="005F3D25">
        <w:rPr>
          <w:bCs/>
          <w:lang w:eastAsia="ru-RU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72736A" w:rsidRPr="005F3D25" w:rsidRDefault="0072736A" w:rsidP="005F3D25">
      <w:pPr>
        <w:autoSpaceDE w:val="0"/>
        <w:autoSpaceDN w:val="0"/>
        <w:adjustRightInd w:val="0"/>
        <w:jc w:val="both"/>
        <w:rPr>
          <w:lang w:eastAsia="ru-RU"/>
        </w:rPr>
      </w:pPr>
      <w:r w:rsidRPr="005F3D25">
        <w:rPr>
          <w:lang w:eastAsia="ru-RU"/>
        </w:rPr>
        <w:tab/>
        <w:t>3. Настоящее решение вступает в силу после его официального опубликования.</w:t>
      </w:r>
    </w:p>
    <w:p w:rsidR="0072736A" w:rsidRPr="005F3D25" w:rsidRDefault="0072736A" w:rsidP="005F3D25">
      <w:pPr>
        <w:autoSpaceDE w:val="0"/>
        <w:autoSpaceDN w:val="0"/>
        <w:adjustRightInd w:val="0"/>
        <w:jc w:val="both"/>
        <w:rPr>
          <w:lang w:eastAsia="ru-RU"/>
        </w:rPr>
      </w:pPr>
    </w:p>
    <w:p w:rsidR="0072736A" w:rsidRPr="005F3D25" w:rsidRDefault="0072736A" w:rsidP="005F3D25">
      <w:pPr>
        <w:autoSpaceDE w:val="0"/>
        <w:autoSpaceDN w:val="0"/>
        <w:adjustRightInd w:val="0"/>
        <w:jc w:val="both"/>
        <w:rPr>
          <w:lang w:eastAsia="ru-RU"/>
        </w:rPr>
      </w:pPr>
    </w:p>
    <w:p w:rsidR="0072736A" w:rsidRPr="005F3D25" w:rsidRDefault="0072736A" w:rsidP="005F3D25">
      <w:pPr>
        <w:jc w:val="both"/>
        <w:rPr>
          <w:lang w:eastAsia="ru-RU"/>
        </w:rPr>
      </w:pPr>
    </w:p>
    <w:p w:rsidR="0072736A" w:rsidRPr="005F3D25" w:rsidRDefault="0072736A" w:rsidP="005F3D25">
      <w:pPr>
        <w:jc w:val="both"/>
        <w:rPr>
          <w:lang w:eastAsia="ru-RU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72736A" w:rsidRPr="005F3D25" w:rsidTr="00BF7635">
        <w:tc>
          <w:tcPr>
            <w:tcW w:w="4785" w:type="dxa"/>
          </w:tcPr>
          <w:p w:rsidR="0072736A" w:rsidRPr="005F3D25" w:rsidRDefault="0072736A" w:rsidP="00BF7635">
            <w:pPr>
              <w:jc w:val="both"/>
            </w:pPr>
            <w:r w:rsidRPr="005F3D25">
              <w:t>И.о. главы района</w:t>
            </w:r>
          </w:p>
          <w:p w:rsidR="0072736A" w:rsidRPr="005F3D25" w:rsidRDefault="0072736A" w:rsidP="00BF7635">
            <w:pPr>
              <w:jc w:val="both"/>
            </w:pPr>
          </w:p>
          <w:p w:rsidR="0072736A" w:rsidRPr="005F3D25" w:rsidRDefault="0072736A" w:rsidP="00BF7635">
            <w:pPr>
              <w:jc w:val="both"/>
            </w:pPr>
            <w:r w:rsidRPr="005F3D25">
              <w:t xml:space="preserve">                                        Р.А. Пуховец</w:t>
            </w:r>
          </w:p>
        </w:tc>
        <w:tc>
          <w:tcPr>
            <w:tcW w:w="4785" w:type="dxa"/>
          </w:tcPr>
          <w:p w:rsidR="0072736A" w:rsidRPr="005F3D25" w:rsidRDefault="0072736A" w:rsidP="00BF7635">
            <w:pPr>
              <w:jc w:val="both"/>
            </w:pPr>
            <w:r w:rsidRPr="005F3D25">
              <w:t>Председатель Собрания депутатов</w:t>
            </w:r>
          </w:p>
          <w:p w:rsidR="0072736A" w:rsidRPr="005F3D25" w:rsidRDefault="0072736A" w:rsidP="00BF7635">
            <w:pPr>
              <w:jc w:val="both"/>
            </w:pPr>
          </w:p>
          <w:p w:rsidR="0072736A" w:rsidRPr="005F3D25" w:rsidRDefault="0072736A" w:rsidP="00BF7635">
            <w:pPr>
              <w:jc w:val="both"/>
            </w:pPr>
            <w:r w:rsidRPr="005F3D25">
              <w:t xml:space="preserve">                                          Н.А. Фомина</w:t>
            </w:r>
          </w:p>
        </w:tc>
      </w:tr>
    </w:tbl>
    <w:p w:rsidR="0072736A" w:rsidRPr="005F3D25" w:rsidRDefault="0072736A" w:rsidP="005F3D25">
      <w:pPr>
        <w:jc w:val="both"/>
        <w:rPr>
          <w:lang w:eastAsia="ru-RU"/>
        </w:rPr>
      </w:pPr>
    </w:p>
    <w:p w:rsidR="0072736A" w:rsidRPr="001B01D1" w:rsidRDefault="0072736A" w:rsidP="005F3D25">
      <w:pPr>
        <w:spacing w:line="240" w:lineRule="exact"/>
        <w:jc w:val="both"/>
      </w:pPr>
    </w:p>
    <w:sectPr w:rsidR="0072736A" w:rsidRPr="001B01D1" w:rsidSect="005F3D25">
      <w:headerReference w:type="default" r:id="rId6"/>
      <w:pgSz w:w="11905" w:h="16838"/>
      <w:pgMar w:top="1141" w:right="567" w:bottom="1134" w:left="198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6A" w:rsidRDefault="0072736A" w:rsidP="00942939">
      <w:r>
        <w:separator/>
      </w:r>
    </w:p>
  </w:endnote>
  <w:endnote w:type="continuationSeparator" w:id="1">
    <w:p w:rsidR="0072736A" w:rsidRDefault="0072736A" w:rsidP="0094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6A" w:rsidRDefault="0072736A" w:rsidP="00942939">
      <w:r>
        <w:separator/>
      </w:r>
    </w:p>
  </w:footnote>
  <w:footnote w:type="continuationSeparator" w:id="1">
    <w:p w:rsidR="0072736A" w:rsidRDefault="0072736A" w:rsidP="00942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6A" w:rsidRDefault="0072736A">
    <w:pPr>
      <w:pStyle w:val="Header"/>
      <w:jc w:val="center"/>
    </w:pPr>
  </w:p>
  <w:p w:rsidR="0072736A" w:rsidRDefault="0072736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2736A" w:rsidRDefault="007273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8C"/>
    <w:rsid w:val="00096FCC"/>
    <w:rsid w:val="00125E8C"/>
    <w:rsid w:val="00145ED5"/>
    <w:rsid w:val="00182113"/>
    <w:rsid w:val="001A7E0D"/>
    <w:rsid w:val="001B01D1"/>
    <w:rsid w:val="00206D8C"/>
    <w:rsid w:val="0024182E"/>
    <w:rsid w:val="002436AF"/>
    <w:rsid w:val="0025382E"/>
    <w:rsid w:val="002703B7"/>
    <w:rsid w:val="002C0EBA"/>
    <w:rsid w:val="00343EE7"/>
    <w:rsid w:val="003A7A8C"/>
    <w:rsid w:val="003D695D"/>
    <w:rsid w:val="00454AC2"/>
    <w:rsid w:val="004C75E3"/>
    <w:rsid w:val="005747DD"/>
    <w:rsid w:val="005A047A"/>
    <w:rsid w:val="005A09E6"/>
    <w:rsid w:val="005B75D4"/>
    <w:rsid w:val="005C3E82"/>
    <w:rsid w:val="005E566C"/>
    <w:rsid w:val="005F3D25"/>
    <w:rsid w:val="006462A9"/>
    <w:rsid w:val="00677383"/>
    <w:rsid w:val="0068173D"/>
    <w:rsid w:val="00687540"/>
    <w:rsid w:val="00714261"/>
    <w:rsid w:val="0072736A"/>
    <w:rsid w:val="00786181"/>
    <w:rsid w:val="007C2FD5"/>
    <w:rsid w:val="00801E0A"/>
    <w:rsid w:val="00803AB3"/>
    <w:rsid w:val="0087666C"/>
    <w:rsid w:val="008B6A56"/>
    <w:rsid w:val="008D0E98"/>
    <w:rsid w:val="008D5F3E"/>
    <w:rsid w:val="00942939"/>
    <w:rsid w:val="00947F7C"/>
    <w:rsid w:val="0095174D"/>
    <w:rsid w:val="0099748B"/>
    <w:rsid w:val="00A50183"/>
    <w:rsid w:val="00A74E28"/>
    <w:rsid w:val="00A81FBA"/>
    <w:rsid w:val="00A962E8"/>
    <w:rsid w:val="00AB4341"/>
    <w:rsid w:val="00B510F3"/>
    <w:rsid w:val="00BB081E"/>
    <w:rsid w:val="00BC12D8"/>
    <w:rsid w:val="00BF7635"/>
    <w:rsid w:val="00C63EB2"/>
    <w:rsid w:val="00CE5535"/>
    <w:rsid w:val="00D512A8"/>
    <w:rsid w:val="00D853F5"/>
    <w:rsid w:val="00DA1F1A"/>
    <w:rsid w:val="00DC227F"/>
    <w:rsid w:val="00DE32CE"/>
    <w:rsid w:val="00E27F83"/>
    <w:rsid w:val="00E65027"/>
    <w:rsid w:val="00E82AD8"/>
    <w:rsid w:val="00EF287E"/>
    <w:rsid w:val="00F17D16"/>
    <w:rsid w:val="00F2265A"/>
    <w:rsid w:val="00FE4768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AF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1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B01D1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293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2939"/>
  </w:style>
  <w:style w:type="paragraph" w:styleId="Footer">
    <w:name w:val="footer"/>
    <w:basedOn w:val="Normal"/>
    <w:link w:val="FooterChar"/>
    <w:uiPriority w:val="99"/>
    <w:rsid w:val="0094293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2939"/>
  </w:style>
  <w:style w:type="paragraph" w:styleId="BalloonText">
    <w:name w:val="Balloon Text"/>
    <w:basedOn w:val="Normal"/>
    <w:link w:val="BalloonTextChar"/>
    <w:uiPriority w:val="99"/>
    <w:semiHidden/>
    <w:rsid w:val="00E82AD8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AD8"/>
    <w:rPr>
      <w:rFonts w:ascii="Tahoma" w:hAnsi="Tahoma"/>
      <w:sz w:val="16"/>
    </w:rPr>
  </w:style>
  <w:style w:type="paragraph" w:styleId="NoSpacing">
    <w:name w:val="No Spacing"/>
    <w:uiPriority w:val="99"/>
    <w:qFormat/>
    <w:rsid w:val="0025382E"/>
    <w:rPr>
      <w:sz w:val="28"/>
      <w:szCs w:val="28"/>
      <w:lang w:eastAsia="en-US"/>
    </w:rPr>
  </w:style>
  <w:style w:type="table" w:customStyle="1" w:styleId="2">
    <w:name w:val="Сетка таблицы2"/>
    <w:uiPriority w:val="99"/>
    <w:rsid w:val="005F3D25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</Pages>
  <Words>191</Words>
  <Characters>1092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22</cp:revision>
  <cp:lastPrinted>2017-04-11T22:39:00Z</cp:lastPrinted>
  <dcterms:created xsi:type="dcterms:W3CDTF">2017-01-23T00:59:00Z</dcterms:created>
  <dcterms:modified xsi:type="dcterms:W3CDTF">2017-05-02T07:36:00Z</dcterms:modified>
</cp:coreProperties>
</file>