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B9" w:rsidRDefault="001867B9" w:rsidP="00F514D5">
      <w:pPr>
        <w:jc w:val="right"/>
      </w:pPr>
      <w:r>
        <w:t>Опубликовано в Сборнике муниципальных правовых актов Охотского муниципального района от  28.04.2017 № 4(109)2017</w:t>
      </w:r>
    </w:p>
    <w:p w:rsidR="001867B9" w:rsidRDefault="001867B9" w:rsidP="00F514D5">
      <w:pPr>
        <w:spacing w:line="240" w:lineRule="exact"/>
        <w:jc w:val="right"/>
      </w:pPr>
    </w:p>
    <w:p w:rsidR="001867B9" w:rsidRPr="00BC12D8" w:rsidRDefault="001867B9" w:rsidP="00BC12D8">
      <w:pPr>
        <w:jc w:val="center"/>
        <w:rPr>
          <w:bCs/>
          <w:lang w:eastAsia="ru-RU"/>
        </w:rPr>
      </w:pPr>
    </w:p>
    <w:p w:rsidR="001867B9" w:rsidRPr="00BC12D8" w:rsidRDefault="001867B9" w:rsidP="00BC12D8">
      <w:pPr>
        <w:jc w:val="center"/>
        <w:rPr>
          <w:bCs/>
          <w:lang w:eastAsia="ru-RU"/>
        </w:rPr>
      </w:pPr>
      <w:r w:rsidRPr="00BC12D8">
        <w:rPr>
          <w:bCs/>
          <w:lang w:eastAsia="ru-RU"/>
        </w:rPr>
        <w:t>СОБРАНИЕ ДЕПУТАТОВ</w:t>
      </w:r>
    </w:p>
    <w:p w:rsidR="001867B9" w:rsidRPr="00BC12D8" w:rsidRDefault="001867B9" w:rsidP="00BC12D8">
      <w:pPr>
        <w:jc w:val="center"/>
        <w:rPr>
          <w:bCs/>
          <w:lang w:eastAsia="ru-RU"/>
        </w:rPr>
      </w:pPr>
      <w:r w:rsidRPr="00BC12D8">
        <w:rPr>
          <w:bCs/>
          <w:lang w:eastAsia="ru-RU"/>
        </w:rPr>
        <w:t>ОХОТСКОГО МУНИЦИПАЛЬНОГО РАЙОНА</w:t>
      </w:r>
    </w:p>
    <w:p w:rsidR="001867B9" w:rsidRPr="00BC12D8" w:rsidRDefault="001867B9" w:rsidP="00BC12D8">
      <w:pPr>
        <w:jc w:val="center"/>
        <w:rPr>
          <w:bCs/>
          <w:lang w:eastAsia="ru-RU"/>
        </w:rPr>
      </w:pPr>
      <w:r w:rsidRPr="00BC12D8">
        <w:rPr>
          <w:bCs/>
          <w:lang w:eastAsia="ru-RU"/>
        </w:rPr>
        <w:t>ХАБАРОВСКОГО КРАЯ</w:t>
      </w:r>
    </w:p>
    <w:p w:rsidR="001867B9" w:rsidRPr="00BC12D8" w:rsidRDefault="001867B9" w:rsidP="00BC12D8">
      <w:pPr>
        <w:jc w:val="center"/>
        <w:rPr>
          <w:bCs/>
          <w:lang w:eastAsia="ru-RU"/>
        </w:rPr>
      </w:pPr>
    </w:p>
    <w:p w:rsidR="001867B9" w:rsidRPr="00BC12D8" w:rsidRDefault="001867B9" w:rsidP="00BC12D8">
      <w:pPr>
        <w:jc w:val="center"/>
        <w:rPr>
          <w:bCs/>
          <w:lang w:eastAsia="ru-RU"/>
        </w:rPr>
      </w:pPr>
      <w:r w:rsidRPr="00BC12D8">
        <w:rPr>
          <w:bCs/>
          <w:lang w:eastAsia="ru-RU"/>
        </w:rPr>
        <w:t>РЕШЕНИЕ</w:t>
      </w:r>
    </w:p>
    <w:p w:rsidR="001867B9" w:rsidRDefault="001867B9" w:rsidP="001B01D1">
      <w:pPr>
        <w:spacing w:line="240" w:lineRule="exact"/>
        <w:jc w:val="both"/>
      </w:pPr>
    </w:p>
    <w:p w:rsidR="001867B9" w:rsidRDefault="001867B9" w:rsidP="001B01D1">
      <w:pPr>
        <w:spacing w:line="240" w:lineRule="exact"/>
        <w:jc w:val="both"/>
      </w:pPr>
    </w:p>
    <w:p w:rsidR="001867B9" w:rsidRDefault="001867B9" w:rsidP="001B01D1">
      <w:pPr>
        <w:spacing w:line="240" w:lineRule="exact"/>
        <w:jc w:val="both"/>
      </w:pPr>
      <w:r w:rsidRPr="00A50183">
        <w:rPr>
          <w:u w:val="single"/>
        </w:rPr>
        <w:t>20.04.2017</w:t>
      </w:r>
      <w:r>
        <w:t xml:space="preserve"> № </w:t>
      </w:r>
      <w:r w:rsidRPr="00A50183">
        <w:rPr>
          <w:u w:val="single"/>
        </w:rPr>
        <w:t>22</w:t>
      </w:r>
    </w:p>
    <w:p w:rsidR="001867B9" w:rsidRDefault="001867B9" w:rsidP="001B01D1">
      <w:pPr>
        <w:spacing w:line="240" w:lineRule="exact"/>
        <w:jc w:val="both"/>
      </w:pPr>
      <w:r>
        <w:t xml:space="preserve">    р.п. Охотск</w:t>
      </w:r>
    </w:p>
    <w:p w:rsidR="001867B9" w:rsidRDefault="001867B9" w:rsidP="001B01D1">
      <w:pPr>
        <w:spacing w:line="240" w:lineRule="exact"/>
        <w:jc w:val="both"/>
      </w:pPr>
    </w:p>
    <w:p w:rsidR="001867B9" w:rsidRDefault="001867B9" w:rsidP="001B01D1">
      <w:pPr>
        <w:spacing w:line="240" w:lineRule="exact"/>
        <w:jc w:val="both"/>
      </w:pPr>
    </w:p>
    <w:p w:rsidR="001867B9" w:rsidRPr="001B01D1" w:rsidRDefault="001867B9" w:rsidP="00BD5DB7">
      <w:pPr>
        <w:tabs>
          <w:tab w:val="left" w:pos="3969"/>
        </w:tabs>
        <w:spacing w:line="240" w:lineRule="exact"/>
        <w:ind w:right="5384"/>
        <w:jc w:val="both"/>
      </w:pPr>
      <w:r w:rsidRPr="001B01D1">
        <w:t xml:space="preserve">О </w:t>
      </w:r>
      <w:r w:rsidRPr="00DE32CE">
        <w:t>порядке проведения конкурса по отбору кандидатур на должность главы Охотского муниципа</w:t>
      </w:r>
      <w:r>
        <w:t>льного района Хабаровского края</w:t>
      </w:r>
    </w:p>
    <w:p w:rsidR="001867B9" w:rsidRDefault="001867B9" w:rsidP="001B01D1">
      <w:pPr>
        <w:jc w:val="both"/>
      </w:pPr>
    </w:p>
    <w:p w:rsidR="001867B9" w:rsidRPr="001B01D1" w:rsidRDefault="001867B9" w:rsidP="001B01D1">
      <w:pPr>
        <w:jc w:val="both"/>
      </w:pPr>
    </w:p>
    <w:p w:rsidR="001867B9" w:rsidRPr="00BD5DB7" w:rsidRDefault="001867B9" w:rsidP="00E9627E">
      <w:pPr>
        <w:jc w:val="both"/>
      </w:pPr>
      <w:r>
        <w:tab/>
      </w:r>
      <w:r w:rsidRPr="00BD5DB7">
        <w:t>В соответствии с частью 2.1 статьи 36 Федерального закона от 06.10.2003 № 131-ФЗ «Об общих принципах организации местного самоуправления в Российск</w:t>
      </w:r>
      <w:r>
        <w:t xml:space="preserve">ой Федерации», </w:t>
      </w:r>
      <w:r w:rsidRPr="00A50183">
        <w:t>частью 2 статьи 3</w:t>
      </w:r>
      <w:r w:rsidRPr="00BD5DB7">
        <w:t xml:space="preserve"> Закона Хабаровского края от 26.11.2014 № 15 «Об отдельных вопросах организации местного самоуправления в Хабаровском крае», Уставом Охотского муниципального района Хабаровского края Собрание депутатов Охотского муниципального района</w:t>
      </w:r>
    </w:p>
    <w:p w:rsidR="001867B9" w:rsidRPr="001B01D1" w:rsidRDefault="001867B9" w:rsidP="001B01D1">
      <w:pPr>
        <w:jc w:val="both"/>
      </w:pPr>
      <w:r w:rsidRPr="001B01D1">
        <w:t>РЕШИЛ</w:t>
      </w:r>
      <w:r>
        <w:t>О</w:t>
      </w:r>
      <w:r w:rsidRPr="001B01D1">
        <w:t>:</w:t>
      </w:r>
    </w:p>
    <w:p w:rsidR="001867B9" w:rsidRDefault="001867B9" w:rsidP="00E9627E">
      <w:pPr>
        <w:tabs>
          <w:tab w:val="left" w:pos="0"/>
        </w:tabs>
        <w:ind w:right="-6"/>
        <w:jc w:val="both"/>
      </w:pPr>
      <w:r>
        <w:tab/>
      </w:r>
      <w:r w:rsidRPr="001B01D1">
        <w:t xml:space="preserve">1. </w:t>
      </w:r>
      <w:r>
        <w:t>Утвердить прилагаемое Положение о порядке проведения</w:t>
      </w:r>
      <w:r w:rsidRPr="009F0D10">
        <w:t xml:space="preserve"> конкурса по отбору кандидатур на должность главы Охотского муниципального района Хабаровского края.</w:t>
      </w:r>
    </w:p>
    <w:p w:rsidR="001867B9" w:rsidRDefault="001867B9" w:rsidP="00E9627E">
      <w:pPr>
        <w:tabs>
          <w:tab w:val="left" w:pos="0"/>
        </w:tabs>
        <w:ind w:right="-6"/>
        <w:jc w:val="both"/>
      </w:pPr>
      <w:r>
        <w:tab/>
        <w:t>2. Признать утратившим силу решение Собрания депутатов Охотского муниципального района от 30.09.2015 № 42 «</w:t>
      </w:r>
      <w:r w:rsidRPr="007040AB">
        <w:t>О порядке проведения конкурса по отбору кандидатур на должность главы Охотского муниципального района Хабаровского края</w:t>
      </w:r>
      <w:r>
        <w:t>».</w:t>
      </w:r>
    </w:p>
    <w:p w:rsidR="001867B9" w:rsidRPr="00A50183" w:rsidRDefault="001867B9" w:rsidP="00E9627E">
      <w:pPr>
        <w:tabs>
          <w:tab w:val="left" w:pos="0"/>
        </w:tabs>
        <w:ind w:right="-6"/>
        <w:jc w:val="both"/>
      </w:pPr>
      <w:r>
        <w:tab/>
        <w:t xml:space="preserve">3. </w:t>
      </w:r>
      <w:r w:rsidRPr="001B01D1">
        <w:t xml:space="preserve">Опубликовать настоящее решение </w:t>
      </w:r>
      <w:r w:rsidRPr="00A50183">
        <w:t>в газете «Охотско-эвенская правда».</w:t>
      </w:r>
    </w:p>
    <w:p w:rsidR="001867B9" w:rsidRPr="001B01D1" w:rsidRDefault="001867B9" w:rsidP="00E9627E">
      <w:pPr>
        <w:tabs>
          <w:tab w:val="left" w:pos="0"/>
        </w:tabs>
        <w:ind w:right="-6"/>
        <w:jc w:val="both"/>
      </w:pPr>
      <w:r>
        <w:tab/>
        <w:t xml:space="preserve">4. </w:t>
      </w:r>
      <w:r w:rsidRPr="001B01D1">
        <w:t xml:space="preserve">Настоящее решение вступает в силу </w:t>
      </w:r>
      <w:r w:rsidRPr="0025382E">
        <w:t>после его официального опубликования</w:t>
      </w:r>
      <w:r w:rsidRPr="001B01D1">
        <w:t>.</w:t>
      </w:r>
    </w:p>
    <w:p w:rsidR="001867B9" w:rsidRPr="001B01D1" w:rsidRDefault="001867B9" w:rsidP="00E9627E">
      <w:pPr>
        <w:tabs>
          <w:tab w:val="left" w:pos="0"/>
        </w:tabs>
        <w:ind w:right="-6" w:firstLine="680"/>
        <w:jc w:val="both"/>
      </w:pPr>
    </w:p>
    <w:p w:rsidR="001867B9" w:rsidRDefault="001867B9" w:rsidP="001B01D1">
      <w:pPr>
        <w:tabs>
          <w:tab w:val="left" w:pos="9360"/>
        </w:tabs>
        <w:spacing w:line="240" w:lineRule="exact"/>
        <w:ind w:right="-6"/>
        <w:jc w:val="both"/>
      </w:pPr>
    </w:p>
    <w:p w:rsidR="001867B9" w:rsidRPr="001B01D1" w:rsidRDefault="001867B9" w:rsidP="001B01D1">
      <w:pPr>
        <w:tabs>
          <w:tab w:val="left" w:pos="9360"/>
        </w:tabs>
        <w:spacing w:line="240" w:lineRule="exact"/>
        <w:ind w:right="-6"/>
        <w:jc w:val="both"/>
      </w:pPr>
    </w:p>
    <w:tbl>
      <w:tblPr>
        <w:tblW w:w="0" w:type="auto"/>
        <w:tblLook w:val="00A0"/>
      </w:tblPr>
      <w:tblGrid>
        <w:gridCol w:w="4784"/>
        <w:gridCol w:w="4785"/>
      </w:tblGrid>
      <w:tr w:rsidR="001867B9" w:rsidTr="00A962E8">
        <w:tc>
          <w:tcPr>
            <w:tcW w:w="4785" w:type="dxa"/>
          </w:tcPr>
          <w:p w:rsidR="001867B9" w:rsidRDefault="001867B9" w:rsidP="00A962E8">
            <w:pPr>
              <w:pStyle w:val="NoSpacing"/>
              <w:jc w:val="both"/>
            </w:pPr>
            <w:r>
              <w:t>И.о. главы района</w:t>
            </w:r>
          </w:p>
          <w:p w:rsidR="001867B9" w:rsidRDefault="001867B9" w:rsidP="00A962E8">
            <w:pPr>
              <w:pStyle w:val="NoSpacing"/>
              <w:jc w:val="both"/>
            </w:pPr>
          </w:p>
          <w:p w:rsidR="001867B9" w:rsidRDefault="001867B9" w:rsidP="00A962E8">
            <w:pPr>
              <w:pStyle w:val="NoSpacing"/>
              <w:jc w:val="both"/>
            </w:pPr>
            <w:r>
              <w:t xml:space="preserve">                                        Р.А. Пуховец</w:t>
            </w:r>
          </w:p>
        </w:tc>
        <w:tc>
          <w:tcPr>
            <w:tcW w:w="4785" w:type="dxa"/>
          </w:tcPr>
          <w:p w:rsidR="001867B9" w:rsidRDefault="001867B9" w:rsidP="00A962E8">
            <w:pPr>
              <w:pStyle w:val="NoSpacing"/>
              <w:jc w:val="both"/>
            </w:pPr>
            <w:r>
              <w:t>Председатель Собрания депутатов</w:t>
            </w:r>
          </w:p>
          <w:p w:rsidR="001867B9" w:rsidRDefault="001867B9" w:rsidP="00A962E8">
            <w:pPr>
              <w:pStyle w:val="NoSpacing"/>
              <w:jc w:val="both"/>
            </w:pPr>
          </w:p>
          <w:p w:rsidR="001867B9" w:rsidRDefault="001867B9" w:rsidP="00A962E8">
            <w:pPr>
              <w:pStyle w:val="NoSpacing"/>
              <w:jc w:val="both"/>
            </w:pPr>
            <w:r>
              <w:t xml:space="preserve">                                          Н.А. Фомина</w:t>
            </w:r>
          </w:p>
        </w:tc>
      </w:tr>
    </w:tbl>
    <w:p w:rsidR="001867B9" w:rsidRPr="001B01D1" w:rsidRDefault="001867B9" w:rsidP="001B01D1">
      <w:pPr>
        <w:autoSpaceDE w:val="0"/>
        <w:autoSpaceDN w:val="0"/>
        <w:adjustRightInd w:val="0"/>
        <w:jc w:val="both"/>
      </w:pPr>
    </w:p>
    <w:p w:rsidR="001867B9" w:rsidRDefault="001867B9" w:rsidP="00677383">
      <w:pPr>
        <w:autoSpaceDE w:val="0"/>
        <w:autoSpaceDN w:val="0"/>
        <w:adjustRightInd w:val="0"/>
        <w:ind w:left="540"/>
        <w:jc w:val="both"/>
        <w:sectPr w:rsidR="001867B9" w:rsidSect="004C75E3">
          <w:headerReference w:type="default" r:id="rId6"/>
          <w:pgSz w:w="11905" w:h="16838"/>
          <w:pgMar w:top="1141" w:right="567" w:bottom="1134" w:left="1985" w:header="0" w:footer="0" w:gutter="0"/>
          <w:cols w:space="720"/>
          <w:noEndnote/>
          <w:titlePg/>
          <w:docGrid w:linePitch="381"/>
        </w:sectPr>
      </w:pPr>
    </w:p>
    <w:p w:rsidR="001867B9" w:rsidRPr="001B01D1" w:rsidRDefault="001867B9" w:rsidP="00E9627E">
      <w:pPr>
        <w:autoSpaceDE w:val="0"/>
        <w:autoSpaceDN w:val="0"/>
        <w:adjustRightInd w:val="0"/>
        <w:ind w:left="5387"/>
        <w:jc w:val="center"/>
      </w:pPr>
      <w:r>
        <w:t>УТВЕРЖДЕНО</w:t>
      </w:r>
    </w:p>
    <w:p w:rsidR="001867B9" w:rsidRPr="001B01D1" w:rsidRDefault="001867B9" w:rsidP="00E9627E">
      <w:pPr>
        <w:autoSpaceDE w:val="0"/>
        <w:autoSpaceDN w:val="0"/>
        <w:adjustRightInd w:val="0"/>
        <w:ind w:left="5387"/>
        <w:jc w:val="center"/>
      </w:pPr>
    </w:p>
    <w:p w:rsidR="001867B9" w:rsidRDefault="001867B9" w:rsidP="00E9627E">
      <w:pPr>
        <w:autoSpaceDE w:val="0"/>
        <w:autoSpaceDN w:val="0"/>
        <w:adjustRightInd w:val="0"/>
        <w:spacing w:line="240" w:lineRule="exact"/>
        <w:ind w:left="5387"/>
        <w:jc w:val="center"/>
      </w:pPr>
      <w:r>
        <w:t xml:space="preserve">решением </w:t>
      </w:r>
    </w:p>
    <w:p w:rsidR="001867B9" w:rsidRDefault="001867B9" w:rsidP="00E9627E">
      <w:pPr>
        <w:autoSpaceDE w:val="0"/>
        <w:autoSpaceDN w:val="0"/>
        <w:adjustRightInd w:val="0"/>
        <w:spacing w:line="240" w:lineRule="exact"/>
        <w:ind w:left="5387"/>
        <w:jc w:val="center"/>
      </w:pPr>
      <w:r>
        <w:t>Собрания депутатов</w:t>
      </w:r>
      <w:r w:rsidRPr="001B01D1">
        <w:t xml:space="preserve"> Охотского муниципального района</w:t>
      </w:r>
    </w:p>
    <w:p w:rsidR="001867B9" w:rsidRDefault="001867B9" w:rsidP="00E9627E">
      <w:pPr>
        <w:autoSpaceDE w:val="0"/>
        <w:autoSpaceDN w:val="0"/>
        <w:adjustRightInd w:val="0"/>
        <w:spacing w:line="240" w:lineRule="exact"/>
        <w:ind w:left="5387"/>
        <w:jc w:val="center"/>
      </w:pPr>
      <w:r>
        <w:t>Хабаровского края</w:t>
      </w:r>
    </w:p>
    <w:p w:rsidR="001867B9" w:rsidRPr="001B01D1" w:rsidRDefault="001867B9" w:rsidP="00E9627E">
      <w:pPr>
        <w:autoSpaceDE w:val="0"/>
        <w:autoSpaceDN w:val="0"/>
        <w:adjustRightInd w:val="0"/>
        <w:spacing w:line="240" w:lineRule="exact"/>
        <w:ind w:left="5387"/>
        <w:jc w:val="center"/>
      </w:pPr>
    </w:p>
    <w:p w:rsidR="001867B9" w:rsidRPr="001B01D1" w:rsidRDefault="001867B9" w:rsidP="00E9627E">
      <w:pPr>
        <w:autoSpaceDE w:val="0"/>
        <w:autoSpaceDN w:val="0"/>
        <w:adjustRightInd w:val="0"/>
        <w:spacing w:line="240" w:lineRule="exact"/>
        <w:ind w:left="5387"/>
        <w:jc w:val="center"/>
      </w:pPr>
      <w:r w:rsidRPr="001B01D1">
        <w:t xml:space="preserve">от </w:t>
      </w:r>
      <w:r>
        <w:t>20.04.2017 № 22</w:t>
      </w:r>
    </w:p>
    <w:p w:rsidR="001867B9" w:rsidRDefault="001867B9" w:rsidP="00E9627E">
      <w:pPr>
        <w:autoSpaceDE w:val="0"/>
        <w:autoSpaceDN w:val="0"/>
        <w:adjustRightInd w:val="0"/>
        <w:jc w:val="both"/>
      </w:pPr>
    </w:p>
    <w:p w:rsidR="001867B9" w:rsidRPr="001B01D1" w:rsidRDefault="001867B9" w:rsidP="001B01D1">
      <w:pPr>
        <w:autoSpaceDE w:val="0"/>
        <w:autoSpaceDN w:val="0"/>
        <w:adjustRightInd w:val="0"/>
        <w:jc w:val="both"/>
      </w:pPr>
    </w:p>
    <w:p w:rsidR="001867B9" w:rsidRPr="001B01D1" w:rsidRDefault="001867B9" w:rsidP="001B01D1">
      <w:pPr>
        <w:jc w:val="both"/>
      </w:pPr>
    </w:p>
    <w:p w:rsidR="001867B9" w:rsidRPr="00B065E1" w:rsidRDefault="001867B9" w:rsidP="001B01D1">
      <w:pPr>
        <w:jc w:val="center"/>
      </w:pPr>
      <w:r w:rsidRPr="00B065E1">
        <w:t>ПОЛОЖЕНИЕ</w:t>
      </w:r>
    </w:p>
    <w:p w:rsidR="001867B9" w:rsidRPr="001B01D1" w:rsidRDefault="001867B9" w:rsidP="001B01D1">
      <w:pPr>
        <w:spacing w:line="240" w:lineRule="exact"/>
        <w:jc w:val="center"/>
      </w:pPr>
    </w:p>
    <w:p w:rsidR="001867B9" w:rsidRDefault="001867B9" w:rsidP="001B01D1">
      <w:pPr>
        <w:spacing w:line="240" w:lineRule="exact"/>
        <w:jc w:val="center"/>
      </w:pPr>
      <w:r>
        <w:t xml:space="preserve">о порядке </w:t>
      </w:r>
      <w:r w:rsidRPr="00E9627E">
        <w:t>проведения конкурса по отбору кандидатур на должность главы Охотского муниципального района Хабаровского края</w:t>
      </w:r>
    </w:p>
    <w:p w:rsidR="001867B9" w:rsidRDefault="001867B9" w:rsidP="00E9627E">
      <w:pPr>
        <w:autoSpaceDE w:val="0"/>
        <w:autoSpaceDN w:val="0"/>
        <w:adjustRightInd w:val="0"/>
        <w:jc w:val="both"/>
      </w:pPr>
    </w:p>
    <w:p w:rsidR="001867B9" w:rsidRDefault="001867B9" w:rsidP="00E9627E">
      <w:pPr>
        <w:autoSpaceDE w:val="0"/>
        <w:autoSpaceDN w:val="0"/>
        <w:adjustRightInd w:val="0"/>
        <w:jc w:val="center"/>
      </w:pPr>
      <w:r>
        <w:t>1. Общие положения</w:t>
      </w:r>
    </w:p>
    <w:p w:rsidR="001867B9" w:rsidRDefault="001867B9" w:rsidP="00E9627E">
      <w:pPr>
        <w:autoSpaceDE w:val="0"/>
        <w:autoSpaceDN w:val="0"/>
        <w:adjustRightInd w:val="0"/>
        <w:jc w:val="both"/>
      </w:pPr>
    </w:p>
    <w:p w:rsidR="001867B9" w:rsidRDefault="001867B9" w:rsidP="00E9627E">
      <w:pPr>
        <w:autoSpaceDE w:val="0"/>
        <w:autoSpaceDN w:val="0"/>
        <w:adjustRightInd w:val="0"/>
        <w:jc w:val="both"/>
      </w:pPr>
      <w:r>
        <w:tab/>
      </w:r>
      <w:r w:rsidRPr="00B065E1">
        <w:t>1.1. Настоящее Положениеустанавливает порядок</w:t>
      </w:r>
      <w:r>
        <w:t>проведения конкурса по отбору кандидатур на должность главы Охотского муниципального района Хабаровского края (далее – глава района).</w:t>
      </w:r>
    </w:p>
    <w:p w:rsidR="001867B9" w:rsidRDefault="001867B9" w:rsidP="00E9627E">
      <w:pPr>
        <w:autoSpaceDE w:val="0"/>
        <w:autoSpaceDN w:val="0"/>
        <w:adjustRightInd w:val="0"/>
        <w:jc w:val="both"/>
      </w:pPr>
      <w:r>
        <w:tab/>
        <w:t xml:space="preserve">1.2. Конкурс по отбору кандидатур на должность главы района (далее – конкурс) организуется и проводится конкурсной комиссией. </w:t>
      </w:r>
    </w:p>
    <w:p w:rsidR="001867B9" w:rsidRDefault="001867B9" w:rsidP="00E9627E">
      <w:pPr>
        <w:autoSpaceDE w:val="0"/>
        <w:autoSpaceDN w:val="0"/>
        <w:adjustRightInd w:val="0"/>
        <w:jc w:val="both"/>
      </w:pPr>
      <w:r>
        <w:tab/>
        <w:t>Общее число членов конкурсной комиссии составляет 8 человек.</w:t>
      </w:r>
    </w:p>
    <w:p w:rsidR="001867B9" w:rsidRDefault="001867B9" w:rsidP="00E9627E">
      <w:pPr>
        <w:autoSpaceDE w:val="0"/>
        <w:autoSpaceDN w:val="0"/>
        <w:adjustRightInd w:val="0"/>
        <w:jc w:val="both"/>
      </w:pPr>
      <w:r>
        <w:tab/>
        <w:t>Половина членов конкурсной комиссии назначается Собранием депутатов Охотского муниципального района (далее – Собрание депутатов), другая половина – Губернатором Хабаровского края.</w:t>
      </w:r>
    </w:p>
    <w:p w:rsidR="001867B9" w:rsidRPr="00A50183" w:rsidRDefault="001867B9" w:rsidP="00E9627E">
      <w:pPr>
        <w:autoSpaceDE w:val="0"/>
        <w:autoSpaceDN w:val="0"/>
        <w:adjustRightInd w:val="0"/>
        <w:jc w:val="both"/>
      </w:pPr>
      <w:r>
        <w:tab/>
        <w:t xml:space="preserve">1.3. Конкурс объявляется решением Собрания депутатов (далее – решение об объявлении конкурса), </w:t>
      </w:r>
      <w:r w:rsidRPr="00A50183">
        <w:t xml:space="preserve">принимаемым (за исключением решения об объявлении повторного конкурса) с соблюдением сроков, установленных в части 4 статьи 3 Закона Хабаровского края от 26.11.2014 № 15 «Об отдельных вопросах организации местного самоуправления в Хабаровском крае» (далее – Закон края). </w:t>
      </w:r>
    </w:p>
    <w:p w:rsidR="001867B9" w:rsidRDefault="001867B9" w:rsidP="00E9627E">
      <w:pPr>
        <w:autoSpaceDE w:val="0"/>
        <w:autoSpaceDN w:val="0"/>
        <w:adjustRightInd w:val="0"/>
        <w:jc w:val="both"/>
      </w:pPr>
      <w:r>
        <w:tab/>
        <w:t>В решении об объявлении конкурса определяются дата, время и место его проведения.</w:t>
      </w:r>
    </w:p>
    <w:p w:rsidR="001867B9" w:rsidRDefault="001867B9" w:rsidP="00E9627E">
      <w:pPr>
        <w:autoSpaceDE w:val="0"/>
        <w:autoSpaceDN w:val="0"/>
        <w:adjustRightInd w:val="0"/>
        <w:jc w:val="both"/>
      </w:pPr>
      <w:r>
        <w:tab/>
        <w:t xml:space="preserve">1.4. Решение об объявлении конкурса подлежит не позднее дня следующего за днем его принятия размещению на официальном сайте администрации Охотского муниципального района в информационно-телекоммуникационной сети «Интернет» </w:t>
      </w:r>
      <w:hyperlink r:id="rId7" w:history="1">
        <w:r w:rsidRPr="0061588C">
          <w:rPr>
            <w:rStyle w:val="Hyperlink"/>
            <w:lang w:val="en-US"/>
          </w:rPr>
          <w:t>www</w:t>
        </w:r>
        <w:r w:rsidRPr="0061588C">
          <w:rPr>
            <w:rStyle w:val="Hyperlink"/>
          </w:rPr>
          <w:t>.</w:t>
        </w:r>
        <w:r w:rsidRPr="0061588C">
          <w:rPr>
            <w:rStyle w:val="Hyperlink"/>
            <w:lang w:val="en-US"/>
          </w:rPr>
          <w:t>admohotsk</w:t>
        </w:r>
        <w:r w:rsidRPr="0061588C">
          <w:rPr>
            <w:rStyle w:val="Hyperlink"/>
          </w:rPr>
          <w:t>.</w:t>
        </w:r>
        <w:r w:rsidRPr="0061588C">
          <w:rPr>
            <w:rStyle w:val="Hyperlink"/>
            <w:lang w:val="en-US"/>
          </w:rPr>
          <w:t>ru</w:t>
        </w:r>
      </w:hyperlink>
      <w:r>
        <w:t>и опубликованию в газете «Охотско-эвенская правда» в течение 10 календарных дней со дня принятия.</w:t>
      </w:r>
    </w:p>
    <w:p w:rsidR="001867B9" w:rsidRDefault="001867B9" w:rsidP="00E9627E">
      <w:pPr>
        <w:autoSpaceDE w:val="0"/>
        <w:autoSpaceDN w:val="0"/>
        <w:adjustRightInd w:val="0"/>
        <w:jc w:val="both"/>
      </w:pPr>
      <w:r>
        <w:tab/>
        <w:t>Одновременно с решением об объявлении конкурса публикуется и размещается информационное сообщение</w:t>
      </w:r>
      <w:r w:rsidRPr="00A50183">
        <w:t>об условиях конкурса,</w:t>
      </w:r>
      <w:r>
        <w:t xml:space="preserve"> в котором указываются:</w:t>
      </w:r>
    </w:p>
    <w:p w:rsidR="001867B9" w:rsidRDefault="001867B9" w:rsidP="00E9627E">
      <w:pPr>
        <w:autoSpaceDE w:val="0"/>
        <w:autoSpaceDN w:val="0"/>
        <w:adjustRightInd w:val="0"/>
        <w:jc w:val="both"/>
      </w:pPr>
      <w:r>
        <w:tab/>
        <w:t>- требования к кандидату на должность главы района (далее – кандидат), указанные в разделе 3 настоящего</w:t>
      </w:r>
      <w:r w:rsidRPr="001473D1">
        <w:t>Положения;</w:t>
      </w:r>
    </w:p>
    <w:p w:rsidR="001867B9" w:rsidRPr="00A50183" w:rsidRDefault="001867B9" w:rsidP="00E9627E">
      <w:pPr>
        <w:autoSpaceDE w:val="0"/>
        <w:autoSpaceDN w:val="0"/>
        <w:adjustRightInd w:val="0"/>
        <w:jc w:val="both"/>
      </w:pPr>
      <w:r>
        <w:tab/>
        <w:t>- перечень документов, представляемых для участия в конкурсе, и требования к их оформлению</w:t>
      </w:r>
      <w:r w:rsidRPr="00A50183">
        <w:t xml:space="preserve">, указанные в разделе 4 настоящего Положения; </w:t>
      </w:r>
    </w:p>
    <w:p w:rsidR="001867B9" w:rsidRDefault="001867B9" w:rsidP="00E9627E">
      <w:pPr>
        <w:autoSpaceDE w:val="0"/>
        <w:autoSpaceDN w:val="0"/>
        <w:adjustRightInd w:val="0"/>
        <w:jc w:val="both"/>
      </w:pPr>
      <w:r>
        <w:tab/>
        <w:t>- срок (дата и время начала и окончания) приема документов, представляемых для участия в конкурсе, определяемый в соответствии с пунктом 4.6 раздела 4 настоящего</w:t>
      </w:r>
      <w:r w:rsidRPr="001473D1">
        <w:t>Положения,</w:t>
      </w:r>
      <w:r>
        <w:t xml:space="preserve"> и адрес места приема указанных документов;</w:t>
      </w:r>
    </w:p>
    <w:p w:rsidR="001867B9" w:rsidRPr="00A50183" w:rsidRDefault="001867B9" w:rsidP="00E9627E">
      <w:pPr>
        <w:autoSpaceDE w:val="0"/>
        <w:autoSpaceDN w:val="0"/>
        <w:adjustRightInd w:val="0"/>
        <w:jc w:val="both"/>
      </w:pPr>
      <w:r>
        <w:tab/>
        <w:t>- контактный телефон для получения справочной информации о проведении конкурса</w:t>
      </w:r>
      <w:r w:rsidRPr="00A50183">
        <w:t>, а также сведения об источнике размещения и официального опубликования решения Собрания депутатов, которым установлен порядок проведения конкурса.</w:t>
      </w:r>
    </w:p>
    <w:p w:rsidR="001867B9" w:rsidRPr="00A50183" w:rsidRDefault="001867B9" w:rsidP="00E9627E">
      <w:pPr>
        <w:autoSpaceDE w:val="0"/>
        <w:autoSpaceDN w:val="0"/>
        <w:adjustRightInd w:val="0"/>
        <w:jc w:val="both"/>
      </w:pPr>
      <w:r w:rsidRPr="00A50183">
        <w:tab/>
        <w:t>1.5. Решение об объявлении конкурса (за исключением решения об объявлении повторного конкурса)с приложением спискаодной половины членов конкурсной комиссии, назначенных Собранием депутатов, в течение 5 рабочих дней со дня принятия решения об объявлении конкурса направляются Губернатору Хабаровского края для назначения второй половины членов конкурсной комиссии.</w:t>
      </w:r>
    </w:p>
    <w:p w:rsidR="001867B9" w:rsidRPr="00A50183" w:rsidRDefault="001867B9" w:rsidP="00E9627E">
      <w:pPr>
        <w:autoSpaceDE w:val="0"/>
        <w:autoSpaceDN w:val="0"/>
        <w:adjustRightInd w:val="0"/>
        <w:jc w:val="both"/>
      </w:pPr>
      <w:r w:rsidRPr="00A50183">
        <w:tab/>
        <w:t>В соответствии с частью 5 статьи 3 Закона края конкурсная комиссия формируется в течение 30 дней со дня принятия решения об объявлении конкурса.</w:t>
      </w:r>
    </w:p>
    <w:p w:rsidR="001867B9" w:rsidRPr="00A50183" w:rsidRDefault="001867B9" w:rsidP="00E9627E">
      <w:pPr>
        <w:autoSpaceDE w:val="0"/>
        <w:autoSpaceDN w:val="0"/>
        <w:adjustRightInd w:val="0"/>
        <w:jc w:val="both"/>
      </w:pPr>
      <w:r w:rsidRPr="00A50183">
        <w:tab/>
        <w:t>Назначение Собранием депутатов одной второй членов конкурсной комиссии осуществляется на основании списка, сформированного рабочей группой, образованной Собранием депутатов в день принятия решения об объявлении конкурса.</w:t>
      </w:r>
    </w:p>
    <w:p w:rsidR="001867B9" w:rsidRDefault="001867B9" w:rsidP="00E9627E">
      <w:pPr>
        <w:autoSpaceDE w:val="0"/>
        <w:autoSpaceDN w:val="0"/>
        <w:adjustRightInd w:val="0"/>
        <w:jc w:val="both"/>
      </w:pPr>
      <w:r>
        <w:tab/>
        <w:t>В состав одной второй членов конкурсной комиссии, назначаемый Собранием депутатов, могут быть включены представители органов местного самоуправления (за исключением депутатов Собрания депутатов), общественности, иных организаций независимо от форм собственности.</w:t>
      </w:r>
    </w:p>
    <w:p w:rsidR="001867B9" w:rsidRDefault="001867B9" w:rsidP="00E9627E">
      <w:pPr>
        <w:autoSpaceDE w:val="0"/>
        <w:autoSpaceDN w:val="0"/>
        <w:adjustRightInd w:val="0"/>
        <w:jc w:val="both"/>
      </w:pPr>
    </w:p>
    <w:p w:rsidR="001867B9" w:rsidRDefault="001867B9" w:rsidP="009236AE">
      <w:pPr>
        <w:autoSpaceDE w:val="0"/>
        <w:autoSpaceDN w:val="0"/>
        <w:adjustRightInd w:val="0"/>
        <w:jc w:val="center"/>
      </w:pPr>
      <w:r>
        <w:t>2. Порядок работы конкурсной комиссии</w:t>
      </w:r>
    </w:p>
    <w:p w:rsidR="001867B9" w:rsidRDefault="001867B9" w:rsidP="00E9627E">
      <w:pPr>
        <w:autoSpaceDE w:val="0"/>
        <w:autoSpaceDN w:val="0"/>
        <w:adjustRightInd w:val="0"/>
        <w:jc w:val="both"/>
      </w:pPr>
    </w:p>
    <w:p w:rsidR="001867B9" w:rsidRDefault="001867B9" w:rsidP="00E9627E">
      <w:pPr>
        <w:autoSpaceDE w:val="0"/>
        <w:autoSpaceDN w:val="0"/>
        <w:adjustRightInd w:val="0"/>
        <w:jc w:val="both"/>
      </w:pPr>
      <w:r>
        <w:tab/>
        <w:t xml:space="preserve">2.1. Деятельность конкурсной комиссии осуществляется на коллегиальной основе. Основной формой работы конкурсной комиссии являются заседания, проводимые, в том числе и путем использования систем видеоконференц-связи. </w:t>
      </w:r>
    </w:p>
    <w:p w:rsidR="001867B9" w:rsidRDefault="001867B9" w:rsidP="00E9627E">
      <w:pPr>
        <w:autoSpaceDE w:val="0"/>
        <w:autoSpaceDN w:val="0"/>
        <w:adjustRightInd w:val="0"/>
        <w:jc w:val="both"/>
      </w:pPr>
      <w:r>
        <w:tab/>
        <w:t>Заседание конкурсной комиссии считается правомочным, если в нем принимают участие более половины от установленного общего числа членов конкурсной комиссии.</w:t>
      </w:r>
    </w:p>
    <w:p w:rsidR="001867B9" w:rsidRDefault="001867B9" w:rsidP="00E9627E">
      <w:pPr>
        <w:autoSpaceDE w:val="0"/>
        <w:autoSpaceDN w:val="0"/>
        <w:adjustRightInd w:val="0"/>
        <w:jc w:val="both"/>
      </w:pPr>
      <w:r>
        <w:tab/>
        <w:t>2.2. На первое заседание конкурсная комиссия собирается после ее формирования в полном составе, но не позднее рабочего дня, следующего за днем окончания срока, установленного для формирования конкурсной комиссии.</w:t>
      </w:r>
    </w:p>
    <w:p w:rsidR="001867B9" w:rsidRDefault="001867B9" w:rsidP="00E9627E">
      <w:pPr>
        <w:autoSpaceDE w:val="0"/>
        <w:autoSpaceDN w:val="0"/>
        <w:adjustRightInd w:val="0"/>
        <w:jc w:val="both"/>
      </w:pPr>
      <w:r>
        <w:tab/>
        <w:t>На первом заседании конкурсной комиссии большинством голосов членов конкурсной комиссии, принимающих участие в заседании, избираются председатель, заместитель председателя и секретарь конкурсной комиссии.</w:t>
      </w:r>
    </w:p>
    <w:p w:rsidR="001867B9" w:rsidRDefault="001867B9" w:rsidP="00E9627E">
      <w:pPr>
        <w:autoSpaceDE w:val="0"/>
        <w:autoSpaceDN w:val="0"/>
        <w:adjustRightInd w:val="0"/>
        <w:jc w:val="both"/>
      </w:pPr>
      <w:r>
        <w:tab/>
        <w:t>2.3. Председатель конкурсной комиссии:</w:t>
      </w:r>
    </w:p>
    <w:p w:rsidR="001867B9" w:rsidRDefault="001867B9" w:rsidP="00E9627E">
      <w:pPr>
        <w:autoSpaceDE w:val="0"/>
        <w:autoSpaceDN w:val="0"/>
        <w:adjustRightInd w:val="0"/>
        <w:jc w:val="both"/>
      </w:pPr>
      <w:r>
        <w:tab/>
        <w:t xml:space="preserve">- осуществляет общее руководство работой конкурсной комиссии, распределяет обязанности между ее членами; </w:t>
      </w:r>
    </w:p>
    <w:p w:rsidR="001867B9" w:rsidRDefault="001867B9" w:rsidP="00E9627E">
      <w:pPr>
        <w:autoSpaceDE w:val="0"/>
        <w:autoSpaceDN w:val="0"/>
        <w:adjustRightInd w:val="0"/>
        <w:jc w:val="both"/>
      </w:pPr>
      <w:r>
        <w:tab/>
        <w:t>- утверждает повестку и даты проведения заседаний конкурсной комиссии;</w:t>
      </w:r>
    </w:p>
    <w:p w:rsidR="001867B9" w:rsidRDefault="001867B9" w:rsidP="00E9627E">
      <w:pPr>
        <w:autoSpaceDE w:val="0"/>
        <w:autoSpaceDN w:val="0"/>
        <w:adjustRightInd w:val="0"/>
        <w:jc w:val="both"/>
      </w:pPr>
      <w:r>
        <w:tab/>
        <w:t>- созывает и проводит заседания, определяет порядок работы конкурсной комиссии;</w:t>
      </w:r>
    </w:p>
    <w:p w:rsidR="001867B9" w:rsidRDefault="001867B9" w:rsidP="00E9627E">
      <w:pPr>
        <w:autoSpaceDE w:val="0"/>
        <w:autoSpaceDN w:val="0"/>
        <w:adjustRightInd w:val="0"/>
        <w:jc w:val="both"/>
      </w:pPr>
      <w:r>
        <w:tab/>
        <w:t xml:space="preserve">- подписывает протоколы заседаний конкурсной комиссии; </w:t>
      </w:r>
    </w:p>
    <w:p w:rsidR="001867B9" w:rsidRDefault="001867B9" w:rsidP="00E9627E">
      <w:pPr>
        <w:autoSpaceDE w:val="0"/>
        <w:autoSpaceDN w:val="0"/>
        <w:adjustRightInd w:val="0"/>
        <w:jc w:val="both"/>
      </w:pPr>
      <w:r>
        <w:tab/>
        <w:t>- представляет на заседании Собрания депутатов решение конкурсной комиссии о представлении кандидатов Собранию депутатов для избрания на должность главы района.</w:t>
      </w:r>
    </w:p>
    <w:p w:rsidR="001867B9" w:rsidRDefault="001867B9" w:rsidP="00E9627E">
      <w:pPr>
        <w:autoSpaceDE w:val="0"/>
        <w:autoSpaceDN w:val="0"/>
        <w:adjustRightInd w:val="0"/>
        <w:jc w:val="both"/>
      </w:pPr>
      <w:r>
        <w:tab/>
        <w:t>2.4. Заместитель председателя конкурсной комиссии исполняет обязанности председателя комиссии в случае его отсутствия.</w:t>
      </w:r>
    </w:p>
    <w:p w:rsidR="001867B9" w:rsidRDefault="001867B9" w:rsidP="00E9627E">
      <w:pPr>
        <w:autoSpaceDE w:val="0"/>
        <w:autoSpaceDN w:val="0"/>
        <w:adjustRightInd w:val="0"/>
        <w:jc w:val="both"/>
      </w:pPr>
      <w:r>
        <w:tab/>
        <w:t xml:space="preserve">2.5. Секретарь конкурсной комиссии: </w:t>
      </w:r>
    </w:p>
    <w:p w:rsidR="001867B9" w:rsidRPr="001473D1" w:rsidRDefault="001867B9" w:rsidP="00E9627E">
      <w:pPr>
        <w:autoSpaceDE w:val="0"/>
        <w:autoSpaceDN w:val="0"/>
        <w:adjustRightInd w:val="0"/>
        <w:jc w:val="both"/>
      </w:pPr>
      <w:r>
        <w:tab/>
        <w:t>- осуществляет прием документов, представляемых кандидатами для участия в конкурсе, проверяет полноту и правильность их оформления, отказывает в приеме указанных документов по основаниям, предусмотренным пунктом 4.6 раздела 4 настоящегоПоложения;</w:t>
      </w:r>
    </w:p>
    <w:p w:rsidR="001867B9" w:rsidRDefault="001867B9" w:rsidP="00E9627E">
      <w:pPr>
        <w:autoSpaceDE w:val="0"/>
        <w:autoSpaceDN w:val="0"/>
        <w:adjustRightInd w:val="0"/>
        <w:jc w:val="both"/>
      </w:pPr>
      <w:r>
        <w:tab/>
        <w:t>- информирует членов конкурсной комиссии о дате, месте, времени и повестке заседаний конкурсной комиссии;</w:t>
      </w:r>
    </w:p>
    <w:p w:rsidR="001867B9" w:rsidRDefault="001867B9" w:rsidP="00E9627E">
      <w:pPr>
        <w:autoSpaceDE w:val="0"/>
        <w:autoSpaceDN w:val="0"/>
        <w:adjustRightInd w:val="0"/>
        <w:jc w:val="both"/>
      </w:pPr>
      <w:r>
        <w:tab/>
        <w:t>- ведет, оформляет и подписывает протоколы заседаний конкурсной комиссии;</w:t>
      </w:r>
    </w:p>
    <w:p w:rsidR="001867B9" w:rsidRDefault="001867B9" w:rsidP="00E9627E">
      <w:pPr>
        <w:autoSpaceDE w:val="0"/>
        <w:autoSpaceDN w:val="0"/>
        <w:adjustRightInd w:val="0"/>
        <w:jc w:val="both"/>
      </w:pPr>
      <w:r>
        <w:tab/>
        <w:t xml:space="preserve">- оформляет выписки из протоколов заседаний конкурсной комиссии; </w:t>
      </w:r>
    </w:p>
    <w:p w:rsidR="001867B9" w:rsidRDefault="001867B9" w:rsidP="00E9627E">
      <w:pPr>
        <w:autoSpaceDE w:val="0"/>
        <w:autoSpaceDN w:val="0"/>
        <w:adjustRightInd w:val="0"/>
        <w:jc w:val="both"/>
      </w:pPr>
      <w:r>
        <w:tab/>
        <w:t xml:space="preserve">- информирует кандидатов в случаях и способами, установленными настоящим Положением, о решениях, принятых конкурсной комиссией; </w:t>
      </w:r>
    </w:p>
    <w:p w:rsidR="001867B9" w:rsidRDefault="001867B9" w:rsidP="00E9627E">
      <w:pPr>
        <w:autoSpaceDE w:val="0"/>
        <w:autoSpaceDN w:val="0"/>
        <w:adjustRightInd w:val="0"/>
        <w:jc w:val="both"/>
      </w:pPr>
      <w:r>
        <w:tab/>
        <w:t>- решает иные вопросы, связанные с организационным обеспечением деятельности конкурсной комиссии.</w:t>
      </w:r>
    </w:p>
    <w:p w:rsidR="001867B9" w:rsidRDefault="001867B9" w:rsidP="00E9627E">
      <w:pPr>
        <w:autoSpaceDE w:val="0"/>
        <w:autoSpaceDN w:val="0"/>
        <w:adjustRightInd w:val="0"/>
        <w:jc w:val="both"/>
      </w:pPr>
      <w:r>
        <w:tab/>
        <w:t>2.6. Члены конкурсной комиссии имеют право:</w:t>
      </w:r>
    </w:p>
    <w:p w:rsidR="001867B9" w:rsidRDefault="001867B9" w:rsidP="00E9627E">
      <w:pPr>
        <w:autoSpaceDE w:val="0"/>
        <w:autoSpaceDN w:val="0"/>
        <w:adjustRightInd w:val="0"/>
        <w:jc w:val="both"/>
      </w:pPr>
      <w:r>
        <w:tab/>
        <w:t>-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w:t>
      </w:r>
    </w:p>
    <w:p w:rsidR="001867B9" w:rsidRDefault="001867B9" w:rsidP="00E9627E">
      <w:pPr>
        <w:autoSpaceDE w:val="0"/>
        <w:autoSpaceDN w:val="0"/>
        <w:adjustRightInd w:val="0"/>
        <w:jc w:val="both"/>
      </w:pPr>
      <w:r>
        <w:tab/>
        <w:t>- выступать на заседании конкурсной комиссии, вносить предложения по вопросам повестки дня заседания конкурсной комиссии;</w:t>
      </w:r>
    </w:p>
    <w:p w:rsidR="001867B9" w:rsidRDefault="001867B9" w:rsidP="00E9627E">
      <w:pPr>
        <w:autoSpaceDE w:val="0"/>
        <w:autoSpaceDN w:val="0"/>
        <w:adjustRightInd w:val="0"/>
        <w:jc w:val="both"/>
      </w:pPr>
      <w:r>
        <w:tab/>
        <w:t>- в случае несогласия с решением конкурсной комиссии высказать особое мнение в письменном виде.</w:t>
      </w:r>
    </w:p>
    <w:p w:rsidR="001867B9" w:rsidRDefault="001867B9" w:rsidP="00E9627E">
      <w:pPr>
        <w:autoSpaceDE w:val="0"/>
        <w:autoSpaceDN w:val="0"/>
        <w:adjustRightInd w:val="0"/>
        <w:jc w:val="both"/>
      </w:pPr>
      <w:r>
        <w:tab/>
        <w:t>2.7. Решения конкурсной комиссии принимаются в отсутствие кандидатов открытым голосованием простым большинством голосов членов конкурсной комиссии, присутствующих на заседании.</w:t>
      </w:r>
    </w:p>
    <w:p w:rsidR="001867B9" w:rsidRDefault="001867B9" w:rsidP="00E9627E">
      <w:pPr>
        <w:autoSpaceDE w:val="0"/>
        <w:autoSpaceDN w:val="0"/>
        <w:adjustRightInd w:val="0"/>
        <w:jc w:val="both"/>
      </w:pPr>
      <w:r>
        <w:tab/>
        <w:t>При равенстве голосов решающим является голос председателя конкурсной комиссии, а в его отсутствие – голос заместителя председателя конкурсной комиссии.</w:t>
      </w:r>
    </w:p>
    <w:p w:rsidR="001867B9" w:rsidRDefault="001867B9" w:rsidP="00E9627E">
      <w:pPr>
        <w:autoSpaceDE w:val="0"/>
        <w:autoSpaceDN w:val="0"/>
        <w:adjustRightInd w:val="0"/>
        <w:jc w:val="both"/>
      </w:pPr>
      <w:r>
        <w:tab/>
        <w:t>2.8. Решения конкурсной комиссии оформляются протоколом.</w:t>
      </w:r>
    </w:p>
    <w:p w:rsidR="001867B9" w:rsidRDefault="001867B9" w:rsidP="00E9627E">
      <w:pPr>
        <w:autoSpaceDE w:val="0"/>
        <w:autoSpaceDN w:val="0"/>
        <w:adjustRightInd w:val="0"/>
        <w:jc w:val="both"/>
      </w:pPr>
      <w:r>
        <w:tab/>
        <w:t xml:space="preserve">Протокол подписывается председателем и секретарем комиссии. </w:t>
      </w:r>
      <w:r>
        <w:tab/>
        <w:t>К протоколу прилагаются документы и материалы, поступившие в комиссию и имеющие отношение к рассматриваемым на заседании вопросам.</w:t>
      </w:r>
    </w:p>
    <w:p w:rsidR="001867B9" w:rsidRDefault="001867B9" w:rsidP="00E9627E">
      <w:pPr>
        <w:autoSpaceDE w:val="0"/>
        <w:autoSpaceDN w:val="0"/>
        <w:adjustRightInd w:val="0"/>
        <w:jc w:val="both"/>
      </w:pPr>
      <w:r>
        <w:tab/>
        <w:t>2.9. До сведения кандидатов решения конкурсной комиссии в случаях, предусмотренных настоящим</w:t>
      </w:r>
      <w:r w:rsidRPr="001473D1">
        <w:t>Положением,</w:t>
      </w:r>
      <w:r>
        <w:t xml:space="preserve"> доводятся способом, указанным в заявлении, представленном в соответствии с пунктом 4.1 раздела 4 настоящего</w:t>
      </w:r>
      <w:r w:rsidRPr="001473D1">
        <w:t>Положения.</w:t>
      </w:r>
    </w:p>
    <w:p w:rsidR="001867B9" w:rsidRDefault="001867B9" w:rsidP="00E9627E">
      <w:pPr>
        <w:autoSpaceDE w:val="0"/>
        <w:autoSpaceDN w:val="0"/>
        <w:adjustRightInd w:val="0"/>
        <w:jc w:val="both"/>
      </w:pPr>
      <w:r>
        <w:tab/>
        <w:t>2.10. Конкурсная комиссия осуществляет свои полномочия со дня ее формирования в полном составе и до дня вступления в силу решения Собрания депутатов об избрании кандидата на должность главы района.</w:t>
      </w:r>
    </w:p>
    <w:p w:rsidR="001867B9" w:rsidRDefault="001867B9" w:rsidP="00E9627E">
      <w:pPr>
        <w:autoSpaceDE w:val="0"/>
        <w:autoSpaceDN w:val="0"/>
        <w:adjustRightInd w:val="0"/>
        <w:jc w:val="both"/>
      </w:pPr>
      <w:r>
        <w:tab/>
        <w:t>2.11. Организационное и материально-техническое обеспечение деятельности комиссии осуществляется администрацией Охотского муниципального района.</w:t>
      </w:r>
    </w:p>
    <w:p w:rsidR="001867B9" w:rsidRDefault="001867B9" w:rsidP="00E9627E">
      <w:pPr>
        <w:autoSpaceDE w:val="0"/>
        <w:autoSpaceDN w:val="0"/>
        <w:adjustRightInd w:val="0"/>
        <w:jc w:val="both"/>
      </w:pPr>
    </w:p>
    <w:p w:rsidR="001867B9" w:rsidRDefault="001867B9" w:rsidP="00F91BD9">
      <w:pPr>
        <w:autoSpaceDE w:val="0"/>
        <w:autoSpaceDN w:val="0"/>
        <w:adjustRightInd w:val="0"/>
        <w:jc w:val="center"/>
      </w:pPr>
      <w:r>
        <w:t>3. Требования к кандидатам</w:t>
      </w:r>
    </w:p>
    <w:p w:rsidR="001867B9" w:rsidRDefault="001867B9" w:rsidP="00E9627E">
      <w:pPr>
        <w:autoSpaceDE w:val="0"/>
        <w:autoSpaceDN w:val="0"/>
        <w:adjustRightInd w:val="0"/>
        <w:jc w:val="both"/>
      </w:pPr>
    </w:p>
    <w:p w:rsidR="001867B9" w:rsidRDefault="001867B9" w:rsidP="00E9627E">
      <w:pPr>
        <w:autoSpaceDE w:val="0"/>
        <w:autoSpaceDN w:val="0"/>
        <w:adjustRightInd w:val="0"/>
        <w:jc w:val="both"/>
      </w:pPr>
      <w:r>
        <w:tab/>
        <w:t>3.1. Право на участие в конкурсе имеют граждане Российской Федерации, достигшие возраста 21 года.</w:t>
      </w:r>
    </w:p>
    <w:p w:rsidR="001867B9" w:rsidRDefault="001867B9" w:rsidP="00E9627E">
      <w:pPr>
        <w:autoSpaceDE w:val="0"/>
        <w:autoSpaceDN w:val="0"/>
        <w:adjustRightInd w:val="0"/>
        <w:jc w:val="both"/>
      </w:pPr>
      <w:r>
        <w:tab/>
        <w:t>3.2. Не допускается к участию в конкурсе кандидат:</w:t>
      </w:r>
    </w:p>
    <w:p w:rsidR="001867B9" w:rsidRDefault="001867B9" w:rsidP="00E9627E">
      <w:pPr>
        <w:autoSpaceDE w:val="0"/>
        <w:autoSpaceDN w:val="0"/>
        <w:adjustRightInd w:val="0"/>
        <w:jc w:val="both"/>
      </w:pPr>
      <w:r>
        <w:tab/>
        <w:t>1) признанный судом недееспособным или содержащийся в местах лишения свободы по приговору суда;</w:t>
      </w:r>
    </w:p>
    <w:p w:rsidR="001867B9" w:rsidRDefault="001867B9" w:rsidP="00E9627E">
      <w:pPr>
        <w:autoSpaceDE w:val="0"/>
        <w:autoSpaceDN w:val="0"/>
        <w:adjustRightInd w:val="0"/>
        <w:jc w:val="both"/>
      </w:pPr>
      <w:r>
        <w:tab/>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1867B9" w:rsidRDefault="001867B9" w:rsidP="00E9627E">
      <w:pPr>
        <w:autoSpaceDE w:val="0"/>
        <w:autoSpaceDN w:val="0"/>
        <w:adjustRightInd w:val="0"/>
        <w:jc w:val="both"/>
      </w:pPr>
      <w:r>
        <w:tab/>
        <w:t>3) 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p>
    <w:p w:rsidR="001867B9" w:rsidRDefault="001867B9" w:rsidP="00E9627E">
      <w:pPr>
        <w:autoSpaceDE w:val="0"/>
        <w:autoSpaceDN w:val="0"/>
        <w:adjustRightInd w:val="0"/>
        <w:jc w:val="both"/>
      </w:pPr>
      <w:r>
        <w:tab/>
        <w:t>4) 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p>
    <w:p w:rsidR="001867B9" w:rsidRDefault="001867B9" w:rsidP="00E9627E">
      <w:pPr>
        <w:autoSpaceDE w:val="0"/>
        <w:autoSpaceDN w:val="0"/>
        <w:adjustRightInd w:val="0"/>
        <w:jc w:val="both"/>
      </w:pPr>
      <w:r>
        <w:tab/>
        <w:t>5) осужденный к лишению свободы за совершение особо тяжких преступлений, судимость которого снята или погашена, если на дату проведения конкурса не истек пятнадцатилетний срок со дня снятия или погашения судимости;</w:t>
      </w:r>
    </w:p>
    <w:p w:rsidR="001867B9" w:rsidRPr="00A50183" w:rsidRDefault="001867B9" w:rsidP="00E9627E">
      <w:pPr>
        <w:autoSpaceDE w:val="0"/>
        <w:autoSpaceDN w:val="0"/>
        <w:adjustRightInd w:val="0"/>
        <w:jc w:val="both"/>
      </w:pPr>
      <w:r>
        <w:tab/>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w:t>
      </w:r>
      <w:r w:rsidRPr="00A50183">
        <w:t>судимость за указанные преступления, если на такое лицо не распространяется действие подпунктов 4 и 5 настоящего пункта;</w:t>
      </w:r>
    </w:p>
    <w:p w:rsidR="001867B9" w:rsidRPr="00A50183" w:rsidRDefault="001867B9" w:rsidP="00E9627E">
      <w:pPr>
        <w:autoSpaceDE w:val="0"/>
        <w:autoSpaceDN w:val="0"/>
        <w:adjustRightInd w:val="0"/>
        <w:jc w:val="both"/>
      </w:pPr>
      <w:r w:rsidRPr="00A50183">
        <w:tab/>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1867B9" w:rsidRPr="00A50183" w:rsidRDefault="001867B9" w:rsidP="00E9627E">
      <w:pPr>
        <w:autoSpaceDE w:val="0"/>
        <w:autoSpaceDN w:val="0"/>
        <w:adjustRightInd w:val="0"/>
        <w:jc w:val="both"/>
      </w:pPr>
      <w:r w:rsidRPr="00A50183">
        <w:tab/>
        <w:t>8) в отношении которого вступившим в силу решением суда установлен факт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либо совершения действий, предусмотренных подпунктом «ж» пункта 7 статьи 76 Федерального закона № 67-ФЗ, если указанные нарушения либо действия совершены до дня проведения конкурса в течение установленного срока полномочий главы района;</w:t>
      </w:r>
    </w:p>
    <w:p w:rsidR="001867B9" w:rsidRPr="00A50183" w:rsidRDefault="001867B9" w:rsidP="00E9627E">
      <w:pPr>
        <w:autoSpaceDE w:val="0"/>
        <w:autoSpaceDN w:val="0"/>
        <w:adjustRightInd w:val="0"/>
        <w:jc w:val="both"/>
      </w:pPr>
      <w:r w:rsidRPr="00A50183">
        <w:tab/>
        <w:t>9)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проведения конкурса;</w:t>
      </w:r>
    </w:p>
    <w:p w:rsidR="001867B9" w:rsidRPr="00A50183" w:rsidRDefault="001867B9" w:rsidP="00E9627E">
      <w:pPr>
        <w:autoSpaceDE w:val="0"/>
        <w:autoSpaceDN w:val="0"/>
        <w:adjustRightInd w:val="0"/>
        <w:jc w:val="both"/>
      </w:pPr>
      <w:r w:rsidRPr="00A50183">
        <w:tab/>
        <w:t>10) не выполнивший требования, установленные пунктом 3.3 статьи 33 Федерального закона № 67-ФЗ.</w:t>
      </w:r>
    </w:p>
    <w:p w:rsidR="001867B9" w:rsidRDefault="001867B9" w:rsidP="00E9627E">
      <w:pPr>
        <w:autoSpaceDE w:val="0"/>
        <w:autoSpaceDN w:val="0"/>
        <w:adjustRightInd w:val="0"/>
        <w:jc w:val="both"/>
      </w:pPr>
    </w:p>
    <w:p w:rsidR="001867B9" w:rsidRDefault="001867B9" w:rsidP="00C90A1C">
      <w:pPr>
        <w:autoSpaceDE w:val="0"/>
        <w:autoSpaceDN w:val="0"/>
        <w:adjustRightInd w:val="0"/>
        <w:jc w:val="center"/>
      </w:pPr>
      <w:r>
        <w:t>4. Представление документов для участия в конкурсе</w:t>
      </w:r>
    </w:p>
    <w:p w:rsidR="001867B9" w:rsidRDefault="001867B9" w:rsidP="00E9627E">
      <w:pPr>
        <w:autoSpaceDE w:val="0"/>
        <w:autoSpaceDN w:val="0"/>
        <w:adjustRightInd w:val="0"/>
        <w:jc w:val="both"/>
      </w:pPr>
    </w:p>
    <w:p w:rsidR="001867B9" w:rsidRPr="00952098" w:rsidRDefault="001867B9" w:rsidP="00952098">
      <w:pPr>
        <w:jc w:val="both"/>
        <w:rPr>
          <w:lang w:eastAsia="ru-RU"/>
        </w:rPr>
      </w:pPr>
      <w:r>
        <w:tab/>
      </w:r>
      <w:r w:rsidRPr="00952098">
        <w:rPr>
          <w:lang w:eastAsia="ru-RU"/>
        </w:rPr>
        <w:t>4.1. Кандидат лично представляет в конкурсную комиссию:</w:t>
      </w:r>
    </w:p>
    <w:p w:rsidR="001867B9" w:rsidRPr="004E64B8" w:rsidRDefault="001867B9" w:rsidP="00952098">
      <w:pPr>
        <w:jc w:val="both"/>
        <w:rPr>
          <w:lang w:eastAsia="ru-RU"/>
        </w:rPr>
      </w:pPr>
      <w:r w:rsidRPr="00952098">
        <w:rPr>
          <w:lang w:eastAsia="ru-RU"/>
        </w:rPr>
        <w:tab/>
      </w:r>
      <w:r w:rsidRPr="004E64B8">
        <w:rPr>
          <w:lang w:eastAsia="ru-RU"/>
        </w:rPr>
        <w:t>1) заявление по форме согласно приложению к настоящему Положению;</w:t>
      </w:r>
    </w:p>
    <w:p w:rsidR="001867B9" w:rsidRPr="00A50183" w:rsidRDefault="001867B9" w:rsidP="00952098">
      <w:pPr>
        <w:jc w:val="both"/>
        <w:rPr>
          <w:lang w:eastAsia="ru-RU"/>
        </w:rPr>
      </w:pPr>
      <w:r w:rsidRPr="00952098">
        <w:rPr>
          <w:lang w:eastAsia="ru-RU"/>
        </w:rPr>
        <w:tab/>
      </w:r>
      <w:r w:rsidRPr="00A50183">
        <w:rPr>
          <w:lang w:eastAsia="ru-RU"/>
        </w:rPr>
        <w:t>2) оригинал и копии всех страниц паспорта или документа, заменяющего паспорт гражданина Российской Федерации;</w:t>
      </w:r>
    </w:p>
    <w:p w:rsidR="001867B9" w:rsidRPr="00A50183" w:rsidRDefault="001867B9" w:rsidP="00952098">
      <w:pPr>
        <w:jc w:val="both"/>
        <w:rPr>
          <w:lang w:eastAsia="ru-RU"/>
        </w:rPr>
      </w:pPr>
      <w:r w:rsidRPr="00A50183">
        <w:rPr>
          <w:lang w:eastAsia="ru-RU"/>
        </w:rPr>
        <w:tab/>
        <w:t>3) если кандидат менял фамилию, имя или отчество – копии соответствующих документов;</w:t>
      </w:r>
    </w:p>
    <w:p w:rsidR="001867B9" w:rsidRPr="00A50183" w:rsidRDefault="001867B9" w:rsidP="00952098">
      <w:pPr>
        <w:jc w:val="both"/>
        <w:rPr>
          <w:lang w:eastAsia="ru-RU"/>
        </w:rPr>
      </w:pPr>
      <w:r w:rsidRPr="00A50183">
        <w:rPr>
          <w:lang w:eastAsia="ru-RU"/>
        </w:rPr>
        <w:tab/>
        <w:t>4)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1867B9" w:rsidRPr="00A50183" w:rsidRDefault="001867B9" w:rsidP="00952098">
      <w:pPr>
        <w:jc w:val="both"/>
        <w:rPr>
          <w:lang w:eastAsia="ru-RU"/>
        </w:rPr>
      </w:pPr>
      <w:r w:rsidRPr="00A50183">
        <w:rPr>
          <w:lang w:eastAsia="ru-RU"/>
        </w:rPr>
        <w:tab/>
        <w:t>5)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1 к Федеральному закону № 67-ФЗ;</w:t>
      </w:r>
    </w:p>
    <w:p w:rsidR="001867B9" w:rsidRPr="00A50183" w:rsidRDefault="001867B9" w:rsidP="00952098">
      <w:pPr>
        <w:jc w:val="both"/>
        <w:rPr>
          <w:lang w:eastAsia="ru-RU"/>
        </w:rPr>
      </w:pPr>
      <w:r w:rsidRPr="00A50183">
        <w:rPr>
          <w:lang w:eastAsia="ru-RU"/>
        </w:rPr>
        <w:tab/>
        <w:t>6)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 546);</w:t>
      </w:r>
    </w:p>
    <w:p w:rsidR="001867B9" w:rsidRPr="00A50183" w:rsidRDefault="001867B9" w:rsidP="00952098">
      <w:pPr>
        <w:jc w:val="both"/>
        <w:rPr>
          <w:lang w:eastAsia="ru-RU"/>
        </w:rPr>
      </w:pPr>
      <w:r w:rsidRPr="00A50183">
        <w:rPr>
          <w:lang w:eastAsia="ru-RU"/>
        </w:rPr>
        <w:tab/>
        <w:t>7)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 546;</w:t>
      </w:r>
    </w:p>
    <w:p w:rsidR="001867B9" w:rsidRPr="00A50183" w:rsidRDefault="001867B9" w:rsidP="00952098">
      <w:pPr>
        <w:jc w:val="both"/>
        <w:rPr>
          <w:lang w:eastAsia="ru-RU"/>
        </w:rPr>
      </w:pPr>
      <w:r w:rsidRPr="00A50183">
        <w:rPr>
          <w:lang w:eastAsia="ru-RU"/>
        </w:rPr>
        <w:tab/>
        <w:t xml:space="preserve">8) копии документов, подтверждающие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 </w:t>
      </w:r>
    </w:p>
    <w:p w:rsidR="001867B9" w:rsidRPr="00A50183" w:rsidRDefault="001867B9" w:rsidP="00952098">
      <w:pPr>
        <w:jc w:val="both"/>
        <w:rPr>
          <w:lang w:eastAsia="ru-RU"/>
        </w:rPr>
      </w:pPr>
      <w:r w:rsidRPr="00A50183">
        <w:rPr>
          <w:lang w:eastAsia="ru-RU"/>
        </w:rPr>
        <w:tab/>
        <w:t>9) концепцию развития муниципального района (представляется по желанию кандидата);</w:t>
      </w:r>
    </w:p>
    <w:p w:rsidR="001867B9" w:rsidRPr="00A50183" w:rsidRDefault="001867B9" w:rsidP="00952098">
      <w:pPr>
        <w:jc w:val="both"/>
        <w:rPr>
          <w:lang w:eastAsia="ru-RU"/>
        </w:rPr>
      </w:pPr>
      <w:r w:rsidRPr="00A50183">
        <w:rPr>
          <w:lang w:eastAsia="ru-RU"/>
        </w:rPr>
        <w:tab/>
        <w:t>10) иные документы или их копии, характеризующие профессиональную деятельность кандидата (представляются по желанию кандидата).</w:t>
      </w:r>
    </w:p>
    <w:p w:rsidR="001867B9" w:rsidRDefault="001867B9" w:rsidP="00E9627E">
      <w:pPr>
        <w:autoSpaceDE w:val="0"/>
        <w:autoSpaceDN w:val="0"/>
        <w:adjustRightInd w:val="0"/>
        <w:jc w:val="both"/>
      </w:pPr>
      <w:r w:rsidRPr="00A50183">
        <w:tab/>
        <w:t>4.2. Прием документов, указанных в пункте 4.1 настоящего раздела</w:t>
      </w:r>
      <w:r>
        <w:t xml:space="preserve"> (далее – документы), осуществляется секретарем конкурсной комиссии, который в присутствии кандидата (иного лица в соответствии с пунктом 4.4 настоящего раздела) сверяет наличие документов с их перечнем, указанным в заявлении, а также копии документов с их подлинниками, возвращает заявителю подлинники документов и выдает копию заявления с отметкой о дате и времени приема документов.</w:t>
      </w:r>
    </w:p>
    <w:p w:rsidR="001867B9" w:rsidRDefault="001867B9" w:rsidP="00E9627E">
      <w:pPr>
        <w:autoSpaceDE w:val="0"/>
        <w:autoSpaceDN w:val="0"/>
        <w:adjustRightInd w:val="0"/>
        <w:jc w:val="both"/>
      </w:pPr>
      <w:r>
        <w:tab/>
        <w:t xml:space="preserve">4.3. Документы регистрируются в специальном журнале и хранятся у секретаря конкурсной комиссии до дня окончания полномочий конкурсной комиссии. </w:t>
      </w:r>
    </w:p>
    <w:p w:rsidR="001867B9" w:rsidRDefault="001867B9" w:rsidP="00E9627E">
      <w:pPr>
        <w:autoSpaceDE w:val="0"/>
        <w:autoSpaceDN w:val="0"/>
        <w:adjustRightInd w:val="0"/>
        <w:jc w:val="both"/>
      </w:pPr>
      <w:r>
        <w:tab/>
        <w:t>4.4. Документы могут быть представлены в конкурсную комиссию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1867B9" w:rsidRDefault="001867B9" w:rsidP="00E9627E">
      <w:pPr>
        <w:autoSpaceDE w:val="0"/>
        <w:autoSpaceDN w:val="0"/>
        <w:adjustRightInd w:val="0"/>
        <w:jc w:val="both"/>
      </w:pPr>
      <w:r>
        <w:tab/>
        <w:t xml:space="preserve">4.5. В случае если кандидат является инвалидом и в связи с этим не имеет возможности самостоятельно написать заявление, указанное в пункте 4.1 настоящего раздела, или заверить документы, он вправе воспользоваться для этого помощью другого лица, полномочия которого должны быть нотариально удостоверены. </w:t>
      </w:r>
    </w:p>
    <w:p w:rsidR="001867B9" w:rsidRDefault="001867B9" w:rsidP="00E9627E">
      <w:pPr>
        <w:autoSpaceDE w:val="0"/>
        <w:autoSpaceDN w:val="0"/>
        <w:adjustRightInd w:val="0"/>
        <w:jc w:val="both"/>
      </w:pPr>
      <w:r>
        <w:tab/>
        <w:t>4.6. Срок приема документов составляет 30 календарных дней начиная со второго рабочего дня, следующего за днем окончания срока, установленного для формирования конкурсной комиссии, или с первого рабочего дня, следующего за днем официального опубликования решения Собрания депутатов о переносе даты проведения конкурса либо об объявлении повторного конкурса.</w:t>
      </w:r>
    </w:p>
    <w:p w:rsidR="001867B9" w:rsidRDefault="001867B9" w:rsidP="00E9627E">
      <w:pPr>
        <w:autoSpaceDE w:val="0"/>
        <w:autoSpaceDN w:val="0"/>
        <w:adjustRightInd w:val="0"/>
        <w:jc w:val="both"/>
      </w:pPr>
      <w:r>
        <w:tab/>
        <w:t xml:space="preserve">Представление </w:t>
      </w:r>
      <w:r w:rsidRPr="00A50183">
        <w:t>документов с нарушением установленного срока их приема либо непредставление документов, предусмотренных подпунктами 1 – 7 пункта</w:t>
      </w:r>
      <w:r>
        <w:t xml:space="preserve"> 4.1 настоящего раздела, является основанием для отказа кандидату в приеме документов.</w:t>
      </w:r>
    </w:p>
    <w:p w:rsidR="001867B9" w:rsidRDefault="001867B9" w:rsidP="00E9627E">
      <w:pPr>
        <w:autoSpaceDE w:val="0"/>
        <w:autoSpaceDN w:val="0"/>
        <w:adjustRightInd w:val="0"/>
        <w:jc w:val="both"/>
      </w:pPr>
      <w:r>
        <w:tab/>
        <w:t>4.7. Кандидат вправе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1867B9" w:rsidRDefault="001867B9" w:rsidP="00E9627E">
      <w:pPr>
        <w:autoSpaceDE w:val="0"/>
        <w:autoSpaceDN w:val="0"/>
        <w:adjustRightInd w:val="0"/>
        <w:jc w:val="both"/>
      </w:pPr>
    </w:p>
    <w:p w:rsidR="001867B9" w:rsidRDefault="001867B9" w:rsidP="00652A07">
      <w:pPr>
        <w:autoSpaceDE w:val="0"/>
        <w:autoSpaceDN w:val="0"/>
        <w:adjustRightInd w:val="0"/>
        <w:jc w:val="center"/>
      </w:pPr>
      <w:r>
        <w:t>5. Порядок проведения конкурса</w:t>
      </w:r>
    </w:p>
    <w:p w:rsidR="001867B9" w:rsidRDefault="001867B9" w:rsidP="00E9627E">
      <w:pPr>
        <w:autoSpaceDE w:val="0"/>
        <w:autoSpaceDN w:val="0"/>
        <w:adjustRightInd w:val="0"/>
        <w:jc w:val="both"/>
      </w:pPr>
    </w:p>
    <w:p w:rsidR="001867B9" w:rsidRDefault="001867B9" w:rsidP="00E9627E">
      <w:pPr>
        <w:autoSpaceDE w:val="0"/>
        <w:autoSpaceDN w:val="0"/>
        <w:adjustRightInd w:val="0"/>
        <w:jc w:val="both"/>
      </w:pPr>
      <w:r>
        <w:tab/>
        <w:t xml:space="preserve">5.1. Конкурс проводится при наличии не менее двух кандидатов, допущенных к участию в конкурсе. </w:t>
      </w:r>
    </w:p>
    <w:p w:rsidR="001867B9" w:rsidRDefault="001867B9" w:rsidP="00E9627E">
      <w:pPr>
        <w:autoSpaceDE w:val="0"/>
        <w:autoSpaceDN w:val="0"/>
        <w:adjustRightInd w:val="0"/>
        <w:jc w:val="both"/>
      </w:pPr>
      <w:r>
        <w:tab/>
        <w:t>5.2. Решение о допущении и (или) о недопущении кандидатов к участию в конкурсе принимается конкурсной комиссией по результатам рассмотрения представленных кандидатами документов в течение 7 календарных дней со дня окончания срока их приема и доводится до сведения кандидатов не позднее чем за 5 календарных дней до даты проведения конкурса.</w:t>
      </w:r>
    </w:p>
    <w:p w:rsidR="001867B9" w:rsidRPr="00A50183" w:rsidRDefault="001867B9" w:rsidP="00E9627E">
      <w:pPr>
        <w:autoSpaceDE w:val="0"/>
        <w:autoSpaceDN w:val="0"/>
        <w:adjustRightInd w:val="0"/>
        <w:jc w:val="both"/>
      </w:pPr>
      <w:r>
        <w:tab/>
      </w:r>
      <w:r w:rsidRPr="00A50183">
        <w:t>Решение о недопущении к участию в конкурсе принимается в случае несоответствия кандидата требованиям, установленным в разделе 3 настоящего Положения, и должно содержать указание на конкретное требование, которое не соответствует кандидат, не допущенный к участию в конкурсе.</w:t>
      </w:r>
    </w:p>
    <w:p w:rsidR="001867B9" w:rsidRDefault="001867B9" w:rsidP="00E9627E">
      <w:pPr>
        <w:autoSpaceDE w:val="0"/>
        <w:autoSpaceDN w:val="0"/>
        <w:adjustRightInd w:val="0"/>
        <w:jc w:val="both"/>
      </w:pPr>
      <w:r>
        <w:tab/>
        <w:t xml:space="preserve">Кандидатам, не допущенным к участию в конкурсе, на основании их письменного обращения в конкурсную комиссию выдается выписка из протокола заседания конкурсной комиссии, на котором принято соответствующее решение, в течение 5 календарных дней со дня поступления в конкурсную комиссию такого обращения. </w:t>
      </w:r>
    </w:p>
    <w:p w:rsidR="001867B9" w:rsidRDefault="001867B9" w:rsidP="00E9627E">
      <w:pPr>
        <w:autoSpaceDE w:val="0"/>
        <w:autoSpaceDN w:val="0"/>
        <w:adjustRightInd w:val="0"/>
        <w:jc w:val="both"/>
      </w:pPr>
      <w:r>
        <w:tab/>
        <w:t>5.3. В случае если менее двух кандидатов допущено к участию в конкурсе либо менее двух кандидатов представили в конкурсную комиссию документы в срок, установленный в соответствии с пунктом 4.6 раздела 4 настоящего</w:t>
      </w:r>
      <w:r w:rsidRPr="0083255F">
        <w:t>Положения,</w:t>
      </w:r>
      <w:r>
        <w:t xml:space="preserve"> конкурсная комиссия принимает решение об обращении к Собранию депутатов с ходатайством о переносе даты проведения конкурса.</w:t>
      </w:r>
    </w:p>
    <w:p w:rsidR="001867B9" w:rsidRDefault="001867B9" w:rsidP="00E9627E">
      <w:pPr>
        <w:autoSpaceDE w:val="0"/>
        <w:autoSpaceDN w:val="0"/>
        <w:adjustRightInd w:val="0"/>
        <w:jc w:val="both"/>
      </w:pPr>
      <w:r>
        <w:tab/>
        <w:t xml:space="preserve">Решение об обращении к Собранию депутатов с ходатайством о переносе даты проведения конкурса принимается конкурсной комиссией в следующие сроки: </w:t>
      </w:r>
    </w:p>
    <w:p w:rsidR="001867B9" w:rsidRDefault="001867B9" w:rsidP="00E9627E">
      <w:pPr>
        <w:autoSpaceDE w:val="0"/>
        <w:autoSpaceDN w:val="0"/>
        <w:adjustRightInd w:val="0"/>
        <w:jc w:val="both"/>
      </w:pPr>
      <w:r>
        <w:tab/>
        <w:t xml:space="preserve">- не позднее рабочего дня, следующего за днем принятия решения, предусмотренного пунктом 5.2 настоящего раздела; </w:t>
      </w:r>
    </w:p>
    <w:p w:rsidR="001867B9" w:rsidRDefault="001867B9" w:rsidP="00E9627E">
      <w:pPr>
        <w:autoSpaceDE w:val="0"/>
        <w:autoSpaceDN w:val="0"/>
        <w:adjustRightInd w:val="0"/>
        <w:jc w:val="both"/>
      </w:pPr>
      <w:r>
        <w:tab/>
        <w:t xml:space="preserve">- не позднее рабочего дня, следующего за днем окончания срока приема документов, установленного в соответствии с пунктом 4.6 раздела 4 </w:t>
      </w:r>
      <w:r w:rsidRPr="0083255F">
        <w:t>настоящегоПоложения, в случае</w:t>
      </w:r>
      <w:r>
        <w:t xml:space="preserve"> если менее двух кандидатов представили в конкурсную комиссию документы в указанный срок.</w:t>
      </w:r>
    </w:p>
    <w:p w:rsidR="001867B9" w:rsidRDefault="001867B9" w:rsidP="00E9627E">
      <w:pPr>
        <w:autoSpaceDE w:val="0"/>
        <w:autoSpaceDN w:val="0"/>
        <w:adjustRightInd w:val="0"/>
        <w:jc w:val="both"/>
      </w:pPr>
      <w:r>
        <w:tab/>
        <w:t>Указанное решение в день его принятия направляется в Собрание депутатов, а также доводится до сведения кандидата, допущенного к участию в конкурсе, либо единственного кандидата (при наличии такового), представившего документы в установленный срок.</w:t>
      </w:r>
    </w:p>
    <w:p w:rsidR="001867B9" w:rsidRPr="00786901" w:rsidRDefault="001867B9" w:rsidP="00E9627E">
      <w:pPr>
        <w:autoSpaceDE w:val="0"/>
        <w:autoSpaceDN w:val="0"/>
        <w:adjustRightInd w:val="0"/>
        <w:jc w:val="both"/>
        <w:rPr>
          <w:b/>
        </w:rPr>
      </w:pPr>
      <w:r>
        <w:tab/>
        <w:t xml:space="preserve">Решение о переносе даты проведения конкурса принимается Собранием депутатов в течение 7 рабочих дней со дня поступления соответствующего ходатайства конкурсной комиссии и подлежит </w:t>
      </w:r>
      <w:r w:rsidRPr="00A50183">
        <w:t xml:space="preserve">размещению и </w:t>
      </w:r>
      <w:r>
        <w:t xml:space="preserve">опубликованию в порядке, предусмотренном пунктом 1.4 раздела 1 настоящего </w:t>
      </w:r>
      <w:r w:rsidRPr="0083255F">
        <w:t>Положения.</w:t>
      </w:r>
    </w:p>
    <w:p w:rsidR="001867B9" w:rsidRDefault="001867B9" w:rsidP="00E9627E">
      <w:pPr>
        <w:autoSpaceDE w:val="0"/>
        <w:autoSpaceDN w:val="0"/>
        <w:adjustRightInd w:val="0"/>
        <w:jc w:val="both"/>
      </w:pPr>
      <w:r>
        <w:tab/>
        <w:t>При принятии Собранием депутатов решения о переносе даты проведения конкурса:</w:t>
      </w:r>
    </w:p>
    <w:p w:rsidR="001867B9" w:rsidRDefault="001867B9" w:rsidP="00E9627E">
      <w:pPr>
        <w:autoSpaceDE w:val="0"/>
        <w:autoSpaceDN w:val="0"/>
        <w:adjustRightInd w:val="0"/>
        <w:jc w:val="both"/>
      </w:pPr>
      <w:r>
        <w:tab/>
        <w:t>- документы единственного кандидата, представившего документы в установленный срок, сохраняются в конкурсной комиссии и рассматриваются совместно с документами, представленным кандидатами в срок, установленный решением Собрания депутатов о переносе даты проведения конкурса;</w:t>
      </w:r>
    </w:p>
    <w:p w:rsidR="001867B9" w:rsidRDefault="001867B9" w:rsidP="00E9627E">
      <w:pPr>
        <w:autoSpaceDE w:val="0"/>
        <w:autoSpaceDN w:val="0"/>
        <w:adjustRightInd w:val="0"/>
        <w:jc w:val="both"/>
      </w:pPr>
      <w:r>
        <w:tab/>
        <w:t>- единственный кандидат, допущенный к участию в конкурсе,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Собрания депутатов о переносе даты проведения конкурса.</w:t>
      </w:r>
    </w:p>
    <w:p w:rsidR="001867B9" w:rsidRDefault="001867B9" w:rsidP="00E9627E">
      <w:pPr>
        <w:autoSpaceDE w:val="0"/>
        <w:autoSpaceDN w:val="0"/>
        <w:adjustRightInd w:val="0"/>
        <w:jc w:val="both"/>
      </w:pPr>
      <w:r>
        <w:tab/>
        <w:t xml:space="preserve">5.4. Конкурс проводится в форме собеседования с кандидатами и заключается в оценке их профессионального уровня, способности замещать должность главы района с учетом установленных законодательством Российской Федерации и Хабаровского края, муниципальными правовыми актами полномочий главы района. </w:t>
      </w:r>
    </w:p>
    <w:p w:rsidR="001867B9" w:rsidRDefault="001867B9" w:rsidP="00E9627E">
      <w:pPr>
        <w:autoSpaceDE w:val="0"/>
        <w:autoSpaceDN w:val="0"/>
        <w:adjustRightInd w:val="0"/>
        <w:jc w:val="both"/>
      </w:pPr>
      <w:r>
        <w:tab/>
        <w:t>Конкурсная комиссия оценивает кандидатов на основании представленных документов, а также по следующим критериям:</w:t>
      </w:r>
    </w:p>
    <w:p w:rsidR="001867B9" w:rsidRDefault="001867B9" w:rsidP="00E9627E">
      <w:pPr>
        <w:autoSpaceDE w:val="0"/>
        <w:autoSpaceDN w:val="0"/>
        <w:adjustRightInd w:val="0"/>
        <w:jc w:val="both"/>
      </w:pPr>
      <w:r>
        <w:tab/>
        <w:t xml:space="preserve">- знания в сферах государственного и муниципального управления, опыт руководящей работы, системность и периодичность повышения профессионального уровня; </w:t>
      </w:r>
    </w:p>
    <w:p w:rsidR="001867B9" w:rsidRDefault="001867B9" w:rsidP="00E9627E">
      <w:pPr>
        <w:autoSpaceDE w:val="0"/>
        <w:autoSpaceDN w:val="0"/>
        <w:adjustRightInd w:val="0"/>
        <w:jc w:val="both"/>
      </w:pPr>
      <w:r>
        <w:tab/>
        <w:t>- умение анализировать, мыслить системно, оперативно принимать оптимальные управленческие решения;</w:t>
      </w:r>
    </w:p>
    <w:p w:rsidR="001867B9" w:rsidRDefault="001867B9" w:rsidP="00E9627E">
      <w:pPr>
        <w:autoSpaceDE w:val="0"/>
        <w:autoSpaceDN w:val="0"/>
        <w:adjustRightInd w:val="0"/>
        <w:jc w:val="both"/>
      </w:pPr>
      <w:r>
        <w:tab/>
        <w:t>- знание кандидатами Конституции Российской Федерации, Устава Хабаровского края, Устава Охотского муниципального района, а также федеральных и краевых законов, нормативных правовых актов Хабаровского края, муниципальных правовых актов применительно к исполнению соответствующих должностных обязанностей.</w:t>
      </w:r>
    </w:p>
    <w:p w:rsidR="001867B9" w:rsidRDefault="001867B9" w:rsidP="00E9627E">
      <w:pPr>
        <w:autoSpaceDE w:val="0"/>
        <w:autoSpaceDN w:val="0"/>
        <w:adjustRightInd w:val="0"/>
        <w:jc w:val="both"/>
      </w:pPr>
      <w:r>
        <w:tab/>
        <w:t>5.5. По окончании собеседования по каждому кандидату проводится открытое поименное голосование. Член комиссии вправе голосовать занескольких кандидатов.</w:t>
      </w:r>
    </w:p>
    <w:p w:rsidR="001867B9" w:rsidRDefault="001867B9" w:rsidP="00E9627E">
      <w:pPr>
        <w:autoSpaceDE w:val="0"/>
        <w:autoSpaceDN w:val="0"/>
        <w:adjustRightInd w:val="0"/>
        <w:jc w:val="both"/>
      </w:pPr>
      <w:r>
        <w:tab/>
        <w:t>Кандидат представляется конкурсной комиссией в Собрание депутатов, если за него проголосует большинство членов конкурсной комиссии, принимающих участие на заседании.</w:t>
      </w:r>
    </w:p>
    <w:p w:rsidR="001867B9" w:rsidRDefault="001867B9" w:rsidP="00E9627E">
      <w:pPr>
        <w:autoSpaceDE w:val="0"/>
        <w:autoSpaceDN w:val="0"/>
        <w:adjustRightInd w:val="0"/>
        <w:jc w:val="both"/>
      </w:pPr>
      <w:r>
        <w:tab/>
        <w:t xml:space="preserve">Представление кандидатов в Собрание депутатов оформляется решением конкурсной комиссии, принимаемым на заседании, на котором проводилось собеседование. Указанное решение не позднее рабочего дня, следующего за днем его принятия, направляется в Собрание депутатов, а также доводится до сведения кандидатов, принимавших участие в собеседовании. </w:t>
      </w:r>
    </w:p>
    <w:p w:rsidR="001867B9" w:rsidRDefault="001867B9" w:rsidP="00E9627E">
      <w:pPr>
        <w:autoSpaceDE w:val="0"/>
        <w:autoSpaceDN w:val="0"/>
        <w:adjustRightInd w:val="0"/>
        <w:jc w:val="both"/>
      </w:pPr>
      <w:r>
        <w:tab/>
        <w:t xml:space="preserve">Кандидатам, не представленным по итогам собеседования в Собрание депутатов,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 в течение 5 календарных дней со дня поступления в конкурсную комиссию такого обращения. </w:t>
      </w:r>
    </w:p>
    <w:p w:rsidR="001867B9" w:rsidRDefault="001867B9" w:rsidP="00E9627E">
      <w:pPr>
        <w:autoSpaceDE w:val="0"/>
        <w:autoSpaceDN w:val="0"/>
        <w:adjustRightInd w:val="0"/>
        <w:jc w:val="both"/>
      </w:pPr>
      <w:r>
        <w:tab/>
        <w:t>Документы, образованные в ходе деятельности комиссии, в том числе и документы, представленные кандидатами на должность главы района, передаются комиссией в Собрание депутатов.</w:t>
      </w:r>
    </w:p>
    <w:p w:rsidR="001867B9" w:rsidRDefault="001867B9" w:rsidP="00E9627E">
      <w:pPr>
        <w:autoSpaceDE w:val="0"/>
        <w:autoSpaceDN w:val="0"/>
        <w:adjustRightInd w:val="0"/>
        <w:jc w:val="both"/>
      </w:pPr>
      <w:r>
        <w:tab/>
        <w:t xml:space="preserve">5.6. В случае если по итогам собеседования большинство членов конкурсной комиссии, принимающих участие на заседании, проголосовало только за одного кандидата или большинство голосов не получил ни один из кандидатов, допущенных к участию в конкурсе, конкурсная комиссия на заседании, на котором проводилось собеседование, принимает решение об обращении к Собранию депутатов с ходатайством об объявлении повторного конкурса. </w:t>
      </w:r>
    </w:p>
    <w:p w:rsidR="001867B9" w:rsidRDefault="001867B9" w:rsidP="00E9627E">
      <w:pPr>
        <w:autoSpaceDE w:val="0"/>
        <w:autoSpaceDN w:val="0"/>
        <w:adjustRightInd w:val="0"/>
        <w:jc w:val="both"/>
      </w:pPr>
      <w:r>
        <w:tab/>
        <w:t>Указанное решение в день его принятия направляется в Собрание депутатов, а также доводится до сведения единственного кандидата, набравшего большинство голосов от общего числа членов конкурсной комиссии (при наличии такового).</w:t>
      </w:r>
    </w:p>
    <w:p w:rsidR="001867B9" w:rsidRDefault="001867B9" w:rsidP="00E9627E">
      <w:pPr>
        <w:autoSpaceDE w:val="0"/>
        <w:autoSpaceDN w:val="0"/>
        <w:adjustRightInd w:val="0"/>
        <w:jc w:val="both"/>
      </w:pPr>
      <w:r>
        <w:tab/>
        <w:t xml:space="preserve">Решение об объявлении повторного конкурса принимается Собранием депутатов в течение 7 рабочих дней со дня поступления соответствующего ходатайства конкурсной комиссии и </w:t>
      </w:r>
      <w:r w:rsidRPr="00A50183">
        <w:t>подлежит размещению и</w:t>
      </w:r>
      <w:r>
        <w:t xml:space="preserve">опубликованию в порядке, предусмотренном пунктом 1.4 раздела 1 настоящего </w:t>
      </w:r>
      <w:r w:rsidRPr="0083255F">
        <w:t>Положения.</w:t>
      </w:r>
    </w:p>
    <w:p w:rsidR="001867B9" w:rsidRDefault="001867B9" w:rsidP="00E9627E">
      <w:pPr>
        <w:autoSpaceDE w:val="0"/>
        <w:autoSpaceDN w:val="0"/>
        <w:adjustRightInd w:val="0"/>
        <w:jc w:val="both"/>
      </w:pPr>
      <w:r>
        <w:tab/>
        <w:t>При принятии Собранием депутатов решения об объявлении повторного конкурса единственный кандидат, получивший большинство голосов от общего числа членов конкурсной комиссии,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Собрания депутатов об объявлении повторного конкурса.</w:t>
      </w:r>
    </w:p>
    <w:p w:rsidR="001867B9" w:rsidRDefault="001867B9" w:rsidP="00E9627E">
      <w:pPr>
        <w:autoSpaceDE w:val="0"/>
        <w:autoSpaceDN w:val="0"/>
        <w:adjustRightInd w:val="0"/>
        <w:jc w:val="both"/>
      </w:pPr>
      <w:r>
        <w:tab/>
        <w:t>5.7. Вопрос об избрании главы района рассматривается Собранием депутатов в порядке, установленном регламентом Собрания депутатов.</w:t>
      </w:r>
    </w:p>
    <w:p w:rsidR="001867B9" w:rsidRDefault="001867B9" w:rsidP="00E9627E">
      <w:pPr>
        <w:jc w:val="center"/>
      </w:pPr>
      <w:r>
        <w:t>_________</w:t>
      </w:r>
    </w:p>
    <w:p w:rsidR="001867B9" w:rsidRDefault="001867B9" w:rsidP="00E9627E">
      <w:pPr>
        <w:jc w:val="center"/>
        <w:sectPr w:rsidR="001867B9" w:rsidSect="00942939">
          <w:pgSz w:w="11905" w:h="16838"/>
          <w:pgMar w:top="1134" w:right="567" w:bottom="1134" w:left="1985" w:header="0" w:footer="0" w:gutter="0"/>
          <w:pgNumType w:start="1"/>
          <w:cols w:space="720"/>
          <w:noEndnote/>
          <w:titlePg/>
          <w:docGrid w:linePitch="381"/>
        </w:sectPr>
      </w:pPr>
    </w:p>
    <w:tbl>
      <w:tblPr>
        <w:tblW w:w="0" w:type="auto"/>
        <w:tblLook w:val="00A0"/>
      </w:tblPr>
      <w:tblGrid>
        <w:gridCol w:w="4784"/>
        <w:gridCol w:w="4786"/>
      </w:tblGrid>
      <w:tr w:rsidR="001867B9" w:rsidRPr="00845ADF" w:rsidTr="00950A8D">
        <w:tc>
          <w:tcPr>
            <w:tcW w:w="4785" w:type="dxa"/>
          </w:tcPr>
          <w:p w:rsidR="001867B9" w:rsidRPr="00845ADF" w:rsidRDefault="001867B9" w:rsidP="00845ADF">
            <w:pPr>
              <w:rPr>
                <w:lang w:eastAsia="ru-RU"/>
              </w:rPr>
            </w:pPr>
          </w:p>
        </w:tc>
        <w:tc>
          <w:tcPr>
            <w:tcW w:w="4786" w:type="dxa"/>
          </w:tcPr>
          <w:p w:rsidR="001867B9" w:rsidRPr="00845ADF" w:rsidRDefault="001867B9" w:rsidP="00845ADF">
            <w:pPr>
              <w:jc w:val="center"/>
              <w:rPr>
                <w:lang w:eastAsia="ru-RU"/>
              </w:rPr>
            </w:pPr>
            <w:r w:rsidRPr="00845ADF">
              <w:rPr>
                <w:lang w:eastAsia="ru-RU"/>
              </w:rPr>
              <w:t>ПРИЛОЖЕНИЕ</w:t>
            </w:r>
          </w:p>
          <w:p w:rsidR="001867B9" w:rsidRPr="00845ADF" w:rsidRDefault="001867B9" w:rsidP="00845ADF">
            <w:pPr>
              <w:rPr>
                <w:lang w:eastAsia="ru-RU"/>
              </w:rPr>
            </w:pPr>
          </w:p>
          <w:p w:rsidR="001867B9" w:rsidRPr="00845ADF" w:rsidRDefault="001867B9" w:rsidP="00845ADF">
            <w:pPr>
              <w:spacing w:line="240" w:lineRule="exact"/>
              <w:jc w:val="center"/>
              <w:rPr>
                <w:lang w:eastAsia="ru-RU"/>
              </w:rPr>
            </w:pPr>
            <w:r w:rsidRPr="00845ADF">
              <w:rPr>
                <w:lang w:eastAsia="ru-RU"/>
              </w:rPr>
              <w:t>к Положению о порядке проведения конкурса по отбору кандидатур на должность главы Охотского муниципального района Хабаровского края</w:t>
            </w:r>
          </w:p>
        </w:tc>
      </w:tr>
    </w:tbl>
    <w:p w:rsidR="001867B9" w:rsidRPr="00845ADF" w:rsidRDefault="001867B9" w:rsidP="00845ADF">
      <w:pPr>
        <w:jc w:val="both"/>
        <w:rPr>
          <w:lang w:eastAsia="ru-RU"/>
        </w:rPr>
      </w:pPr>
    </w:p>
    <w:p w:rsidR="001867B9" w:rsidRPr="00845ADF" w:rsidRDefault="001867B9" w:rsidP="00845ADF">
      <w:pPr>
        <w:jc w:val="center"/>
        <w:rPr>
          <w:lang w:eastAsia="ru-RU"/>
        </w:rPr>
      </w:pPr>
    </w:p>
    <w:p w:rsidR="001867B9" w:rsidRPr="00845ADF" w:rsidRDefault="001867B9" w:rsidP="00845ADF">
      <w:pPr>
        <w:spacing w:line="240" w:lineRule="exact"/>
        <w:jc w:val="center"/>
        <w:rPr>
          <w:lang w:eastAsia="ru-RU"/>
        </w:rPr>
      </w:pPr>
      <w:r w:rsidRPr="00845ADF">
        <w:rPr>
          <w:lang w:eastAsia="ru-RU"/>
        </w:rPr>
        <w:t>ФОРМА</w:t>
      </w:r>
    </w:p>
    <w:p w:rsidR="001867B9" w:rsidRPr="00845ADF" w:rsidRDefault="001867B9" w:rsidP="00845ADF">
      <w:pPr>
        <w:spacing w:line="240" w:lineRule="exact"/>
        <w:jc w:val="center"/>
        <w:rPr>
          <w:lang w:eastAsia="ru-RU"/>
        </w:rPr>
      </w:pPr>
    </w:p>
    <w:p w:rsidR="001867B9" w:rsidRPr="00845ADF" w:rsidRDefault="001867B9" w:rsidP="00845ADF">
      <w:pPr>
        <w:spacing w:line="240" w:lineRule="exact"/>
        <w:jc w:val="center"/>
        <w:rPr>
          <w:lang w:eastAsia="ru-RU"/>
        </w:rPr>
      </w:pPr>
      <w:r w:rsidRPr="00845ADF">
        <w:rPr>
          <w:lang w:eastAsia="ru-RU"/>
        </w:rPr>
        <w:t>заявления на участие в конкурсе по отбору кандидатур на должность главы Охотского муниципального района Хабаровского края</w:t>
      </w:r>
    </w:p>
    <w:p w:rsidR="001867B9" w:rsidRPr="00845ADF" w:rsidRDefault="001867B9" w:rsidP="00845ADF">
      <w:pPr>
        <w:jc w:val="both"/>
        <w:rPr>
          <w:lang w:eastAsia="ru-RU"/>
        </w:rPr>
      </w:pPr>
    </w:p>
    <w:tbl>
      <w:tblPr>
        <w:tblW w:w="0" w:type="auto"/>
        <w:tblLook w:val="00A0"/>
      </w:tblPr>
      <w:tblGrid>
        <w:gridCol w:w="4784"/>
        <w:gridCol w:w="4786"/>
      </w:tblGrid>
      <w:tr w:rsidR="001867B9" w:rsidRPr="00845ADF" w:rsidTr="00950A8D">
        <w:tc>
          <w:tcPr>
            <w:tcW w:w="4785" w:type="dxa"/>
          </w:tcPr>
          <w:p w:rsidR="001867B9" w:rsidRPr="00845ADF" w:rsidRDefault="001867B9" w:rsidP="00845ADF">
            <w:pPr>
              <w:rPr>
                <w:lang w:eastAsia="ru-RU"/>
              </w:rPr>
            </w:pPr>
          </w:p>
        </w:tc>
        <w:tc>
          <w:tcPr>
            <w:tcW w:w="4786" w:type="dxa"/>
          </w:tcPr>
          <w:p w:rsidR="001867B9" w:rsidRPr="00845ADF" w:rsidRDefault="001867B9" w:rsidP="00845ADF">
            <w:pPr>
              <w:jc w:val="both"/>
              <w:rPr>
                <w:lang w:eastAsia="ru-RU"/>
              </w:rPr>
            </w:pPr>
            <w:r w:rsidRPr="00845ADF">
              <w:rPr>
                <w:lang w:eastAsia="ru-RU"/>
              </w:rPr>
              <w:t>В конкурсную комиссию по проведению ко</w:t>
            </w:r>
            <w:r>
              <w:rPr>
                <w:lang w:eastAsia="ru-RU"/>
              </w:rPr>
              <w:t xml:space="preserve">нкурса по отбору кандидатур на </w:t>
            </w:r>
            <w:r w:rsidRPr="00845ADF">
              <w:rPr>
                <w:lang w:eastAsia="ru-RU"/>
              </w:rPr>
              <w:t>должность главы Охотского муниципального района Хабаровского края</w:t>
            </w:r>
          </w:p>
          <w:p w:rsidR="001867B9" w:rsidRPr="00845ADF" w:rsidRDefault="001867B9" w:rsidP="00845ADF">
            <w:pPr>
              <w:jc w:val="both"/>
              <w:rPr>
                <w:lang w:eastAsia="ru-RU"/>
              </w:rPr>
            </w:pPr>
          </w:p>
          <w:p w:rsidR="001867B9" w:rsidRPr="00845ADF" w:rsidRDefault="001867B9" w:rsidP="00845ADF">
            <w:pPr>
              <w:jc w:val="both"/>
              <w:rPr>
                <w:lang w:eastAsia="ru-RU"/>
              </w:rPr>
            </w:pPr>
            <w:r>
              <w:rPr>
                <w:lang w:eastAsia="ru-RU"/>
              </w:rPr>
              <w:t>от ______________________________</w:t>
            </w:r>
          </w:p>
          <w:p w:rsidR="001867B9" w:rsidRPr="00845ADF" w:rsidRDefault="001867B9" w:rsidP="00FF7A9E">
            <w:pPr>
              <w:jc w:val="center"/>
              <w:rPr>
                <w:sz w:val="24"/>
                <w:szCs w:val="24"/>
                <w:lang w:eastAsia="ru-RU"/>
              </w:rPr>
            </w:pPr>
            <w:r w:rsidRPr="00845ADF">
              <w:rPr>
                <w:sz w:val="24"/>
                <w:szCs w:val="24"/>
                <w:lang w:eastAsia="ru-RU"/>
              </w:rPr>
              <w:t>(Ф.И.О. кандидата)</w:t>
            </w:r>
          </w:p>
          <w:p w:rsidR="001867B9" w:rsidRPr="00845ADF" w:rsidRDefault="001867B9" w:rsidP="00845ADF">
            <w:pPr>
              <w:jc w:val="both"/>
              <w:rPr>
                <w:lang w:eastAsia="ru-RU"/>
              </w:rPr>
            </w:pPr>
            <w:r w:rsidRPr="00845ADF">
              <w:rPr>
                <w:lang w:eastAsia="ru-RU"/>
              </w:rPr>
              <w:t>________________________________</w:t>
            </w:r>
          </w:p>
          <w:p w:rsidR="001867B9" w:rsidRPr="00845ADF" w:rsidRDefault="001867B9" w:rsidP="00845ADF">
            <w:pPr>
              <w:jc w:val="center"/>
              <w:rPr>
                <w:sz w:val="24"/>
                <w:szCs w:val="24"/>
                <w:lang w:eastAsia="ru-RU"/>
              </w:rPr>
            </w:pPr>
            <w:r w:rsidRPr="00845ADF">
              <w:rPr>
                <w:sz w:val="24"/>
                <w:szCs w:val="24"/>
                <w:lang w:eastAsia="ru-RU"/>
              </w:rPr>
              <w:t>(адрес места жительства, контактный телефон)</w:t>
            </w:r>
          </w:p>
          <w:p w:rsidR="001867B9" w:rsidRPr="00845ADF" w:rsidRDefault="001867B9" w:rsidP="00845ADF">
            <w:pPr>
              <w:spacing w:line="240" w:lineRule="exact"/>
              <w:jc w:val="center"/>
              <w:rPr>
                <w:lang w:eastAsia="ru-RU"/>
              </w:rPr>
            </w:pPr>
          </w:p>
        </w:tc>
      </w:tr>
    </w:tbl>
    <w:p w:rsidR="001867B9" w:rsidRPr="00845ADF" w:rsidRDefault="001867B9" w:rsidP="00845ADF">
      <w:pPr>
        <w:jc w:val="center"/>
        <w:rPr>
          <w:lang w:eastAsia="ru-RU"/>
        </w:rPr>
      </w:pPr>
    </w:p>
    <w:p w:rsidR="001867B9" w:rsidRPr="00845ADF" w:rsidRDefault="001867B9" w:rsidP="00845ADF">
      <w:pPr>
        <w:jc w:val="center"/>
        <w:rPr>
          <w:lang w:eastAsia="ru-RU"/>
        </w:rPr>
      </w:pPr>
      <w:r>
        <w:rPr>
          <w:lang w:eastAsia="ru-RU"/>
        </w:rPr>
        <w:t>З</w:t>
      </w:r>
      <w:r w:rsidRPr="00845ADF">
        <w:rPr>
          <w:lang w:eastAsia="ru-RU"/>
        </w:rPr>
        <w:t>аявление</w:t>
      </w:r>
    </w:p>
    <w:p w:rsidR="001867B9" w:rsidRPr="00845ADF" w:rsidRDefault="001867B9" w:rsidP="00845ADF">
      <w:pPr>
        <w:jc w:val="center"/>
        <w:rPr>
          <w:lang w:eastAsia="ru-RU"/>
        </w:rPr>
      </w:pPr>
    </w:p>
    <w:p w:rsidR="001867B9" w:rsidRPr="00845ADF" w:rsidRDefault="001867B9" w:rsidP="00845ADF">
      <w:pPr>
        <w:jc w:val="both"/>
        <w:rPr>
          <w:lang w:eastAsia="ru-RU"/>
        </w:rPr>
      </w:pPr>
      <w:r w:rsidRPr="00845ADF">
        <w:rPr>
          <w:lang w:eastAsia="ru-RU"/>
        </w:rPr>
        <w:tab/>
        <w:t xml:space="preserve">Прошу допустить меня к участию в конкурсе по отбору кандидатур на должность главы Охотского муниципального района Хабаровского края, назначенном в соответствии с решением Собрания депутатов Охотского муниципального района от _______________ № _______. </w:t>
      </w:r>
    </w:p>
    <w:p w:rsidR="001867B9" w:rsidRPr="00845ADF" w:rsidRDefault="001867B9" w:rsidP="00845ADF">
      <w:pPr>
        <w:jc w:val="both"/>
        <w:rPr>
          <w:lang w:eastAsia="ru-RU"/>
        </w:rPr>
      </w:pPr>
      <w:r w:rsidRPr="00845ADF">
        <w:rPr>
          <w:lang w:eastAsia="ru-RU"/>
        </w:rPr>
        <w:tab/>
        <w:t>С порядком проведения и условиями конкурса ознакомлен (а).</w:t>
      </w:r>
    </w:p>
    <w:p w:rsidR="001867B9" w:rsidRDefault="001867B9" w:rsidP="00845ADF">
      <w:pPr>
        <w:jc w:val="both"/>
        <w:rPr>
          <w:lang w:eastAsia="ru-RU"/>
        </w:rPr>
      </w:pPr>
      <w:r w:rsidRPr="00845ADF">
        <w:rPr>
          <w:lang w:eastAsia="ru-RU"/>
        </w:rPr>
        <w:tab/>
        <w:t>О себе сообщаю следующее:</w:t>
      </w:r>
    </w:p>
    <w:p w:rsidR="001867B9" w:rsidRPr="00A50183" w:rsidRDefault="001867B9" w:rsidP="00845ADF">
      <w:pPr>
        <w:jc w:val="both"/>
        <w:rPr>
          <w:lang w:eastAsia="ru-RU"/>
        </w:rPr>
      </w:pPr>
      <w:r>
        <w:rPr>
          <w:lang w:eastAsia="ru-RU"/>
        </w:rPr>
        <w:tab/>
      </w:r>
      <w:r w:rsidRPr="00A50183">
        <w:rPr>
          <w:lang w:eastAsia="ru-RU"/>
        </w:rPr>
        <w:t>Гражданство (при наличии также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______</w:t>
      </w:r>
      <w:r>
        <w:rPr>
          <w:lang w:eastAsia="ru-RU"/>
        </w:rPr>
        <w:t>__________________________</w:t>
      </w:r>
    </w:p>
    <w:p w:rsidR="001867B9" w:rsidRPr="00A50183" w:rsidRDefault="001867B9" w:rsidP="00845ADF">
      <w:pPr>
        <w:jc w:val="both"/>
      </w:pPr>
      <w:r w:rsidRPr="00A50183">
        <w:rPr>
          <w:lang w:eastAsia="ru-RU"/>
        </w:rPr>
        <w:tab/>
        <w:t>В случае изменения фамилии, имя или отчества указать их, а также когда, где и по какой причине</w:t>
      </w:r>
      <w:r w:rsidRPr="00A50183">
        <w:t>_______________________________</w:t>
      </w:r>
      <w:r>
        <w:t>________</w:t>
      </w:r>
      <w:r w:rsidRPr="00A50183">
        <w:t>_</w:t>
      </w:r>
    </w:p>
    <w:p w:rsidR="001867B9" w:rsidRPr="00845ADF" w:rsidRDefault="001867B9" w:rsidP="00845ADF">
      <w:pPr>
        <w:jc w:val="both"/>
        <w:rPr>
          <w:lang w:eastAsia="ru-RU"/>
        </w:rPr>
      </w:pPr>
      <w:r w:rsidRPr="00845ADF">
        <w:rPr>
          <w:lang w:eastAsia="ru-RU"/>
        </w:rPr>
        <w:tab/>
        <w:t>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 о квалификации _________________________________________________</w:t>
      </w:r>
      <w:r>
        <w:rPr>
          <w:lang w:eastAsia="ru-RU"/>
        </w:rPr>
        <w:t>____</w:t>
      </w:r>
    </w:p>
    <w:p w:rsidR="001867B9" w:rsidRPr="00845ADF" w:rsidRDefault="001867B9" w:rsidP="00845ADF">
      <w:pPr>
        <w:jc w:val="both"/>
        <w:rPr>
          <w:lang w:eastAsia="ru-RU"/>
        </w:rPr>
      </w:pPr>
      <w:r w:rsidRPr="00845ADF">
        <w:rPr>
          <w:lang w:eastAsia="ru-RU"/>
        </w:rPr>
        <w:tab/>
        <w:t>Основное место работы или службы ___________________________</w:t>
      </w:r>
      <w:r>
        <w:rPr>
          <w:lang w:eastAsia="ru-RU"/>
        </w:rPr>
        <w:t>___</w:t>
      </w:r>
    </w:p>
    <w:p w:rsidR="001867B9" w:rsidRPr="00845ADF" w:rsidRDefault="001867B9" w:rsidP="00845ADF">
      <w:pPr>
        <w:jc w:val="both"/>
        <w:rPr>
          <w:lang w:eastAsia="ru-RU"/>
        </w:rPr>
      </w:pPr>
      <w:r w:rsidRPr="00845ADF">
        <w:rPr>
          <w:lang w:eastAsia="ru-RU"/>
        </w:rPr>
        <w:tab/>
        <w:t>Занимаемая должность (род занятий) __________________________</w:t>
      </w:r>
      <w:r>
        <w:rPr>
          <w:lang w:eastAsia="ru-RU"/>
        </w:rPr>
        <w:t>___</w:t>
      </w:r>
    </w:p>
    <w:p w:rsidR="001867B9" w:rsidRPr="00845ADF" w:rsidRDefault="001867B9" w:rsidP="00845ADF">
      <w:pPr>
        <w:jc w:val="both"/>
        <w:rPr>
          <w:lang w:eastAsia="ru-RU"/>
        </w:rPr>
      </w:pPr>
      <w:r w:rsidRPr="00845ADF">
        <w:rPr>
          <w:lang w:eastAsia="ru-RU"/>
        </w:rPr>
        <w:tab/>
        <w:t xml:space="preserve">Сведения о наличии </w:t>
      </w:r>
      <w:r>
        <w:rPr>
          <w:lang w:eastAsia="ru-RU"/>
        </w:rPr>
        <w:t>(</w:t>
      </w:r>
      <w:r w:rsidRPr="00845ADF">
        <w:rPr>
          <w:lang w:eastAsia="ru-RU"/>
        </w:rPr>
        <w:t>отсутствии</w:t>
      </w:r>
      <w:r>
        <w:rPr>
          <w:lang w:eastAsia="ru-RU"/>
        </w:rPr>
        <w:t>)</w:t>
      </w:r>
      <w:r w:rsidRPr="00845ADF">
        <w:rPr>
          <w:lang w:eastAsia="ru-RU"/>
        </w:rPr>
        <w:t xml:space="preserve"> судимостей _________________</w:t>
      </w:r>
      <w:r>
        <w:rPr>
          <w:lang w:eastAsia="ru-RU"/>
        </w:rPr>
        <w:t>_____</w:t>
      </w:r>
    </w:p>
    <w:p w:rsidR="001867B9" w:rsidRDefault="001867B9" w:rsidP="00845ADF">
      <w:pPr>
        <w:jc w:val="both"/>
        <w:rPr>
          <w:lang w:eastAsia="ru-RU"/>
        </w:rPr>
      </w:pPr>
      <w:r w:rsidRPr="00845ADF">
        <w:rPr>
          <w:lang w:eastAsia="ru-RU"/>
        </w:rPr>
        <w:tab/>
        <w:t xml:space="preserve">Сведения о наличии </w:t>
      </w:r>
      <w:r>
        <w:rPr>
          <w:lang w:eastAsia="ru-RU"/>
        </w:rPr>
        <w:t>(</w:t>
      </w:r>
      <w:r w:rsidRPr="00845ADF">
        <w:rPr>
          <w:lang w:eastAsia="ru-RU"/>
        </w:rPr>
        <w:t>отсутствии</w:t>
      </w:r>
      <w:r>
        <w:rPr>
          <w:lang w:eastAsia="ru-RU"/>
        </w:rPr>
        <w:t>)</w:t>
      </w:r>
      <w:r w:rsidRPr="00845ADF">
        <w:rPr>
          <w:lang w:eastAsia="ru-RU"/>
        </w:rPr>
        <w:t xml:space="preserve"> решения суда, вступившего в законную силу, о лишении права занимать муниципальные должности в течение определенного срока _____________________________________</w:t>
      </w:r>
      <w:r>
        <w:rPr>
          <w:lang w:eastAsia="ru-RU"/>
        </w:rPr>
        <w:t>____</w:t>
      </w:r>
    </w:p>
    <w:p w:rsidR="001867B9" w:rsidRPr="00A50183" w:rsidRDefault="001867B9" w:rsidP="00845ADF">
      <w:pPr>
        <w:jc w:val="both"/>
        <w:rPr>
          <w:lang w:eastAsia="ru-RU"/>
        </w:rPr>
      </w:pPr>
      <w:r>
        <w:rPr>
          <w:lang w:eastAsia="ru-RU"/>
        </w:rPr>
        <w:tab/>
      </w:r>
      <w:r w:rsidRPr="00A50183">
        <w:rPr>
          <w:lang w:eastAsia="ru-RU"/>
        </w:rPr>
        <w:t>Сведения о применении (неприменении) административного наказанияза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дата вступления в законную силу постановления о назначении административного наказания и дата окончания исполнения постановления) ________</w:t>
      </w:r>
      <w:r>
        <w:rPr>
          <w:lang w:eastAsia="ru-RU"/>
        </w:rPr>
        <w:t>____________________</w:t>
      </w:r>
    </w:p>
    <w:p w:rsidR="001867B9" w:rsidRPr="00A50183" w:rsidRDefault="001867B9" w:rsidP="00845ADF">
      <w:pPr>
        <w:jc w:val="both"/>
        <w:rPr>
          <w:lang w:eastAsia="ru-RU"/>
        </w:rPr>
      </w:pPr>
      <w:r w:rsidRPr="00A50183">
        <w:rPr>
          <w:lang w:eastAsia="ru-RU"/>
        </w:rPr>
        <w:tab/>
        <w:t>Сведения о фактах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района _</w:t>
      </w:r>
      <w:r>
        <w:rPr>
          <w:lang w:eastAsia="ru-RU"/>
        </w:rPr>
        <w:t>________________</w:t>
      </w:r>
    </w:p>
    <w:p w:rsidR="001867B9" w:rsidRPr="00A50183" w:rsidRDefault="001867B9" w:rsidP="00845ADF">
      <w:pPr>
        <w:jc w:val="both"/>
        <w:rPr>
          <w:lang w:eastAsia="ru-RU"/>
        </w:rPr>
      </w:pPr>
      <w:r w:rsidRPr="00A50183">
        <w:rPr>
          <w:lang w:eastAsia="ru-RU"/>
        </w:rPr>
        <w:tab/>
        <w:t xml:space="preserve">Сведения о наличии счетов (вкладов), о хранении наличных денежных средств и ценностей в иностранных банках, расположенных за пределами территории Российской Федерации, иностранных финансовых инструментов </w:t>
      </w:r>
      <w:r>
        <w:rPr>
          <w:lang w:eastAsia="ru-RU"/>
        </w:rPr>
        <w:t>_________________________________________________________________</w:t>
      </w:r>
    </w:p>
    <w:p w:rsidR="001867B9" w:rsidRPr="00845ADF" w:rsidRDefault="001867B9" w:rsidP="00845ADF">
      <w:pPr>
        <w:jc w:val="both"/>
        <w:rPr>
          <w:lang w:eastAsia="ru-RU"/>
        </w:rPr>
      </w:pPr>
      <w:r w:rsidRPr="00845ADF">
        <w:rPr>
          <w:lang w:eastAsia="ru-RU"/>
        </w:rPr>
        <w:tab/>
        <w:t>Я не являюсь (являюсь) депута</w:t>
      </w:r>
      <w:r>
        <w:rPr>
          <w:lang w:eastAsia="ru-RU"/>
        </w:rPr>
        <w:t>том, выборным должностным лицом (нужное подчеркнуть).</w:t>
      </w:r>
    </w:p>
    <w:p w:rsidR="001867B9" w:rsidRPr="00845ADF" w:rsidRDefault="001867B9" w:rsidP="00845ADF">
      <w:pPr>
        <w:jc w:val="both"/>
        <w:rPr>
          <w:lang w:eastAsia="ru-RU"/>
        </w:rPr>
      </w:pPr>
      <w:r w:rsidRPr="00845ADF">
        <w:rPr>
          <w:lang w:eastAsia="ru-RU"/>
        </w:rPr>
        <w:tab/>
        <w:t>Подтверждаю, что являюсь дееспособным, сведения, содержащиеся в представленных мною документах, достоверны.</w:t>
      </w:r>
    </w:p>
    <w:p w:rsidR="001867B9" w:rsidRPr="00845ADF" w:rsidRDefault="001867B9" w:rsidP="00845ADF">
      <w:pPr>
        <w:jc w:val="both"/>
        <w:rPr>
          <w:lang w:eastAsia="ru-RU"/>
        </w:rPr>
      </w:pPr>
      <w:r w:rsidRPr="00845ADF">
        <w:rPr>
          <w:lang w:eastAsia="ru-RU"/>
        </w:rPr>
        <w:tab/>
        <w:t>В случае избрания меня на должность главы Охотского муниципального района Хабаровского края, обязуюсь в десятидневный срок сложить полномочия и прекратить деятельность, несовместимую со статусом выборного должностного лица местного самоуправления</w:t>
      </w:r>
      <w:r>
        <w:rPr>
          <w:lang w:eastAsia="ru-RU"/>
        </w:rPr>
        <w:t>.</w:t>
      </w:r>
    </w:p>
    <w:p w:rsidR="001867B9" w:rsidRPr="00845ADF" w:rsidRDefault="001867B9" w:rsidP="00845ADF">
      <w:pPr>
        <w:jc w:val="both"/>
        <w:rPr>
          <w:lang w:eastAsia="ru-RU"/>
        </w:rPr>
      </w:pPr>
      <w:r w:rsidRPr="00845ADF">
        <w:rPr>
          <w:lang w:eastAsia="ru-RU"/>
        </w:rPr>
        <w:tab/>
        <w:t>Я согласен(на) на обработку моих персональных данных конкурсной комиссией.</w:t>
      </w:r>
    </w:p>
    <w:p w:rsidR="001867B9" w:rsidRPr="00845ADF" w:rsidRDefault="001867B9" w:rsidP="002764D4">
      <w:pPr>
        <w:jc w:val="both"/>
        <w:rPr>
          <w:lang w:eastAsia="ru-RU"/>
        </w:rPr>
      </w:pPr>
      <w:r w:rsidRPr="00845ADF">
        <w:rPr>
          <w:lang w:eastAsia="ru-RU"/>
        </w:rPr>
        <w:tab/>
        <w:t>Прошу конкурсную комиссию информировать меня о принятых решениях следующим способом</w:t>
      </w:r>
      <w:r>
        <w:rPr>
          <w:lang w:eastAsia="ru-RU"/>
        </w:rPr>
        <w:t xml:space="preserve">: </w:t>
      </w:r>
      <w:r w:rsidRPr="00845ADF">
        <w:rPr>
          <w:lang w:eastAsia="ru-RU"/>
        </w:rPr>
        <w:t>_____________________________________.</w:t>
      </w:r>
    </w:p>
    <w:p w:rsidR="001867B9" w:rsidRPr="00F03910" w:rsidRDefault="001867B9" w:rsidP="00845ADF">
      <w:pPr>
        <w:jc w:val="both"/>
        <w:rPr>
          <w:sz w:val="24"/>
          <w:szCs w:val="24"/>
          <w:lang w:eastAsia="ru-RU"/>
        </w:rPr>
      </w:pPr>
      <w:r w:rsidRPr="00845ADF">
        <w:rPr>
          <w:sz w:val="24"/>
          <w:szCs w:val="24"/>
          <w:lang w:eastAsia="ru-RU"/>
        </w:rPr>
        <w:t>(по телефону (номер</w:t>
      </w:r>
      <w:r w:rsidRPr="00F03910">
        <w:rPr>
          <w:sz w:val="24"/>
          <w:szCs w:val="24"/>
          <w:lang w:eastAsia="ru-RU"/>
        </w:rPr>
        <w:t>), по электронной почте (адрес)</w:t>
      </w:r>
    </w:p>
    <w:p w:rsidR="001867B9" w:rsidRDefault="001867B9" w:rsidP="00845ADF">
      <w:pPr>
        <w:jc w:val="both"/>
        <w:rPr>
          <w:lang w:eastAsia="ru-RU"/>
        </w:rPr>
      </w:pPr>
    </w:p>
    <w:p w:rsidR="001867B9" w:rsidRPr="00845ADF" w:rsidRDefault="001867B9" w:rsidP="00845ADF">
      <w:pPr>
        <w:jc w:val="both"/>
        <w:rPr>
          <w:lang w:eastAsia="ru-RU"/>
        </w:rPr>
      </w:pPr>
      <w:r w:rsidRPr="00845ADF">
        <w:rPr>
          <w:lang w:eastAsia="ru-RU"/>
        </w:rPr>
        <w:t>К заявлению прилагаю:</w:t>
      </w:r>
    </w:p>
    <w:p w:rsidR="001867B9" w:rsidRPr="00845ADF" w:rsidRDefault="001867B9" w:rsidP="00845ADF">
      <w:pPr>
        <w:jc w:val="both"/>
        <w:rPr>
          <w:lang w:eastAsia="ru-RU"/>
        </w:rPr>
      </w:pPr>
      <w:r w:rsidRPr="00845ADF">
        <w:rPr>
          <w:lang w:eastAsia="ru-RU"/>
        </w:rPr>
        <w:tab/>
        <w:t>1.</w:t>
      </w:r>
    </w:p>
    <w:p w:rsidR="001867B9" w:rsidRPr="00845ADF" w:rsidRDefault="001867B9" w:rsidP="00845ADF">
      <w:pPr>
        <w:jc w:val="both"/>
        <w:rPr>
          <w:lang w:eastAsia="ru-RU"/>
        </w:rPr>
      </w:pPr>
      <w:r w:rsidRPr="00845ADF">
        <w:rPr>
          <w:lang w:eastAsia="ru-RU"/>
        </w:rPr>
        <w:tab/>
        <w:t>2.</w:t>
      </w:r>
    </w:p>
    <w:p w:rsidR="001867B9" w:rsidRPr="00845ADF" w:rsidRDefault="001867B9" w:rsidP="00845ADF">
      <w:pPr>
        <w:jc w:val="both"/>
        <w:rPr>
          <w:lang w:eastAsia="ru-RU"/>
        </w:rPr>
      </w:pPr>
      <w:r w:rsidRPr="00845ADF">
        <w:rPr>
          <w:lang w:eastAsia="ru-RU"/>
        </w:rPr>
        <w:tab/>
        <w:t>3.</w:t>
      </w:r>
    </w:p>
    <w:p w:rsidR="001867B9" w:rsidRPr="00845ADF" w:rsidRDefault="001867B9" w:rsidP="00845ADF">
      <w:pPr>
        <w:jc w:val="both"/>
        <w:rPr>
          <w:lang w:eastAsia="ru-RU"/>
        </w:rPr>
      </w:pPr>
      <w:r w:rsidRPr="00845ADF">
        <w:rPr>
          <w:lang w:eastAsia="ru-RU"/>
        </w:rPr>
        <w:tab/>
        <w:t>…</w:t>
      </w:r>
    </w:p>
    <w:p w:rsidR="001867B9" w:rsidRPr="00845ADF" w:rsidRDefault="001867B9" w:rsidP="00F03910">
      <w:pPr>
        <w:jc w:val="both"/>
        <w:rPr>
          <w:lang w:eastAsia="ru-RU"/>
        </w:rPr>
      </w:pPr>
      <w:r>
        <w:rPr>
          <w:lang w:eastAsia="ru-RU"/>
        </w:rPr>
        <w:t>_______________                                                         _______________________</w:t>
      </w:r>
    </w:p>
    <w:p w:rsidR="001867B9" w:rsidRPr="00845ADF" w:rsidRDefault="001867B9" w:rsidP="00F03910">
      <w:pPr>
        <w:jc w:val="both"/>
        <w:rPr>
          <w:sz w:val="24"/>
          <w:szCs w:val="24"/>
          <w:lang w:eastAsia="ru-RU"/>
        </w:rPr>
      </w:pPr>
      <w:r w:rsidRPr="00845ADF">
        <w:rPr>
          <w:sz w:val="24"/>
          <w:szCs w:val="24"/>
          <w:lang w:eastAsia="ru-RU"/>
        </w:rPr>
        <w:t>(дата)         (подпись)</w:t>
      </w:r>
    </w:p>
    <w:p w:rsidR="001867B9" w:rsidRPr="00845ADF" w:rsidRDefault="001867B9" w:rsidP="00845ADF">
      <w:pPr>
        <w:jc w:val="center"/>
        <w:rPr>
          <w:lang w:eastAsia="ru-RU"/>
        </w:rPr>
      </w:pPr>
    </w:p>
    <w:p w:rsidR="001867B9" w:rsidRPr="00CD0859" w:rsidRDefault="001867B9" w:rsidP="00E9627E">
      <w:pPr>
        <w:jc w:val="center"/>
        <w:rPr>
          <w:lang w:eastAsia="ru-RU"/>
        </w:rPr>
      </w:pPr>
      <w:r w:rsidRPr="00845ADF">
        <w:rPr>
          <w:lang w:eastAsia="ru-RU"/>
        </w:rPr>
        <w:t>_______________</w:t>
      </w:r>
      <w:bookmarkStart w:id="0" w:name="_GoBack"/>
      <w:bookmarkEnd w:id="0"/>
    </w:p>
    <w:sectPr w:rsidR="001867B9" w:rsidRPr="00CD0859" w:rsidSect="00C329E8">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7B9" w:rsidRDefault="001867B9" w:rsidP="00942939">
      <w:r>
        <w:separator/>
      </w:r>
    </w:p>
  </w:endnote>
  <w:endnote w:type="continuationSeparator" w:id="1">
    <w:p w:rsidR="001867B9" w:rsidRDefault="001867B9" w:rsidP="00942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7B9" w:rsidRDefault="001867B9" w:rsidP="00942939">
      <w:r>
        <w:separator/>
      </w:r>
    </w:p>
  </w:footnote>
  <w:footnote w:type="continuationSeparator" w:id="1">
    <w:p w:rsidR="001867B9" w:rsidRDefault="001867B9" w:rsidP="00942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B9" w:rsidRDefault="001867B9">
    <w:pPr>
      <w:pStyle w:val="Header"/>
      <w:jc w:val="center"/>
    </w:pPr>
  </w:p>
  <w:p w:rsidR="001867B9" w:rsidRDefault="001867B9">
    <w:pPr>
      <w:pStyle w:val="Header"/>
      <w:jc w:val="center"/>
    </w:pPr>
    <w:fldSimple w:instr="PAGE   \* MERGEFORMAT">
      <w:r>
        <w:rPr>
          <w:noProof/>
        </w:rPr>
        <w:t>2</w:t>
      </w:r>
    </w:fldSimple>
  </w:p>
  <w:p w:rsidR="001867B9" w:rsidRDefault="001867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A8C"/>
    <w:rsid w:val="0005205E"/>
    <w:rsid w:val="00060EB6"/>
    <w:rsid w:val="000645A4"/>
    <w:rsid w:val="00096FCC"/>
    <w:rsid w:val="000C29D4"/>
    <w:rsid w:val="000C3381"/>
    <w:rsid w:val="000C4BAC"/>
    <w:rsid w:val="000D427C"/>
    <w:rsid w:val="000F0AD5"/>
    <w:rsid w:val="000F7857"/>
    <w:rsid w:val="001001A7"/>
    <w:rsid w:val="001236C0"/>
    <w:rsid w:val="001473D1"/>
    <w:rsid w:val="00182113"/>
    <w:rsid w:val="001867B9"/>
    <w:rsid w:val="001A7E0D"/>
    <w:rsid w:val="001B01D1"/>
    <w:rsid w:val="001C5BFC"/>
    <w:rsid w:val="00206D8C"/>
    <w:rsid w:val="0024182E"/>
    <w:rsid w:val="002436AF"/>
    <w:rsid w:val="00247473"/>
    <w:rsid w:val="0025382E"/>
    <w:rsid w:val="002764D4"/>
    <w:rsid w:val="003233CC"/>
    <w:rsid w:val="00327321"/>
    <w:rsid w:val="00365E99"/>
    <w:rsid w:val="00372B45"/>
    <w:rsid w:val="00390332"/>
    <w:rsid w:val="00391371"/>
    <w:rsid w:val="003A3984"/>
    <w:rsid w:val="003A5A2A"/>
    <w:rsid w:val="003A7A8C"/>
    <w:rsid w:val="003D25B8"/>
    <w:rsid w:val="003D695D"/>
    <w:rsid w:val="003F082A"/>
    <w:rsid w:val="004C75E3"/>
    <w:rsid w:val="004E64B8"/>
    <w:rsid w:val="005125B0"/>
    <w:rsid w:val="005422EA"/>
    <w:rsid w:val="005A047A"/>
    <w:rsid w:val="005A09E6"/>
    <w:rsid w:val="005A7A54"/>
    <w:rsid w:val="005B75D4"/>
    <w:rsid w:val="005C3E82"/>
    <w:rsid w:val="005E1413"/>
    <w:rsid w:val="005E566C"/>
    <w:rsid w:val="0061588C"/>
    <w:rsid w:val="006431DD"/>
    <w:rsid w:val="006462A9"/>
    <w:rsid w:val="00652A07"/>
    <w:rsid w:val="00672AE3"/>
    <w:rsid w:val="00677383"/>
    <w:rsid w:val="00687540"/>
    <w:rsid w:val="006879DD"/>
    <w:rsid w:val="006A49D0"/>
    <w:rsid w:val="006A7C3C"/>
    <w:rsid w:val="006E67FB"/>
    <w:rsid w:val="007040AB"/>
    <w:rsid w:val="00742173"/>
    <w:rsid w:val="00786901"/>
    <w:rsid w:val="007C2FD5"/>
    <w:rsid w:val="007E0731"/>
    <w:rsid w:val="00801E0A"/>
    <w:rsid w:val="00803AB3"/>
    <w:rsid w:val="00814EB3"/>
    <w:rsid w:val="0083255F"/>
    <w:rsid w:val="00845ADF"/>
    <w:rsid w:val="0087666C"/>
    <w:rsid w:val="008C22F9"/>
    <w:rsid w:val="008C5D70"/>
    <w:rsid w:val="008D0E98"/>
    <w:rsid w:val="008E2CAA"/>
    <w:rsid w:val="009236AE"/>
    <w:rsid w:val="00942939"/>
    <w:rsid w:val="00946904"/>
    <w:rsid w:val="00947F7C"/>
    <w:rsid w:val="00950A8D"/>
    <w:rsid w:val="0095174D"/>
    <w:rsid w:val="00952098"/>
    <w:rsid w:val="00966DCB"/>
    <w:rsid w:val="0099748B"/>
    <w:rsid w:val="009A520B"/>
    <w:rsid w:val="009F0D10"/>
    <w:rsid w:val="00A213B1"/>
    <w:rsid w:val="00A2143D"/>
    <w:rsid w:val="00A27E2A"/>
    <w:rsid w:val="00A3217F"/>
    <w:rsid w:val="00A346DA"/>
    <w:rsid w:val="00A42198"/>
    <w:rsid w:val="00A45C25"/>
    <w:rsid w:val="00A50183"/>
    <w:rsid w:val="00A5039C"/>
    <w:rsid w:val="00A74E28"/>
    <w:rsid w:val="00A75361"/>
    <w:rsid w:val="00A81FBA"/>
    <w:rsid w:val="00A90412"/>
    <w:rsid w:val="00A94937"/>
    <w:rsid w:val="00A962E8"/>
    <w:rsid w:val="00A97855"/>
    <w:rsid w:val="00B065E1"/>
    <w:rsid w:val="00B2650E"/>
    <w:rsid w:val="00B510F3"/>
    <w:rsid w:val="00B604D7"/>
    <w:rsid w:val="00B65844"/>
    <w:rsid w:val="00B958BE"/>
    <w:rsid w:val="00BC12D8"/>
    <w:rsid w:val="00BD5DB7"/>
    <w:rsid w:val="00C329E8"/>
    <w:rsid w:val="00C36BA5"/>
    <w:rsid w:val="00C6494A"/>
    <w:rsid w:val="00C8208F"/>
    <w:rsid w:val="00C90A1C"/>
    <w:rsid w:val="00CD0859"/>
    <w:rsid w:val="00CE5535"/>
    <w:rsid w:val="00CF4B77"/>
    <w:rsid w:val="00CF6F45"/>
    <w:rsid w:val="00D17C5F"/>
    <w:rsid w:val="00D20C0C"/>
    <w:rsid w:val="00D512A8"/>
    <w:rsid w:val="00D643EA"/>
    <w:rsid w:val="00D853F5"/>
    <w:rsid w:val="00D92000"/>
    <w:rsid w:val="00DA0E66"/>
    <w:rsid w:val="00DA1F1A"/>
    <w:rsid w:val="00DB0E9F"/>
    <w:rsid w:val="00DC227F"/>
    <w:rsid w:val="00DE32CE"/>
    <w:rsid w:val="00E27F83"/>
    <w:rsid w:val="00E300D4"/>
    <w:rsid w:val="00E30691"/>
    <w:rsid w:val="00E65027"/>
    <w:rsid w:val="00E82AD8"/>
    <w:rsid w:val="00E86A02"/>
    <w:rsid w:val="00E915D8"/>
    <w:rsid w:val="00E9627E"/>
    <w:rsid w:val="00EC5F3E"/>
    <w:rsid w:val="00F03910"/>
    <w:rsid w:val="00F17D16"/>
    <w:rsid w:val="00F2265A"/>
    <w:rsid w:val="00F34A74"/>
    <w:rsid w:val="00F35479"/>
    <w:rsid w:val="00F514D5"/>
    <w:rsid w:val="00F70DD1"/>
    <w:rsid w:val="00F7348F"/>
    <w:rsid w:val="00F7410A"/>
    <w:rsid w:val="00F814F0"/>
    <w:rsid w:val="00F9118E"/>
    <w:rsid w:val="00F91BD9"/>
    <w:rsid w:val="00FA3B9C"/>
    <w:rsid w:val="00FB78BF"/>
    <w:rsid w:val="00FE4768"/>
    <w:rsid w:val="00FF216A"/>
    <w:rsid w:val="00FF7A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6AF"/>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B01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1B01D1"/>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942939"/>
    <w:pPr>
      <w:tabs>
        <w:tab w:val="center" w:pos="4677"/>
        <w:tab w:val="right" w:pos="9355"/>
      </w:tabs>
    </w:pPr>
    <w:rPr>
      <w:sz w:val="20"/>
      <w:szCs w:val="20"/>
      <w:lang w:eastAsia="ru-RU"/>
    </w:rPr>
  </w:style>
  <w:style w:type="character" w:customStyle="1" w:styleId="HeaderChar">
    <w:name w:val="Header Char"/>
    <w:basedOn w:val="DefaultParagraphFont"/>
    <w:link w:val="Header"/>
    <w:uiPriority w:val="99"/>
    <w:locked/>
    <w:rsid w:val="00942939"/>
  </w:style>
  <w:style w:type="paragraph" w:styleId="Footer">
    <w:name w:val="footer"/>
    <w:basedOn w:val="Normal"/>
    <w:link w:val="FooterChar"/>
    <w:uiPriority w:val="99"/>
    <w:rsid w:val="00942939"/>
    <w:pPr>
      <w:tabs>
        <w:tab w:val="center" w:pos="4677"/>
        <w:tab w:val="right" w:pos="9355"/>
      </w:tabs>
    </w:pPr>
    <w:rPr>
      <w:sz w:val="20"/>
      <w:szCs w:val="20"/>
      <w:lang w:eastAsia="ru-RU"/>
    </w:rPr>
  </w:style>
  <w:style w:type="character" w:customStyle="1" w:styleId="FooterChar">
    <w:name w:val="Footer Char"/>
    <w:basedOn w:val="DefaultParagraphFont"/>
    <w:link w:val="Footer"/>
    <w:uiPriority w:val="99"/>
    <w:locked/>
    <w:rsid w:val="00942939"/>
  </w:style>
  <w:style w:type="paragraph" w:styleId="BalloonText">
    <w:name w:val="Balloon Text"/>
    <w:basedOn w:val="Normal"/>
    <w:link w:val="BalloonTextChar"/>
    <w:uiPriority w:val="99"/>
    <w:semiHidden/>
    <w:rsid w:val="00E82AD8"/>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E82AD8"/>
    <w:rPr>
      <w:rFonts w:ascii="Tahoma" w:hAnsi="Tahoma"/>
      <w:sz w:val="16"/>
    </w:rPr>
  </w:style>
  <w:style w:type="paragraph" w:styleId="NoSpacing">
    <w:name w:val="No Spacing"/>
    <w:uiPriority w:val="99"/>
    <w:qFormat/>
    <w:rsid w:val="0025382E"/>
    <w:rPr>
      <w:sz w:val="28"/>
      <w:szCs w:val="28"/>
      <w:lang w:eastAsia="en-US"/>
    </w:rPr>
  </w:style>
  <w:style w:type="character" w:styleId="Hyperlink">
    <w:name w:val="Hyperlink"/>
    <w:basedOn w:val="DefaultParagraphFont"/>
    <w:uiPriority w:val="99"/>
    <w:rsid w:val="000D427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62347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mohot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448</TotalTime>
  <Pages>13</Pages>
  <Words>4140</Words>
  <Characters>23601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Иванович</dc:creator>
  <cp:keywords/>
  <dc:description/>
  <cp:lastModifiedBy>User</cp:lastModifiedBy>
  <cp:revision>13</cp:revision>
  <cp:lastPrinted>2017-02-15T03:01:00Z</cp:lastPrinted>
  <dcterms:created xsi:type="dcterms:W3CDTF">2017-01-23T00:59:00Z</dcterms:created>
  <dcterms:modified xsi:type="dcterms:W3CDTF">2017-05-02T07:36:00Z</dcterms:modified>
</cp:coreProperties>
</file>