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C2" w:rsidRDefault="00C505C2" w:rsidP="0053795C">
      <w:pPr>
        <w:jc w:val="right"/>
      </w:pPr>
      <w:r>
        <w:t>Опубликовано в Сборнике муниципальных правовых актов Охотского муниципального района от  28.04.2017 № 4(109)2017</w:t>
      </w:r>
    </w:p>
    <w:p w:rsidR="00C505C2" w:rsidRDefault="00C505C2" w:rsidP="001B01D1">
      <w:pPr>
        <w:spacing w:line="240" w:lineRule="exact"/>
        <w:jc w:val="right"/>
      </w:pPr>
    </w:p>
    <w:p w:rsidR="00C505C2" w:rsidRDefault="00C505C2" w:rsidP="001B01D1">
      <w:pPr>
        <w:spacing w:line="240" w:lineRule="exact"/>
        <w:jc w:val="center"/>
      </w:pPr>
    </w:p>
    <w:p w:rsidR="00C505C2" w:rsidRPr="001B01D1" w:rsidRDefault="00C505C2" w:rsidP="001B01D1">
      <w:pPr>
        <w:spacing w:line="240" w:lineRule="exact"/>
        <w:jc w:val="center"/>
      </w:pPr>
      <w:r>
        <w:t>СОБРАНИЕ</w:t>
      </w:r>
      <w:r w:rsidRPr="001B01D1">
        <w:t xml:space="preserve"> ДЕПУТАТОВ</w:t>
      </w:r>
    </w:p>
    <w:p w:rsidR="00C505C2" w:rsidRPr="001B01D1" w:rsidRDefault="00C505C2" w:rsidP="001B01D1">
      <w:pPr>
        <w:spacing w:line="240" w:lineRule="exact"/>
        <w:jc w:val="center"/>
      </w:pPr>
      <w:r w:rsidRPr="001B01D1">
        <w:t>Охотского муниципального района</w:t>
      </w:r>
    </w:p>
    <w:p w:rsidR="00C505C2" w:rsidRPr="001B01D1" w:rsidRDefault="00C505C2" w:rsidP="001B01D1">
      <w:pPr>
        <w:spacing w:line="240" w:lineRule="exact"/>
        <w:jc w:val="center"/>
      </w:pPr>
      <w:r w:rsidRPr="001B01D1">
        <w:t>Хабаровского края</w:t>
      </w:r>
    </w:p>
    <w:p w:rsidR="00C505C2" w:rsidRPr="001B01D1" w:rsidRDefault="00C505C2" w:rsidP="001B01D1">
      <w:pPr>
        <w:spacing w:line="240" w:lineRule="exact"/>
        <w:jc w:val="center"/>
      </w:pPr>
    </w:p>
    <w:p w:rsidR="00C505C2" w:rsidRPr="001B01D1" w:rsidRDefault="00C505C2" w:rsidP="001B01D1">
      <w:pPr>
        <w:spacing w:line="240" w:lineRule="exact"/>
        <w:jc w:val="center"/>
      </w:pPr>
    </w:p>
    <w:p w:rsidR="00C505C2" w:rsidRPr="001B01D1" w:rsidRDefault="00C505C2" w:rsidP="001B01D1">
      <w:pPr>
        <w:spacing w:line="240" w:lineRule="exact"/>
        <w:jc w:val="center"/>
      </w:pPr>
      <w:r w:rsidRPr="001B01D1">
        <w:t>РЕШЕНИЕ</w:t>
      </w:r>
    </w:p>
    <w:p w:rsidR="00C505C2" w:rsidRPr="001B01D1" w:rsidRDefault="00C505C2" w:rsidP="001B01D1">
      <w:pPr>
        <w:spacing w:line="240" w:lineRule="exact"/>
        <w:jc w:val="both"/>
      </w:pPr>
    </w:p>
    <w:p w:rsidR="00C505C2" w:rsidRDefault="00C505C2" w:rsidP="001B01D1">
      <w:pPr>
        <w:spacing w:line="240" w:lineRule="exact"/>
        <w:jc w:val="both"/>
      </w:pPr>
      <w:r>
        <w:t>20.04.2017 № 27</w:t>
      </w:r>
    </w:p>
    <w:p w:rsidR="00C505C2" w:rsidRDefault="00C505C2" w:rsidP="001B01D1">
      <w:pPr>
        <w:spacing w:line="240" w:lineRule="exact"/>
        <w:jc w:val="both"/>
      </w:pPr>
      <w:r>
        <w:t>р.п. Охотск</w:t>
      </w:r>
    </w:p>
    <w:p w:rsidR="00C505C2" w:rsidRPr="001B01D1" w:rsidRDefault="00C505C2" w:rsidP="001B01D1">
      <w:pPr>
        <w:spacing w:line="240" w:lineRule="exact"/>
        <w:jc w:val="both"/>
      </w:pPr>
      <w:bookmarkStart w:id="0" w:name="_GoBack"/>
      <w:bookmarkEnd w:id="0"/>
    </w:p>
    <w:p w:rsidR="00C505C2" w:rsidRPr="001B01D1" w:rsidRDefault="00C505C2" w:rsidP="001B01D1">
      <w:pPr>
        <w:spacing w:line="240" w:lineRule="exact"/>
        <w:jc w:val="both"/>
      </w:pPr>
      <w:r w:rsidRPr="001B01D1">
        <w:t>О проекте решения Со</w:t>
      </w:r>
      <w:r>
        <w:t xml:space="preserve">брания депутатов Охотского муниципального района </w:t>
      </w:r>
      <w:r w:rsidRPr="001B01D1">
        <w:t>«О внесении изменений в Устав Охотского муниципального района Хабаровского края»</w:t>
      </w:r>
    </w:p>
    <w:p w:rsidR="00C505C2" w:rsidRPr="001B01D1" w:rsidRDefault="00C505C2" w:rsidP="001B01D1">
      <w:pPr>
        <w:jc w:val="both"/>
      </w:pPr>
    </w:p>
    <w:p w:rsidR="00C505C2" w:rsidRPr="001B01D1" w:rsidRDefault="00C505C2" w:rsidP="001B01D1">
      <w:pPr>
        <w:ind w:firstLine="709"/>
        <w:jc w:val="both"/>
      </w:pPr>
      <w:r w:rsidRPr="001B01D1">
        <w:t>В целях приведения положений Устава Охотского муниципального района Хабаровского края в соответствие с действующим законодательс</w:t>
      </w:r>
      <w:r>
        <w:t>твом Российской Федерации, Собрание</w:t>
      </w:r>
      <w:r w:rsidRPr="001B01D1">
        <w:t xml:space="preserve"> депутатов </w:t>
      </w:r>
      <w:r>
        <w:t>Охотского муниципального района</w:t>
      </w:r>
    </w:p>
    <w:p w:rsidR="00C505C2" w:rsidRPr="001B01D1" w:rsidRDefault="00C505C2" w:rsidP="001B01D1">
      <w:pPr>
        <w:jc w:val="both"/>
      </w:pPr>
      <w:r w:rsidRPr="001B01D1">
        <w:t>РЕШИЛ</w:t>
      </w:r>
      <w:r>
        <w:t>О</w:t>
      </w:r>
      <w:r w:rsidRPr="001B01D1">
        <w:t>:</w:t>
      </w:r>
    </w:p>
    <w:p w:rsidR="00C505C2" w:rsidRDefault="00C505C2" w:rsidP="001B01D1">
      <w:pPr>
        <w:tabs>
          <w:tab w:val="left" w:pos="9360"/>
        </w:tabs>
        <w:ind w:right="-6" w:firstLine="680"/>
        <w:jc w:val="both"/>
      </w:pPr>
      <w:r w:rsidRPr="001B01D1">
        <w:t>1. Утвердить п</w:t>
      </w:r>
      <w:r>
        <w:t>рилагаемый проект решения Собрания</w:t>
      </w:r>
      <w:r w:rsidRPr="001B01D1">
        <w:t xml:space="preserve"> депутатов </w:t>
      </w:r>
      <w:r>
        <w:t>Охотского муниципального района</w:t>
      </w:r>
      <w:r w:rsidRPr="001B01D1">
        <w:t xml:space="preserve"> «О внесении изменений и дополнений в Устав Охотского муниципального райо</w:t>
      </w:r>
      <w:r>
        <w:t>на Хабаровского края» (далее – П</w:t>
      </w:r>
      <w:r w:rsidRPr="001B01D1">
        <w:t>роект решения).</w:t>
      </w:r>
    </w:p>
    <w:p w:rsidR="00C505C2" w:rsidRDefault="00C505C2" w:rsidP="00140F14">
      <w:pPr>
        <w:tabs>
          <w:tab w:val="left" w:pos="9360"/>
        </w:tabs>
        <w:ind w:right="-6" w:firstLine="680"/>
        <w:jc w:val="both"/>
      </w:pPr>
      <w:r>
        <w:t>2. Назначить публичные слушания по Проекту решения на 16-00 часов 17 мая 2017 г. по адресу: ул. Ленина, 16, р.п. Охотск, актовый зал.</w:t>
      </w:r>
    </w:p>
    <w:p w:rsidR="00C505C2" w:rsidRDefault="00C505C2" w:rsidP="00140F14">
      <w:pPr>
        <w:tabs>
          <w:tab w:val="left" w:pos="9360"/>
        </w:tabs>
        <w:ind w:right="-6" w:firstLine="680"/>
        <w:jc w:val="both"/>
      </w:pPr>
      <w:r>
        <w:t>3. Образовать рабочую группу по подготовке и проведению публичных слушаний по Проекту решения в следующем составе:</w:t>
      </w:r>
    </w:p>
    <w:p w:rsidR="00C505C2" w:rsidRDefault="00C505C2" w:rsidP="00140F14">
      <w:pPr>
        <w:tabs>
          <w:tab w:val="left" w:pos="9360"/>
        </w:tabs>
        <w:ind w:right="-6" w:firstLine="680"/>
        <w:jc w:val="both"/>
      </w:pPr>
      <w:r>
        <w:t>Фомина Н.А. – председатель Собрания депутатов Охотского муниципального района;</w:t>
      </w:r>
    </w:p>
    <w:p w:rsidR="00C505C2" w:rsidRDefault="00C505C2" w:rsidP="00140F14">
      <w:pPr>
        <w:tabs>
          <w:tab w:val="left" w:pos="9360"/>
        </w:tabs>
        <w:ind w:right="-6" w:firstLine="680"/>
        <w:jc w:val="both"/>
      </w:pPr>
      <w:r>
        <w:t>Милютина О.А. – начальник организационно-методического отдела администрации Охотского муниципального района;</w:t>
      </w:r>
    </w:p>
    <w:p w:rsidR="00C505C2" w:rsidRPr="001B01D1" w:rsidRDefault="00C505C2" w:rsidP="00140F14">
      <w:pPr>
        <w:tabs>
          <w:tab w:val="left" w:pos="9360"/>
        </w:tabs>
        <w:ind w:right="-6" w:firstLine="680"/>
        <w:jc w:val="both"/>
      </w:pPr>
      <w:r>
        <w:t>Савран М.Н. – начальник юридического отдела администрации Охотского муниципального района.</w:t>
      </w:r>
    </w:p>
    <w:p w:rsidR="00C505C2" w:rsidRPr="001B01D1" w:rsidRDefault="00C505C2" w:rsidP="001B01D1">
      <w:pPr>
        <w:tabs>
          <w:tab w:val="left" w:pos="9360"/>
        </w:tabs>
        <w:ind w:right="-6" w:firstLine="680"/>
        <w:jc w:val="both"/>
      </w:pPr>
      <w:r>
        <w:t>4</w:t>
      </w:r>
      <w:r w:rsidRPr="001B01D1">
        <w:t>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C505C2" w:rsidRPr="001B01D1" w:rsidRDefault="00C505C2" w:rsidP="001B01D1">
      <w:pPr>
        <w:tabs>
          <w:tab w:val="left" w:pos="9360"/>
        </w:tabs>
        <w:ind w:right="-6" w:firstLine="680"/>
        <w:jc w:val="both"/>
      </w:pPr>
      <w:r>
        <w:t>5</w:t>
      </w:r>
      <w:r w:rsidRPr="001B01D1">
        <w:t>. Настоящее решение вступает в силу со дня его подписания.</w:t>
      </w:r>
    </w:p>
    <w:p w:rsidR="00C505C2" w:rsidRPr="001B01D1" w:rsidRDefault="00C505C2" w:rsidP="001B01D1">
      <w:pPr>
        <w:tabs>
          <w:tab w:val="left" w:pos="9360"/>
        </w:tabs>
        <w:ind w:right="-6" w:firstLine="680"/>
        <w:jc w:val="both"/>
      </w:pPr>
    </w:p>
    <w:p w:rsidR="00C505C2" w:rsidRPr="001B01D1" w:rsidRDefault="00C505C2" w:rsidP="001B01D1">
      <w:pPr>
        <w:tabs>
          <w:tab w:val="left" w:pos="9360"/>
        </w:tabs>
        <w:spacing w:line="240" w:lineRule="exact"/>
        <w:ind w:right="-6"/>
        <w:jc w:val="both"/>
      </w:pPr>
    </w:p>
    <w:p w:rsidR="00C505C2" w:rsidRPr="001B01D1" w:rsidRDefault="00C505C2" w:rsidP="001B01D1">
      <w:pPr>
        <w:tabs>
          <w:tab w:val="left" w:pos="9360"/>
        </w:tabs>
        <w:spacing w:line="240" w:lineRule="exact"/>
        <w:ind w:right="-6"/>
        <w:jc w:val="both"/>
      </w:pPr>
    </w:p>
    <w:p w:rsidR="00C505C2" w:rsidRPr="001B01D1" w:rsidRDefault="00C505C2" w:rsidP="001B01D1">
      <w:pPr>
        <w:tabs>
          <w:tab w:val="left" w:pos="9360"/>
        </w:tabs>
        <w:spacing w:line="240" w:lineRule="exact"/>
        <w:ind w:right="-6"/>
        <w:jc w:val="both"/>
      </w:pPr>
    </w:p>
    <w:tbl>
      <w:tblPr>
        <w:tblW w:w="0" w:type="auto"/>
        <w:tblLook w:val="00A0"/>
      </w:tblPr>
      <w:tblGrid>
        <w:gridCol w:w="4785"/>
        <w:gridCol w:w="4784"/>
      </w:tblGrid>
      <w:tr w:rsidR="00C505C2" w:rsidRPr="005B6DF9" w:rsidTr="005B6DF9">
        <w:tc>
          <w:tcPr>
            <w:tcW w:w="4785" w:type="dxa"/>
          </w:tcPr>
          <w:p w:rsidR="00C505C2" w:rsidRPr="001B01D1" w:rsidRDefault="00C505C2" w:rsidP="005B6DF9">
            <w:pPr>
              <w:autoSpaceDE w:val="0"/>
              <w:autoSpaceDN w:val="0"/>
              <w:adjustRightInd w:val="0"/>
              <w:jc w:val="both"/>
            </w:pPr>
            <w:r w:rsidRPr="001B01D1">
              <w:t>Председатель Собрания депутатов</w:t>
            </w:r>
          </w:p>
          <w:p w:rsidR="00C505C2" w:rsidRPr="001B01D1" w:rsidRDefault="00C505C2" w:rsidP="005B6D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5" w:type="dxa"/>
          </w:tcPr>
          <w:p w:rsidR="00C505C2" w:rsidRPr="001B01D1" w:rsidRDefault="00C505C2" w:rsidP="005B6DF9">
            <w:pPr>
              <w:autoSpaceDE w:val="0"/>
              <w:autoSpaceDN w:val="0"/>
              <w:adjustRightInd w:val="0"/>
              <w:jc w:val="right"/>
            </w:pPr>
            <w:r w:rsidRPr="001B01D1">
              <w:t>Н.А. Фомина</w:t>
            </w:r>
          </w:p>
        </w:tc>
      </w:tr>
    </w:tbl>
    <w:p w:rsidR="00C505C2" w:rsidRPr="001B01D1" w:rsidRDefault="00C505C2" w:rsidP="001B01D1">
      <w:pPr>
        <w:autoSpaceDE w:val="0"/>
        <w:autoSpaceDN w:val="0"/>
        <w:adjustRightInd w:val="0"/>
        <w:jc w:val="both"/>
      </w:pPr>
    </w:p>
    <w:p w:rsidR="00C505C2" w:rsidRPr="001B01D1" w:rsidRDefault="00C505C2" w:rsidP="001B01D1">
      <w:pPr>
        <w:autoSpaceDE w:val="0"/>
        <w:autoSpaceDN w:val="0"/>
        <w:adjustRightInd w:val="0"/>
        <w:jc w:val="both"/>
      </w:pPr>
    </w:p>
    <w:p w:rsidR="00C505C2" w:rsidRPr="001B01D1" w:rsidRDefault="00C505C2" w:rsidP="001B01D1">
      <w:pPr>
        <w:autoSpaceDE w:val="0"/>
        <w:autoSpaceDN w:val="0"/>
        <w:adjustRightInd w:val="0"/>
        <w:jc w:val="both"/>
      </w:pPr>
    </w:p>
    <w:p w:rsidR="00C505C2" w:rsidRDefault="00C505C2" w:rsidP="00677383">
      <w:pPr>
        <w:autoSpaceDE w:val="0"/>
        <w:autoSpaceDN w:val="0"/>
        <w:adjustRightInd w:val="0"/>
        <w:ind w:left="540"/>
        <w:jc w:val="both"/>
        <w:sectPr w:rsidR="00C505C2" w:rsidSect="00DF7CBD">
          <w:headerReference w:type="default" r:id="rId6"/>
          <w:headerReference w:type="first" r:id="rId7"/>
          <w:pgSz w:w="11905" w:h="16838"/>
          <w:pgMar w:top="1134" w:right="567" w:bottom="1134" w:left="1985" w:header="0" w:footer="0" w:gutter="0"/>
          <w:cols w:space="720"/>
          <w:noEndnote/>
          <w:titlePg/>
          <w:docGrid w:linePitch="381"/>
        </w:sectPr>
      </w:pPr>
    </w:p>
    <w:p w:rsidR="00C505C2" w:rsidRPr="001B01D1" w:rsidRDefault="00C505C2" w:rsidP="001B01D1">
      <w:pPr>
        <w:autoSpaceDE w:val="0"/>
        <w:autoSpaceDN w:val="0"/>
        <w:adjustRightInd w:val="0"/>
        <w:ind w:left="5387"/>
        <w:jc w:val="center"/>
      </w:pPr>
      <w:r>
        <w:t>УТВЕРЖДЕН</w:t>
      </w:r>
    </w:p>
    <w:p w:rsidR="00C505C2" w:rsidRPr="001B01D1" w:rsidRDefault="00C505C2" w:rsidP="001B01D1">
      <w:pPr>
        <w:autoSpaceDE w:val="0"/>
        <w:autoSpaceDN w:val="0"/>
        <w:adjustRightInd w:val="0"/>
        <w:ind w:left="5387"/>
        <w:jc w:val="center"/>
      </w:pPr>
    </w:p>
    <w:p w:rsidR="00C505C2" w:rsidRDefault="00C505C2" w:rsidP="001B01D1">
      <w:pPr>
        <w:autoSpaceDE w:val="0"/>
        <w:autoSpaceDN w:val="0"/>
        <w:adjustRightInd w:val="0"/>
        <w:spacing w:line="240" w:lineRule="exact"/>
        <w:ind w:left="5387"/>
        <w:jc w:val="center"/>
      </w:pPr>
      <w:r>
        <w:t>решением</w:t>
      </w:r>
    </w:p>
    <w:p w:rsidR="00C505C2" w:rsidRDefault="00C505C2" w:rsidP="001B01D1">
      <w:pPr>
        <w:autoSpaceDE w:val="0"/>
        <w:autoSpaceDN w:val="0"/>
        <w:adjustRightInd w:val="0"/>
        <w:spacing w:line="240" w:lineRule="exact"/>
        <w:ind w:left="5387"/>
        <w:jc w:val="center"/>
      </w:pPr>
      <w:r>
        <w:t>Собрания депутатов</w:t>
      </w:r>
      <w:r w:rsidRPr="001B01D1">
        <w:t xml:space="preserve"> Охотского муниципального района</w:t>
      </w:r>
    </w:p>
    <w:p w:rsidR="00C505C2" w:rsidRPr="001B01D1" w:rsidRDefault="00C505C2" w:rsidP="001B01D1">
      <w:pPr>
        <w:autoSpaceDE w:val="0"/>
        <w:autoSpaceDN w:val="0"/>
        <w:adjustRightInd w:val="0"/>
        <w:spacing w:line="240" w:lineRule="exact"/>
        <w:ind w:left="5387"/>
        <w:jc w:val="center"/>
      </w:pPr>
    </w:p>
    <w:p w:rsidR="00C505C2" w:rsidRPr="001B01D1" w:rsidRDefault="00C505C2" w:rsidP="001B01D1">
      <w:pPr>
        <w:autoSpaceDE w:val="0"/>
        <w:autoSpaceDN w:val="0"/>
        <w:adjustRightInd w:val="0"/>
        <w:spacing w:line="240" w:lineRule="exact"/>
        <w:ind w:left="5387"/>
        <w:jc w:val="center"/>
      </w:pPr>
      <w:r w:rsidRPr="001B01D1">
        <w:t>от</w:t>
      </w:r>
      <w:r>
        <w:t xml:space="preserve"> 20.04.2017 </w:t>
      </w:r>
      <w:r w:rsidRPr="001B01D1">
        <w:t>№</w:t>
      </w:r>
      <w:r>
        <w:t xml:space="preserve"> 27</w:t>
      </w:r>
    </w:p>
    <w:p w:rsidR="00C505C2" w:rsidRPr="001B01D1" w:rsidRDefault="00C505C2" w:rsidP="001B01D1">
      <w:pPr>
        <w:autoSpaceDE w:val="0"/>
        <w:autoSpaceDN w:val="0"/>
        <w:adjustRightInd w:val="0"/>
        <w:jc w:val="both"/>
      </w:pPr>
    </w:p>
    <w:p w:rsidR="00C505C2" w:rsidRPr="001B01D1" w:rsidRDefault="00C505C2" w:rsidP="001B01D1">
      <w:pPr>
        <w:jc w:val="both"/>
      </w:pPr>
    </w:p>
    <w:p w:rsidR="00C505C2" w:rsidRPr="001B01D1" w:rsidRDefault="00C505C2" w:rsidP="001B01D1">
      <w:pPr>
        <w:jc w:val="center"/>
      </w:pPr>
      <w:r w:rsidRPr="001B01D1">
        <w:t>ПРОЕКТ</w:t>
      </w:r>
    </w:p>
    <w:p w:rsidR="00C505C2" w:rsidRPr="001B01D1" w:rsidRDefault="00C505C2" w:rsidP="001B01D1">
      <w:pPr>
        <w:spacing w:line="240" w:lineRule="exact"/>
        <w:jc w:val="center"/>
      </w:pPr>
    </w:p>
    <w:p w:rsidR="00C505C2" w:rsidRDefault="00C505C2" w:rsidP="001B01D1">
      <w:pPr>
        <w:spacing w:line="240" w:lineRule="exact"/>
        <w:jc w:val="center"/>
      </w:pPr>
      <w:r>
        <w:t>решения Собрания</w:t>
      </w:r>
      <w:r w:rsidRPr="001B01D1">
        <w:t xml:space="preserve"> депутатов </w:t>
      </w:r>
      <w:r>
        <w:t>Охотского муниципального района</w:t>
      </w:r>
    </w:p>
    <w:p w:rsidR="00C505C2" w:rsidRPr="001B01D1" w:rsidRDefault="00C505C2" w:rsidP="001B01D1">
      <w:pPr>
        <w:spacing w:line="240" w:lineRule="exact"/>
        <w:jc w:val="center"/>
      </w:pPr>
      <w:r w:rsidRPr="001B01D1">
        <w:t xml:space="preserve"> «О</w:t>
      </w:r>
      <w:r>
        <w:t xml:space="preserve"> внесении изменений</w:t>
      </w:r>
      <w:r w:rsidRPr="001B01D1">
        <w:t xml:space="preserve"> в Устав Охотского муниципального района Хабаровского края</w:t>
      </w:r>
      <w:r>
        <w:t>»</w:t>
      </w:r>
    </w:p>
    <w:p w:rsidR="00C505C2" w:rsidRDefault="00C505C2" w:rsidP="00677383">
      <w:pPr>
        <w:autoSpaceDE w:val="0"/>
        <w:autoSpaceDN w:val="0"/>
        <w:adjustRightInd w:val="0"/>
        <w:ind w:left="540"/>
        <w:jc w:val="both"/>
      </w:pPr>
    </w:p>
    <w:p w:rsidR="00C505C2" w:rsidRDefault="00C505C2" w:rsidP="00677383">
      <w:pPr>
        <w:autoSpaceDE w:val="0"/>
        <w:autoSpaceDN w:val="0"/>
        <w:adjustRightInd w:val="0"/>
        <w:ind w:left="540"/>
        <w:jc w:val="both"/>
      </w:pPr>
    </w:p>
    <w:p w:rsidR="00C505C2" w:rsidRDefault="00C505C2" w:rsidP="001B01D1">
      <w:pPr>
        <w:autoSpaceDE w:val="0"/>
        <w:autoSpaceDN w:val="0"/>
        <w:adjustRightInd w:val="0"/>
        <w:ind w:firstLine="709"/>
        <w:jc w:val="both"/>
      </w:pPr>
      <w:r>
        <w:t>В соответствии с Федеральным законом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Собрание депутатов Охотского муниципального района</w:t>
      </w:r>
    </w:p>
    <w:p w:rsidR="00C505C2" w:rsidRDefault="00C505C2" w:rsidP="001B01D1">
      <w:pPr>
        <w:autoSpaceDE w:val="0"/>
        <w:autoSpaceDN w:val="0"/>
        <w:adjustRightInd w:val="0"/>
        <w:jc w:val="both"/>
      </w:pPr>
      <w:r>
        <w:t>РЕШИЛО:</w:t>
      </w:r>
    </w:p>
    <w:p w:rsidR="00C505C2" w:rsidRDefault="00C505C2" w:rsidP="00182113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1. </w:t>
      </w:r>
      <w:r w:rsidRPr="00182113">
        <w:rPr>
          <w:lang w:eastAsia="ru-RU"/>
        </w:rPr>
        <w:t>Внести в Устав Охотского муниципального района Хабаровского края следующие изменения:</w:t>
      </w:r>
    </w:p>
    <w:p w:rsidR="00C505C2" w:rsidRDefault="00C505C2" w:rsidP="00182113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1.1. В статье 23:</w:t>
      </w:r>
    </w:p>
    <w:p w:rsidR="00C505C2" w:rsidRDefault="00C505C2" w:rsidP="0091761D">
      <w:pPr>
        <w:autoSpaceDE w:val="0"/>
        <w:autoSpaceDN w:val="0"/>
        <w:adjustRightInd w:val="0"/>
        <w:ind w:firstLine="709"/>
        <w:jc w:val="both"/>
      </w:pPr>
      <w:r>
        <w:t>а) дополнить частью 9.1 следующего содержания:</w:t>
      </w:r>
    </w:p>
    <w:p w:rsidR="00C505C2" w:rsidRDefault="00C505C2" w:rsidP="0091761D">
      <w:pPr>
        <w:autoSpaceDE w:val="0"/>
        <w:autoSpaceDN w:val="0"/>
        <w:adjustRightInd w:val="0"/>
        <w:ind w:firstLine="709"/>
        <w:jc w:val="both"/>
      </w:pPr>
      <w:r>
        <w:t xml:space="preserve">«9.1.Сведения о доходах, расходах, об имуществе и обязательствах имущественного характера, представленные депутатами, размещаются на </w:t>
      </w:r>
      <w:r w:rsidRPr="00450129">
        <w:t xml:space="preserve">официальном сайте администрации Охотского муниципального района в информационно-телекоммуникационной сети «Интернет» и (или) </w:t>
      </w:r>
      <w:r w:rsidRPr="003147CE">
        <w:t xml:space="preserve">предоставляются для </w:t>
      </w:r>
      <w:r>
        <w:t>опубликования средствам массовой информации в порядке, определяемом муниципальными правовыми актами.»;</w:t>
      </w:r>
    </w:p>
    <w:p w:rsidR="00C505C2" w:rsidRDefault="00C505C2" w:rsidP="00ED685F">
      <w:pPr>
        <w:autoSpaceDE w:val="0"/>
        <w:autoSpaceDN w:val="0"/>
        <w:adjustRightInd w:val="0"/>
        <w:ind w:firstLine="709"/>
        <w:jc w:val="both"/>
      </w:pPr>
      <w:r>
        <w:t>б) дополнить частью 9.2 следующего содержания:</w:t>
      </w:r>
    </w:p>
    <w:p w:rsidR="00C505C2" w:rsidRDefault="00C505C2" w:rsidP="0091761D">
      <w:pPr>
        <w:autoSpaceDE w:val="0"/>
        <w:autoSpaceDN w:val="0"/>
        <w:adjustRightInd w:val="0"/>
        <w:ind w:firstLine="709"/>
        <w:jc w:val="both"/>
      </w:pPr>
      <w:r>
        <w:t>«9.2.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проводится по решению Губернатора края в порядке, установленном законом края.»;</w:t>
      </w:r>
    </w:p>
    <w:p w:rsidR="00C505C2" w:rsidRDefault="00C505C2" w:rsidP="003147CE">
      <w:pPr>
        <w:autoSpaceDE w:val="0"/>
        <w:autoSpaceDN w:val="0"/>
        <w:adjustRightInd w:val="0"/>
        <w:ind w:firstLine="709"/>
        <w:jc w:val="both"/>
      </w:pPr>
      <w:r>
        <w:t>в) пункт 1 части 10 изложить в следующей редакции:</w:t>
      </w:r>
    </w:p>
    <w:p w:rsidR="00C505C2" w:rsidRDefault="00C505C2" w:rsidP="003147CE">
      <w:pPr>
        <w:autoSpaceDE w:val="0"/>
        <w:autoSpaceDN w:val="0"/>
        <w:adjustRightInd w:val="0"/>
        <w:ind w:firstLine="709"/>
        <w:jc w:val="both"/>
      </w:pPr>
      <w: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края,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самоуправления;».</w:t>
      </w:r>
    </w:p>
    <w:p w:rsidR="00C505C2" w:rsidRDefault="00C505C2" w:rsidP="00182113">
      <w:pPr>
        <w:autoSpaceDE w:val="0"/>
        <w:autoSpaceDN w:val="0"/>
        <w:adjustRightInd w:val="0"/>
        <w:ind w:firstLine="709"/>
        <w:jc w:val="both"/>
      </w:pPr>
      <w:r>
        <w:t>1.2. В статье 24:</w:t>
      </w:r>
    </w:p>
    <w:p w:rsidR="00C505C2" w:rsidRDefault="00C505C2" w:rsidP="0091761D">
      <w:pPr>
        <w:autoSpaceDE w:val="0"/>
        <w:autoSpaceDN w:val="0"/>
        <w:adjustRightInd w:val="0"/>
        <w:ind w:firstLine="709"/>
        <w:jc w:val="both"/>
      </w:pPr>
      <w:r>
        <w:t>а) дополнить частью 1.2следующего содержания:</w:t>
      </w:r>
    </w:p>
    <w:p w:rsidR="00C505C2" w:rsidRDefault="00C505C2" w:rsidP="0091761D">
      <w:pPr>
        <w:autoSpaceDE w:val="0"/>
        <w:autoSpaceDN w:val="0"/>
        <w:adjustRightInd w:val="0"/>
        <w:ind w:firstLine="709"/>
        <w:jc w:val="both"/>
      </w:pPr>
      <w:r>
        <w:t>«1.2. При выявлении в результате проверки, проведенной в соответствии с частью 9.2 статьи 23 настоящего устава, фактов несоблюдения ограничений, запретов, неисполнения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края обращается с заявлением о досрочном прекращении полномочий депутата в Собрание депутатов или в суд.»;</w:t>
      </w:r>
    </w:p>
    <w:p w:rsidR="00C505C2" w:rsidRDefault="00C505C2" w:rsidP="00015432">
      <w:pPr>
        <w:autoSpaceDE w:val="0"/>
        <w:autoSpaceDN w:val="0"/>
        <w:adjustRightInd w:val="0"/>
        <w:ind w:firstLine="709"/>
        <w:jc w:val="both"/>
      </w:pPr>
      <w:r>
        <w:t>б) часть 2 дополнить абзацем следующего содержания:</w:t>
      </w:r>
    </w:p>
    <w:p w:rsidR="00C505C2" w:rsidRDefault="00C505C2" w:rsidP="00182113">
      <w:pPr>
        <w:autoSpaceDE w:val="0"/>
        <w:autoSpaceDN w:val="0"/>
        <w:adjustRightInd w:val="0"/>
        <w:ind w:firstLine="709"/>
        <w:jc w:val="both"/>
      </w:pPr>
      <w:r>
        <w:t>«В случае обращения Губернатора края с заявлением о досрочном прекращении полномочий депутата Собрания депутатов днем появления основания для досрочного прекращения полномочий является день поступления в Собрание депутатов данного заявления.».</w:t>
      </w:r>
    </w:p>
    <w:p w:rsidR="00C505C2" w:rsidRDefault="00C505C2" w:rsidP="005E0504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1.3. В статье 32:</w:t>
      </w:r>
    </w:p>
    <w:p w:rsidR="00C505C2" w:rsidRDefault="00C505C2" w:rsidP="005E0504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а) пункт 1 части 11 изложить в следующей редакции:</w:t>
      </w:r>
    </w:p>
    <w:p w:rsidR="00C505C2" w:rsidRDefault="00C505C2" w:rsidP="003147CE">
      <w:pPr>
        <w:autoSpaceDE w:val="0"/>
        <w:autoSpaceDN w:val="0"/>
        <w:adjustRightInd w:val="0"/>
        <w:ind w:firstLine="709"/>
        <w:jc w:val="both"/>
      </w:pPr>
      <w: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края,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самоуправления;»;</w:t>
      </w:r>
    </w:p>
    <w:p w:rsidR="00C505C2" w:rsidRDefault="00C505C2" w:rsidP="003147CE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б) часть 12 изложить в следующей редакции:</w:t>
      </w:r>
    </w:p>
    <w:p w:rsidR="00C505C2" w:rsidRPr="003147CE" w:rsidRDefault="00C505C2" w:rsidP="00015432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«12.</w:t>
      </w:r>
      <w:r>
        <w:t>Глава муниципального района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C505C2" w:rsidRDefault="00C505C2" w:rsidP="005E0504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в) дополнить частью 12.1 следующего содержания:</w:t>
      </w:r>
    </w:p>
    <w:p w:rsidR="00C505C2" w:rsidRDefault="00C505C2" w:rsidP="00015432">
      <w:pPr>
        <w:autoSpaceDE w:val="0"/>
        <w:autoSpaceDN w:val="0"/>
        <w:adjustRightInd w:val="0"/>
        <w:ind w:firstLine="709"/>
        <w:jc w:val="both"/>
      </w:pPr>
      <w:r>
        <w:rPr>
          <w:lang w:eastAsia="ru-RU"/>
        </w:rPr>
        <w:t xml:space="preserve">«12.1. </w:t>
      </w:r>
      <w:r>
        <w:t>Сведения о доходах, расходах, об имуществе и обязательствах имущественного характера, представленные главой муниципального района, размещаются на официальном сайте администрации Охотского муниципального района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актами.»;</w:t>
      </w:r>
    </w:p>
    <w:p w:rsidR="00C505C2" w:rsidRDefault="00C505C2" w:rsidP="005E0504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г) дополнить частью 12.2 следующего содержания:</w:t>
      </w:r>
    </w:p>
    <w:p w:rsidR="00C505C2" w:rsidRDefault="00C505C2" w:rsidP="00ED685F">
      <w:pPr>
        <w:autoSpaceDE w:val="0"/>
        <w:autoSpaceDN w:val="0"/>
        <w:adjustRightInd w:val="0"/>
        <w:ind w:firstLine="709"/>
        <w:jc w:val="both"/>
      </w:pPr>
      <w:r>
        <w:rPr>
          <w:lang w:eastAsia="ru-RU"/>
        </w:rPr>
        <w:t>«</w:t>
      </w:r>
      <w:r>
        <w:t>12.2.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муниципального района, проводится по решению Губернатора края в порядке, установленном законом края.».</w:t>
      </w:r>
    </w:p>
    <w:p w:rsidR="00C505C2" w:rsidRDefault="00C505C2" w:rsidP="00C41D50">
      <w:pPr>
        <w:autoSpaceDE w:val="0"/>
        <w:autoSpaceDN w:val="0"/>
        <w:adjustRightInd w:val="0"/>
        <w:ind w:firstLine="709"/>
        <w:jc w:val="both"/>
      </w:pPr>
      <w:r>
        <w:t>1.4.Статью 35 дополнить частью 1.2 следующего содержания:</w:t>
      </w:r>
    </w:p>
    <w:p w:rsidR="00C505C2" w:rsidRPr="00C41D50" w:rsidRDefault="00C505C2" w:rsidP="005E0504">
      <w:pPr>
        <w:autoSpaceDE w:val="0"/>
        <w:autoSpaceDN w:val="0"/>
        <w:adjustRightInd w:val="0"/>
        <w:ind w:firstLine="709"/>
        <w:jc w:val="both"/>
      </w:pPr>
      <w:r>
        <w:t>«1.2. При выявлении в результате проверки, проведенной в соответствии с частью 12.2 статьи 32 настоящего устава, фактов несоблюдения ограничений, запретов, неисполнения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края обращается с заявлением о досрочном прекращении главы муниципального района в Собрание депутатовили в суд.».</w:t>
      </w:r>
    </w:p>
    <w:p w:rsidR="00C505C2" w:rsidRDefault="00C505C2" w:rsidP="004233AF">
      <w:pPr>
        <w:autoSpaceDE w:val="0"/>
        <w:autoSpaceDN w:val="0"/>
        <w:adjustRightInd w:val="0"/>
        <w:ind w:firstLine="709"/>
        <w:jc w:val="both"/>
      </w:pPr>
      <w:r>
        <w:rPr>
          <w:lang w:eastAsia="ru-RU"/>
        </w:rPr>
        <w:t>1.5</w:t>
      </w:r>
      <w:r>
        <w:t>. Пункт 4 части 2 статьи 35.1 изложить в следующей редакции:</w:t>
      </w:r>
    </w:p>
    <w:p w:rsidR="00C505C2" w:rsidRDefault="00C505C2" w:rsidP="004233AF">
      <w:pPr>
        <w:autoSpaceDE w:val="0"/>
        <w:autoSpaceDN w:val="0"/>
        <w:adjustRightInd w:val="0"/>
        <w:ind w:firstLine="709"/>
        <w:jc w:val="both"/>
      </w:pPr>
      <w:r>
        <w:t>«4) несоблюдение ограничений, запретов,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инструментами»;».</w:t>
      </w:r>
    </w:p>
    <w:p w:rsidR="00C505C2" w:rsidRDefault="00C505C2" w:rsidP="00F50A29">
      <w:pPr>
        <w:autoSpaceDE w:val="0"/>
        <w:autoSpaceDN w:val="0"/>
        <w:adjustRightInd w:val="0"/>
        <w:ind w:firstLine="709"/>
        <w:jc w:val="both"/>
      </w:pPr>
      <w:r>
        <w:t>1.6. Пункт 3 части 1 статьи 43 изложить в следующей редакции:</w:t>
      </w:r>
    </w:p>
    <w:p w:rsidR="00C505C2" w:rsidRDefault="00C505C2" w:rsidP="004233AF">
      <w:pPr>
        <w:autoSpaceDE w:val="0"/>
        <w:autoSpaceDN w:val="0"/>
        <w:adjustRightInd w:val="0"/>
        <w:ind w:firstLine="709"/>
        <w:jc w:val="both"/>
      </w:pPr>
      <w:r>
        <w:t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самоуправления;».</w:t>
      </w:r>
    </w:p>
    <w:p w:rsidR="00C505C2" w:rsidRPr="00182113" w:rsidRDefault="00C505C2" w:rsidP="00182113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82113">
        <w:rPr>
          <w:lang w:eastAsia="ru-RU"/>
        </w:rPr>
        <w:t>2. Настоящее решение вступает в силу после его официального опубликования после его государственной регистрации.</w:t>
      </w:r>
    </w:p>
    <w:p w:rsidR="00C505C2" w:rsidRPr="001B01D1" w:rsidRDefault="00C505C2" w:rsidP="003147CE">
      <w:pPr>
        <w:jc w:val="center"/>
      </w:pPr>
      <w:r>
        <w:t>_________</w:t>
      </w:r>
    </w:p>
    <w:sectPr w:rsidR="00C505C2" w:rsidRPr="001B01D1" w:rsidSect="00DF7CBD">
      <w:pgSz w:w="11905" w:h="16838"/>
      <w:pgMar w:top="1134" w:right="567" w:bottom="1134" w:left="1985" w:header="0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5C2" w:rsidRDefault="00C505C2" w:rsidP="006736B5">
      <w:r>
        <w:separator/>
      </w:r>
    </w:p>
  </w:endnote>
  <w:endnote w:type="continuationSeparator" w:id="1">
    <w:p w:rsidR="00C505C2" w:rsidRDefault="00C505C2" w:rsidP="0067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5C2" w:rsidRDefault="00C505C2" w:rsidP="006736B5">
      <w:r>
        <w:separator/>
      </w:r>
    </w:p>
  </w:footnote>
  <w:footnote w:type="continuationSeparator" w:id="1">
    <w:p w:rsidR="00C505C2" w:rsidRDefault="00C505C2" w:rsidP="00673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C2" w:rsidRDefault="00C505C2">
    <w:pPr>
      <w:pStyle w:val="Header"/>
      <w:jc w:val="center"/>
    </w:pPr>
  </w:p>
  <w:p w:rsidR="00C505C2" w:rsidRDefault="00C505C2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C505C2" w:rsidRDefault="00C505C2" w:rsidP="006736B5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C2" w:rsidRDefault="00C505C2">
    <w:pPr>
      <w:pStyle w:val="Header"/>
      <w:jc w:val="center"/>
    </w:pPr>
  </w:p>
  <w:p w:rsidR="00C505C2" w:rsidRDefault="00C505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A8C"/>
    <w:rsid w:val="000031D0"/>
    <w:rsid w:val="00015432"/>
    <w:rsid w:val="00140F14"/>
    <w:rsid w:val="00182113"/>
    <w:rsid w:val="001B01D1"/>
    <w:rsid w:val="00306867"/>
    <w:rsid w:val="003147CE"/>
    <w:rsid w:val="0036077D"/>
    <w:rsid w:val="003A7A8C"/>
    <w:rsid w:val="003D695D"/>
    <w:rsid w:val="004233AF"/>
    <w:rsid w:val="004236F3"/>
    <w:rsid w:val="00450129"/>
    <w:rsid w:val="004E2CE1"/>
    <w:rsid w:val="0053795C"/>
    <w:rsid w:val="00560F6D"/>
    <w:rsid w:val="005A09E6"/>
    <w:rsid w:val="005A1312"/>
    <w:rsid w:val="005B6DF9"/>
    <w:rsid w:val="005E0504"/>
    <w:rsid w:val="006736B5"/>
    <w:rsid w:val="00677383"/>
    <w:rsid w:val="00755C8F"/>
    <w:rsid w:val="00801E0A"/>
    <w:rsid w:val="008314C7"/>
    <w:rsid w:val="008D3E33"/>
    <w:rsid w:val="008F74AA"/>
    <w:rsid w:val="00902525"/>
    <w:rsid w:val="0091761D"/>
    <w:rsid w:val="00B4224C"/>
    <w:rsid w:val="00B5575E"/>
    <w:rsid w:val="00C03062"/>
    <w:rsid w:val="00C41D50"/>
    <w:rsid w:val="00C505C2"/>
    <w:rsid w:val="00D853F5"/>
    <w:rsid w:val="00DF7CBD"/>
    <w:rsid w:val="00E01B70"/>
    <w:rsid w:val="00E27F83"/>
    <w:rsid w:val="00E30B42"/>
    <w:rsid w:val="00E65027"/>
    <w:rsid w:val="00ED685F"/>
    <w:rsid w:val="00F5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77D"/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01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B01D1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02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25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736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36B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736B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736B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252</TotalTime>
  <Pages>5</Pages>
  <Words>1529</Words>
  <Characters>8717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User</cp:lastModifiedBy>
  <cp:revision>21</cp:revision>
  <cp:lastPrinted>2017-04-25T23:11:00Z</cp:lastPrinted>
  <dcterms:created xsi:type="dcterms:W3CDTF">2017-01-23T00:59:00Z</dcterms:created>
  <dcterms:modified xsi:type="dcterms:W3CDTF">2017-05-02T07:29:00Z</dcterms:modified>
</cp:coreProperties>
</file>