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E4" w:rsidRPr="004C248E" w:rsidRDefault="009C49E4" w:rsidP="00AA6859">
      <w:pPr>
        <w:jc w:val="right"/>
        <w:rPr>
          <w:sz w:val="28"/>
          <w:szCs w:val="28"/>
        </w:rPr>
      </w:pPr>
      <w:r w:rsidRPr="004C248E">
        <w:rPr>
          <w:sz w:val="28"/>
          <w:szCs w:val="28"/>
        </w:rPr>
        <w:t>Опубликовано в Сборнике муниципальных правовых актов Охотского мун</w:t>
      </w:r>
      <w:r w:rsidRPr="004C248E">
        <w:rPr>
          <w:sz w:val="28"/>
          <w:szCs w:val="28"/>
        </w:rPr>
        <w:t>и</w:t>
      </w:r>
      <w:r w:rsidRPr="004C248E">
        <w:rPr>
          <w:sz w:val="28"/>
          <w:szCs w:val="28"/>
        </w:rPr>
        <w:t xml:space="preserve">ципального района от  </w:t>
      </w:r>
      <w:r>
        <w:rPr>
          <w:sz w:val="28"/>
          <w:szCs w:val="28"/>
        </w:rPr>
        <w:t>05</w:t>
      </w:r>
      <w:r w:rsidRPr="004C248E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4C248E">
        <w:rPr>
          <w:sz w:val="28"/>
          <w:szCs w:val="28"/>
        </w:rPr>
        <w:t xml:space="preserve">.2017 № </w:t>
      </w:r>
      <w:r>
        <w:rPr>
          <w:sz w:val="28"/>
          <w:szCs w:val="28"/>
        </w:rPr>
        <w:t>6</w:t>
      </w:r>
      <w:r w:rsidRPr="004C248E">
        <w:rPr>
          <w:sz w:val="28"/>
          <w:szCs w:val="28"/>
        </w:rPr>
        <w:t>(1</w:t>
      </w:r>
      <w:r>
        <w:rPr>
          <w:sz w:val="28"/>
          <w:szCs w:val="28"/>
        </w:rPr>
        <w:t>11</w:t>
      </w:r>
      <w:r w:rsidRPr="004C248E">
        <w:rPr>
          <w:sz w:val="28"/>
          <w:szCs w:val="28"/>
        </w:rPr>
        <w:t>)2017</w:t>
      </w:r>
    </w:p>
    <w:p w:rsidR="009C49E4" w:rsidRPr="004C248E" w:rsidRDefault="009C49E4" w:rsidP="00AA6859">
      <w:pPr>
        <w:jc w:val="right"/>
        <w:rPr>
          <w:sz w:val="28"/>
          <w:szCs w:val="28"/>
        </w:rPr>
      </w:pPr>
    </w:p>
    <w:p w:rsidR="009C49E4" w:rsidRPr="004C248E" w:rsidRDefault="009C49E4" w:rsidP="00AA6859">
      <w:pPr>
        <w:jc w:val="center"/>
        <w:rPr>
          <w:bCs/>
          <w:sz w:val="28"/>
          <w:szCs w:val="28"/>
        </w:rPr>
      </w:pPr>
    </w:p>
    <w:p w:rsidR="009C49E4" w:rsidRPr="004C248E" w:rsidRDefault="009C49E4" w:rsidP="00AA6859">
      <w:pPr>
        <w:jc w:val="center"/>
        <w:rPr>
          <w:bCs/>
          <w:sz w:val="28"/>
          <w:szCs w:val="28"/>
        </w:rPr>
      </w:pPr>
      <w:r w:rsidRPr="004C248E">
        <w:rPr>
          <w:bCs/>
          <w:sz w:val="28"/>
          <w:szCs w:val="28"/>
        </w:rPr>
        <w:t>СОБРАНИЕ ДЕПУТАТОВ</w:t>
      </w:r>
    </w:p>
    <w:p w:rsidR="009C49E4" w:rsidRPr="004C248E" w:rsidRDefault="009C49E4" w:rsidP="00AA6859">
      <w:pPr>
        <w:jc w:val="center"/>
        <w:rPr>
          <w:bCs/>
          <w:sz w:val="28"/>
          <w:szCs w:val="28"/>
        </w:rPr>
      </w:pPr>
      <w:r w:rsidRPr="004C248E">
        <w:rPr>
          <w:bCs/>
          <w:sz w:val="28"/>
          <w:szCs w:val="28"/>
        </w:rPr>
        <w:t>ОХОТСКОГО МУНИЦИПАЛЬНОГО РАЙОНА</w:t>
      </w:r>
    </w:p>
    <w:p w:rsidR="009C49E4" w:rsidRPr="004C248E" w:rsidRDefault="009C49E4" w:rsidP="00AA6859">
      <w:pPr>
        <w:jc w:val="center"/>
        <w:rPr>
          <w:bCs/>
          <w:sz w:val="28"/>
          <w:szCs w:val="28"/>
        </w:rPr>
      </w:pPr>
      <w:r w:rsidRPr="004C248E">
        <w:rPr>
          <w:bCs/>
          <w:sz w:val="28"/>
          <w:szCs w:val="28"/>
        </w:rPr>
        <w:t>ХАБАРОВСКОГО КРАЯ</w:t>
      </w:r>
    </w:p>
    <w:p w:rsidR="009C49E4" w:rsidRPr="004C248E" w:rsidRDefault="009C49E4" w:rsidP="00AA6859">
      <w:pPr>
        <w:jc w:val="center"/>
        <w:rPr>
          <w:bCs/>
          <w:sz w:val="28"/>
          <w:szCs w:val="28"/>
        </w:rPr>
      </w:pPr>
    </w:p>
    <w:p w:rsidR="009C49E4" w:rsidRPr="004C248E" w:rsidRDefault="009C49E4" w:rsidP="00AA6859">
      <w:pPr>
        <w:jc w:val="center"/>
        <w:rPr>
          <w:bCs/>
          <w:sz w:val="28"/>
          <w:szCs w:val="28"/>
        </w:rPr>
      </w:pPr>
      <w:r w:rsidRPr="004C248E">
        <w:rPr>
          <w:bCs/>
          <w:sz w:val="28"/>
          <w:szCs w:val="28"/>
        </w:rPr>
        <w:t>РЕШЕНИЕ</w:t>
      </w:r>
    </w:p>
    <w:p w:rsidR="009C49E4" w:rsidRPr="004C248E" w:rsidRDefault="009C49E4" w:rsidP="00AA6859">
      <w:pPr>
        <w:jc w:val="both"/>
        <w:rPr>
          <w:sz w:val="28"/>
          <w:szCs w:val="28"/>
        </w:rPr>
      </w:pPr>
    </w:p>
    <w:p w:rsidR="009C49E4" w:rsidRPr="004C248E" w:rsidRDefault="009C49E4" w:rsidP="00AA685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</w:t>
      </w:r>
      <w:r w:rsidRPr="004C248E">
        <w:rPr>
          <w:sz w:val="28"/>
          <w:szCs w:val="28"/>
          <w:u w:val="single"/>
        </w:rPr>
        <w:t>0.0</w:t>
      </w:r>
      <w:r>
        <w:rPr>
          <w:sz w:val="28"/>
          <w:szCs w:val="28"/>
          <w:u w:val="single"/>
        </w:rPr>
        <w:t>5</w:t>
      </w:r>
      <w:r w:rsidRPr="004C248E">
        <w:rPr>
          <w:sz w:val="28"/>
          <w:szCs w:val="28"/>
          <w:u w:val="single"/>
        </w:rPr>
        <w:t>.2017</w:t>
      </w:r>
      <w:r w:rsidRPr="004C248E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40</w:t>
      </w:r>
    </w:p>
    <w:p w:rsidR="009C49E4" w:rsidRPr="004C248E" w:rsidRDefault="009C49E4" w:rsidP="00AA6859">
      <w:pPr>
        <w:jc w:val="both"/>
        <w:rPr>
          <w:sz w:val="28"/>
          <w:szCs w:val="28"/>
        </w:rPr>
      </w:pPr>
      <w:r w:rsidRPr="004C248E">
        <w:rPr>
          <w:sz w:val="28"/>
          <w:szCs w:val="28"/>
        </w:rPr>
        <w:t xml:space="preserve">    р.п. Охотск</w:t>
      </w:r>
    </w:p>
    <w:p w:rsidR="009C49E4" w:rsidRDefault="009C49E4" w:rsidP="007639F9"/>
    <w:p w:rsidR="009C49E4" w:rsidRDefault="009C49E4" w:rsidP="007639F9"/>
    <w:p w:rsidR="009C49E4" w:rsidRDefault="009C49E4" w:rsidP="00844C3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 Контрольно-счетной палате Охотского муниципального района Хабаровского края, утвержденное решением Собр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депутатов Охотского муниципального района от 29.02.2012 № 3</w:t>
      </w:r>
    </w:p>
    <w:p w:rsidR="009C49E4" w:rsidRDefault="009C49E4" w:rsidP="007639F9">
      <w:pPr>
        <w:jc w:val="both"/>
        <w:rPr>
          <w:sz w:val="28"/>
          <w:szCs w:val="28"/>
        </w:rPr>
      </w:pPr>
    </w:p>
    <w:p w:rsidR="009C49E4" w:rsidRPr="000A35A6" w:rsidRDefault="009C49E4" w:rsidP="007639F9">
      <w:pPr>
        <w:jc w:val="both"/>
        <w:rPr>
          <w:sz w:val="28"/>
          <w:szCs w:val="28"/>
        </w:rPr>
      </w:pPr>
    </w:p>
    <w:p w:rsidR="009C49E4" w:rsidRDefault="009C49E4" w:rsidP="00984B7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306.2 Бюджетного кодекса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 Федеральным законом от 07.02.2011 № 6-ФЗ «Об общих принципах организации и деятельности контрольно-счетных органов субъектов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и муниципальных образований» Собрание депутатов Охо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ского муниципального района Хабаровского края </w:t>
      </w:r>
    </w:p>
    <w:p w:rsidR="009C49E4" w:rsidRDefault="009C49E4" w:rsidP="00AA1F5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9C49E4" w:rsidRPr="00EB2AB5" w:rsidRDefault="009C49E4" w:rsidP="00EB2AB5">
      <w:pPr>
        <w:ind w:firstLine="709"/>
        <w:jc w:val="both"/>
        <w:rPr>
          <w:sz w:val="28"/>
          <w:szCs w:val="28"/>
        </w:rPr>
      </w:pPr>
      <w:r w:rsidRPr="00EB2AB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B2AB5">
        <w:rPr>
          <w:sz w:val="28"/>
          <w:szCs w:val="28"/>
        </w:rPr>
        <w:t>Утвердить прилагаемые изменения в Положение о Контрольно-счетной палате Охотского муниципального района Хабаровского края, у</w:t>
      </w:r>
      <w:r w:rsidRPr="00EB2AB5">
        <w:rPr>
          <w:sz w:val="28"/>
          <w:szCs w:val="28"/>
        </w:rPr>
        <w:t>т</w:t>
      </w:r>
      <w:r w:rsidRPr="00EB2AB5">
        <w:rPr>
          <w:sz w:val="28"/>
          <w:szCs w:val="28"/>
        </w:rPr>
        <w:t>вержденное решением Собрания депутатов Охотского муниципального ра</w:t>
      </w:r>
      <w:r w:rsidRPr="00EB2AB5">
        <w:rPr>
          <w:sz w:val="28"/>
          <w:szCs w:val="28"/>
        </w:rPr>
        <w:t>й</w:t>
      </w:r>
      <w:r w:rsidRPr="00EB2AB5">
        <w:rPr>
          <w:sz w:val="28"/>
          <w:szCs w:val="28"/>
        </w:rPr>
        <w:t>она от 29.02.2012 № 3.</w:t>
      </w:r>
    </w:p>
    <w:p w:rsidR="009C49E4" w:rsidRDefault="009C49E4" w:rsidP="004F284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Сборнике муниципальных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вовых актов Охотского муниципального района Хабаровского края.</w:t>
      </w:r>
    </w:p>
    <w:p w:rsidR="009C49E4" w:rsidRDefault="009C49E4" w:rsidP="004F284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его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ликования. </w:t>
      </w:r>
    </w:p>
    <w:p w:rsidR="009C49E4" w:rsidRDefault="009C49E4" w:rsidP="007639F9">
      <w:pPr>
        <w:ind w:firstLine="705"/>
        <w:jc w:val="both"/>
        <w:rPr>
          <w:sz w:val="28"/>
          <w:szCs w:val="28"/>
        </w:rPr>
      </w:pPr>
    </w:p>
    <w:p w:rsidR="009C49E4" w:rsidRDefault="009C49E4" w:rsidP="007639F9">
      <w:pPr>
        <w:ind w:firstLine="705"/>
        <w:jc w:val="both"/>
        <w:rPr>
          <w:sz w:val="28"/>
          <w:szCs w:val="28"/>
        </w:rPr>
      </w:pPr>
    </w:p>
    <w:p w:rsidR="009C49E4" w:rsidRDefault="009C49E4" w:rsidP="007639F9">
      <w:pPr>
        <w:tabs>
          <w:tab w:val="left" w:pos="5055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гл</w:t>
      </w:r>
      <w:r w:rsidRPr="000A35A6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Pr="000A35A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  <w:t xml:space="preserve">Председатель Собрания депутатов </w:t>
      </w:r>
    </w:p>
    <w:p w:rsidR="009C49E4" w:rsidRDefault="009C49E4" w:rsidP="007639F9">
      <w:pPr>
        <w:tabs>
          <w:tab w:val="left" w:pos="5055"/>
          <w:tab w:val="left" w:pos="6030"/>
        </w:tabs>
        <w:jc w:val="both"/>
        <w:rPr>
          <w:sz w:val="28"/>
          <w:szCs w:val="28"/>
        </w:rPr>
      </w:pPr>
    </w:p>
    <w:p w:rsidR="009C49E4" w:rsidRDefault="009C49E4" w:rsidP="007639F9">
      <w:pPr>
        <w:tabs>
          <w:tab w:val="left" w:pos="505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 Р.А. Пуховец</w:t>
      </w:r>
      <w:r>
        <w:rPr>
          <w:sz w:val="28"/>
          <w:szCs w:val="28"/>
        </w:rPr>
        <w:tab/>
        <w:t>_________________ Н.А. Фомина</w:t>
      </w:r>
    </w:p>
    <w:p w:rsidR="009C49E4" w:rsidRDefault="009C49E4" w:rsidP="00187725">
      <w:pPr>
        <w:jc w:val="both"/>
        <w:rPr>
          <w:sz w:val="28"/>
          <w:szCs w:val="28"/>
        </w:rPr>
        <w:sectPr w:rsidR="009C49E4" w:rsidSect="00D64734">
          <w:footerReference w:type="default" r:id="rId7"/>
          <w:headerReference w:type="first" r:id="rId8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9C49E4" w:rsidRPr="006C461A" w:rsidRDefault="009C49E4" w:rsidP="00AA6859">
      <w:pPr>
        <w:ind w:left="5400"/>
        <w:jc w:val="center"/>
        <w:rPr>
          <w:sz w:val="28"/>
          <w:szCs w:val="28"/>
        </w:rPr>
      </w:pPr>
      <w:r w:rsidRPr="006C461A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9C49E4" w:rsidRDefault="009C49E4" w:rsidP="00AA6859">
      <w:pPr>
        <w:tabs>
          <w:tab w:val="left" w:pos="5685"/>
        </w:tabs>
        <w:spacing w:line="240" w:lineRule="exact"/>
        <w:ind w:left="5400"/>
        <w:jc w:val="center"/>
        <w:rPr>
          <w:sz w:val="28"/>
          <w:szCs w:val="28"/>
        </w:rPr>
      </w:pPr>
    </w:p>
    <w:p w:rsidR="009C49E4" w:rsidRPr="006C461A" w:rsidRDefault="009C49E4" w:rsidP="00AA6859">
      <w:pPr>
        <w:tabs>
          <w:tab w:val="left" w:pos="5685"/>
        </w:tabs>
        <w:spacing w:line="240" w:lineRule="exact"/>
        <w:ind w:left="5400"/>
        <w:jc w:val="center"/>
        <w:rPr>
          <w:sz w:val="28"/>
          <w:szCs w:val="28"/>
        </w:rPr>
      </w:pPr>
      <w:r w:rsidRPr="006C461A">
        <w:rPr>
          <w:sz w:val="28"/>
          <w:szCs w:val="28"/>
        </w:rPr>
        <w:t>решением Собрания депутатов</w:t>
      </w:r>
    </w:p>
    <w:p w:rsidR="009C49E4" w:rsidRPr="006C461A" w:rsidRDefault="009C49E4" w:rsidP="00AA6859">
      <w:pPr>
        <w:tabs>
          <w:tab w:val="left" w:pos="5685"/>
        </w:tabs>
        <w:spacing w:line="240" w:lineRule="exact"/>
        <w:ind w:left="5400"/>
        <w:jc w:val="center"/>
        <w:rPr>
          <w:sz w:val="28"/>
          <w:szCs w:val="28"/>
        </w:rPr>
      </w:pPr>
      <w:r w:rsidRPr="006C461A">
        <w:rPr>
          <w:sz w:val="28"/>
          <w:szCs w:val="28"/>
        </w:rPr>
        <w:t>Охотского муниципального</w:t>
      </w:r>
    </w:p>
    <w:p w:rsidR="009C49E4" w:rsidRPr="006C461A" w:rsidRDefault="009C49E4" w:rsidP="00AA6859">
      <w:pPr>
        <w:tabs>
          <w:tab w:val="left" w:pos="5685"/>
        </w:tabs>
        <w:spacing w:line="240" w:lineRule="exact"/>
        <w:ind w:left="5400"/>
        <w:jc w:val="center"/>
        <w:rPr>
          <w:sz w:val="28"/>
          <w:szCs w:val="28"/>
        </w:rPr>
      </w:pPr>
      <w:r w:rsidRPr="006C461A">
        <w:rPr>
          <w:sz w:val="28"/>
          <w:szCs w:val="28"/>
        </w:rPr>
        <w:t>района Хабаровского края</w:t>
      </w:r>
    </w:p>
    <w:p w:rsidR="009C49E4" w:rsidRPr="006C461A" w:rsidRDefault="009C49E4" w:rsidP="00AA6859">
      <w:pPr>
        <w:tabs>
          <w:tab w:val="left" w:pos="5685"/>
        </w:tabs>
        <w:spacing w:line="240" w:lineRule="exact"/>
        <w:ind w:left="5400"/>
        <w:jc w:val="center"/>
        <w:rPr>
          <w:sz w:val="28"/>
          <w:szCs w:val="28"/>
        </w:rPr>
      </w:pPr>
    </w:p>
    <w:p w:rsidR="009C49E4" w:rsidRPr="006C461A" w:rsidRDefault="009C49E4" w:rsidP="00AA6859">
      <w:pPr>
        <w:spacing w:line="240" w:lineRule="exact"/>
        <w:ind w:left="5400"/>
        <w:jc w:val="center"/>
        <w:rPr>
          <w:sz w:val="28"/>
          <w:szCs w:val="28"/>
        </w:rPr>
      </w:pPr>
      <w:r w:rsidRPr="006C461A">
        <w:rPr>
          <w:sz w:val="28"/>
          <w:szCs w:val="28"/>
        </w:rPr>
        <w:t xml:space="preserve">от </w:t>
      </w:r>
      <w:r>
        <w:rPr>
          <w:sz w:val="28"/>
          <w:szCs w:val="28"/>
        </w:rPr>
        <w:t>30.05.2017</w:t>
      </w:r>
      <w:r w:rsidRPr="006C461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40</w:t>
      </w:r>
    </w:p>
    <w:p w:rsidR="009C49E4" w:rsidRDefault="009C49E4" w:rsidP="00187725">
      <w:pPr>
        <w:jc w:val="both"/>
        <w:rPr>
          <w:sz w:val="28"/>
          <w:szCs w:val="28"/>
        </w:rPr>
      </w:pPr>
    </w:p>
    <w:p w:rsidR="009C49E4" w:rsidRDefault="009C49E4" w:rsidP="00187725">
      <w:pPr>
        <w:jc w:val="both"/>
        <w:rPr>
          <w:sz w:val="28"/>
          <w:szCs w:val="28"/>
        </w:rPr>
      </w:pPr>
    </w:p>
    <w:p w:rsidR="009C49E4" w:rsidRDefault="009C49E4" w:rsidP="00187725">
      <w:pPr>
        <w:jc w:val="both"/>
        <w:rPr>
          <w:sz w:val="28"/>
          <w:szCs w:val="28"/>
        </w:rPr>
      </w:pPr>
    </w:p>
    <w:p w:rsidR="009C49E4" w:rsidRDefault="009C49E4" w:rsidP="00EB2AB5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9C49E4" w:rsidRDefault="009C49E4" w:rsidP="00EB2AB5">
      <w:pPr>
        <w:jc w:val="center"/>
        <w:rPr>
          <w:sz w:val="28"/>
          <w:szCs w:val="28"/>
        </w:rPr>
      </w:pPr>
    </w:p>
    <w:p w:rsidR="009C49E4" w:rsidRDefault="009C49E4" w:rsidP="00EB2AB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 Положение о Контрольно-счетной палате Охотского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Хабаровского края, утвержденное решением Собрания депутатов Охо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ского муниципального района от 29.02.2012 № 3</w:t>
      </w:r>
    </w:p>
    <w:p w:rsidR="009C49E4" w:rsidRDefault="009C49E4" w:rsidP="00187725">
      <w:pPr>
        <w:jc w:val="both"/>
        <w:rPr>
          <w:sz w:val="28"/>
          <w:szCs w:val="28"/>
        </w:rPr>
      </w:pPr>
    </w:p>
    <w:p w:rsidR="009C49E4" w:rsidRDefault="009C49E4" w:rsidP="00A71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Подпункт 19 пункта 7.1 раздела 7 исключить.</w:t>
      </w:r>
    </w:p>
    <w:p w:rsidR="009C49E4" w:rsidRDefault="009C49E4" w:rsidP="00A71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разделе 16:</w:t>
      </w:r>
    </w:p>
    <w:p w:rsidR="009C49E4" w:rsidRPr="00A71BED" w:rsidRDefault="009C49E4" w:rsidP="00A71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71BED">
        <w:rPr>
          <w:sz w:val="28"/>
          <w:szCs w:val="28"/>
        </w:rPr>
        <w:t>Наименование изложить в следующей редакции:</w:t>
      </w:r>
    </w:p>
    <w:p w:rsidR="009C49E4" w:rsidRPr="00A71BED" w:rsidRDefault="009C49E4" w:rsidP="00A71BED">
      <w:pPr>
        <w:ind w:left="360" w:firstLine="709"/>
        <w:jc w:val="center"/>
        <w:rPr>
          <w:sz w:val="28"/>
          <w:szCs w:val="28"/>
        </w:rPr>
      </w:pPr>
      <w:r w:rsidRPr="00A71BED">
        <w:rPr>
          <w:sz w:val="28"/>
          <w:szCs w:val="28"/>
        </w:rPr>
        <w:t>«</w:t>
      </w:r>
      <w:r>
        <w:rPr>
          <w:sz w:val="28"/>
          <w:szCs w:val="28"/>
        </w:rPr>
        <w:t xml:space="preserve">16. </w:t>
      </w:r>
      <w:r w:rsidRPr="00A71BED">
        <w:rPr>
          <w:sz w:val="28"/>
          <w:szCs w:val="28"/>
        </w:rPr>
        <w:t>Представления, предписания и уведомления о применении</w:t>
      </w:r>
    </w:p>
    <w:p w:rsidR="009C49E4" w:rsidRDefault="009C49E4" w:rsidP="00A71BED">
      <w:pPr>
        <w:ind w:left="360" w:firstLine="709"/>
        <w:jc w:val="center"/>
        <w:rPr>
          <w:sz w:val="28"/>
          <w:szCs w:val="28"/>
        </w:rPr>
      </w:pPr>
      <w:r w:rsidRPr="00A71BED">
        <w:rPr>
          <w:sz w:val="28"/>
          <w:szCs w:val="28"/>
        </w:rPr>
        <w:t>бюджетных мер принуждения Контрольно-счетной палаты»</w:t>
      </w:r>
      <w:r>
        <w:rPr>
          <w:sz w:val="28"/>
          <w:szCs w:val="28"/>
        </w:rPr>
        <w:t>.</w:t>
      </w:r>
    </w:p>
    <w:p w:rsidR="009C49E4" w:rsidRDefault="009C49E4" w:rsidP="00A71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2.2.Дополнить пунктом 16.10 следующего содержания:</w:t>
      </w:r>
    </w:p>
    <w:p w:rsidR="009C49E4" w:rsidRPr="00C8542D" w:rsidRDefault="009C49E4" w:rsidP="00EB2AB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87725">
        <w:rPr>
          <w:sz w:val="28"/>
          <w:szCs w:val="28"/>
        </w:rPr>
        <w:t>16.10. При выявлении в ходе проведенной Контрольно-счетной пал</w:t>
      </w:r>
      <w:r w:rsidRPr="00187725">
        <w:rPr>
          <w:sz w:val="28"/>
          <w:szCs w:val="28"/>
        </w:rPr>
        <w:t>а</w:t>
      </w:r>
      <w:r w:rsidRPr="00187725">
        <w:rPr>
          <w:sz w:val="28"/>
          <w:szCs w:val="28"/>
        </w:rPr>
        <w:t xml:space="preserve">той проверки (ревизии) бюджетных нарушений </w:t>
      </w:r>
      <w:r>
        <w:rPr>
          <w:sz w:val="28"/>
          <w:szCs w:val="28"/>
        </w:rPr>
        <w:t>Контрольно-счетная палата</w:t>
      </w:r>
      <w:r w:rsidRPr="00187725">
        <w:rPr>
          <w:sz w:val="28"/>
          <w:szCs w:val="28"/>
        </w:rPr>
        <w:t xml:space="preserve"> в соответствии с </w:t>
      </w:r>
      <w:hyperlink r:id="rId9" w:history="1">
        <w:r w:rsidRPr="00187725">
          <w:rPr>
            <w:sz w:val="28"/>
            <w:szCs w:val="28"/>
          </w:rPr>
          <w:t>Бюджетным кодексом</w:t>
        </w:r>
      </w:hyperlink>
      <w:r w:rsidRPr="00187725">
        <w:rPr>
          <w:sz w:val="28"/>
          <w:szCs w:val="28"/>
        </w:rPr>
        <w:t xml:space="preserve"> Российской Федерации направляет уведомление о применении бюджетных мер принуждения финансовому о</w:t>
      </w:r>
      <w:r w:rsidRPr="00187725">
        <w:rPr>
          <w:sz w:val="28"/>
          <w:szCs w:val="28"/>
        </w:rPr>
        <w:t>р</w:t>
      </w:r>
      <w:r w:rsidRPr="00187725">
        <w:rPr>
          <w:sz w:val="28"/>
          <w:szCs w:val="28"/>
        </w:rPr>
        <w:t>гану, уполномоченному в соответствии с Бюджетным кодексом Российской Федерации, иными актами бюджетного законодательства Российской Фед</w:t>
      </w:r>
      <w:r w:rsidRPr="00187725">
        <w:rPr>
          <w:sz w:val="28"/>
          <w:szCs w:val="28"/>
        </w:rPr>
        <w:t>е</w:t>
      </w:r>
      <w:r w:rsidRPr="00187725">
        <w:rPr>
          <w:sz w:val="28"/>
          <w:szCs w:val="28"/>
        </w:rPr>
        <w:t>рации принимать решения о применении предусмотренных Бюджетным к</w:t>
      </w:r>
      <w:r w:rsidRPr="00187725">
        <w:rPr>
          <w:sz w:val="28"/>
          <w:szCs w:val="28"/>
        </w:rPr>
        <w:t>о</w:t>
      </w:r>
      <w:r w:rsidRPr="00187725">
        <w:rPr>
          <w:sz w:val="28"/>
          <w:szCs w:val="28"/>
        </w:rPr>
        <w:t>дексом Российской Федерации бюджетных мер принуждения.</w:t>
      </w:r>
      <w:r>
        <w:rPr>
          <w:sz w:val="28"/>
          <w:szCs w:val="28"/>
        </w:rPr>
        <w:t xml:space="preserve"> Уведомление о применении бюджетных мер принуждения подписывается председателем Контрольно-счетной палаты».</w:t>
      </w:r>
    </w:p>
    <w:p w:rsidR="009C49E4" w:rsidRDefault="009C49E4" w:rsidP="00187725">
      <w:pPr>
        <w:jc w:val="both"/>
        <w:rPr>
          <w:sz w:val="28"/>
          <w:szCs w:val="28"/>
        </w:rPr>
      </w:pPr>
    </w:p>
    <w:p w:rsidR="009C49E4" w:rsidRDefault="009C49E4" w:rsidP="008D40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bookmarkStart w:id="0" w:name="_GoBack"/>
      <w:bookmarkEnd w:id="0"/>
    </w:p>
    <w:p w:rsidR="009C49E4" w:rsidRDefault="009C49E4" w:rsidP="008D404B">
      <w:pPr>
        <w:jc w:val="center"/>
        <w:rPr>
          <w:sz w:val="28"/>
          <w:szCs w:val="28"/>
        </w:rPr>
      </w:pPr>
    </w:p>
    <w:p w:rsidR="009C49E4" w:rsidRDefault="009C49E4" w:rsidP="008D404B">
      <w:pPr>
        <w:jc w:val="center"/>
        <w:rPr>
          <w:sz w:val="28"/>
          <w:szCs w:val="28"/>
        </w:rPr>
      </w:pPr>
    </w:p>
    <w:sectPr w:rsidR="009C49E4" w:rsidSect="00D64734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9E4" w:rsidRDefault="009C49E4" w:rsidP="00D64734">
      <w:r>
        <w:separator/>
      </w:r>
    </w:p>
  </w:endnote>
  <w:endnote w:type="continuationSeparator" w:id="1">
    <w:p w:rsidR="009C49E4" w:rsidRDefault="009C49E4" w:rsidP="00D64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9E4" w:rsidRDefault="009C49E4" w:rsidP="00D64734">
    <w:pPr>
      <w:pStyle w:val="Footer"/>
    </w:pPr>
  </w:p>
  <w:p w:rsidR="009C49E4" w:rsidRDefault="009C49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9E4" w:rsidRDefault="009C49E4" w:rsidP="00D64734">
      <w:r>
        <w:separator/>
      </w:r>
    </w:p>
  </w:footnote>
  <w:footnote w:type="continuationSeparator" w:id="1">
    <w:p w:rsidR="009C49E4" w:rsidRDefault="009C49E4" w:rsidP="00D64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9E4" w:rsidRDefault="009C49E4">
    <w:pPr>
      <w:pStyle w:val="Header"/>
      <w:jc w:val="center"/>
    </w:pPr>
  </w:p>
  <w:p w:rsidR="009C49E4" w:rsidRDefault="009C49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048D"/>
    <w:multiLevelType w:val="hybridMultilevel"/>
    <w:tmpl w:val="65B2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033E02"/>
    <w:multiLevelType w:val="hybridMultilevel"/>
    <w:tmpl w:val="8FFC4AD4"/>
    <w:lvl w:ilvl="0" w:tplc="9D1E34E4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5AB7380"/>
    <w:multiLevelType w:val="hybridMultilevel"/>
    <w:tmpl w:val="A6F6C938"/>
    <w:lvl w:ilvl="0" w:tplc="1CB00D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723D601C"/>
    <w:multiLevelType w:val="hybridMultilevel"/>
    <w:tmpl w:val="8B60450E"/>
    <w:lvl w:ilvl="0" w:tplc="920C62C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7CA46AF"/>
    <w:multiLevelType w:val="hybridMultilevel"/>
    <w:tmpl w:val="C276A30E"/>
    <w:lvl w:ilvl="0" w:tplc="002A90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550BD2"/>
    <w:multiLevelType w:val="hybridMultilevel"/>
    <w:tmpl w:val="B12A39EA"/>
    <w:lvl w:ilvl="0" w:tplc="54A4AB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A450B8"/>
    <w:multiLevelType w:val="hybridMultilevel"/>
    <w:tmpl w:val="4B0462C6"/>
    <w:lvl w:ilvl="0" w:tplc="21FC042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EF1"/>
    <w:rsid w:val="00010F25"/>
    <w:rsid w:val="000265C4"/>
    <w:rsid w:val="0003416C"/>
    <w:rsid w:val="00056D56"/>
    <w:rsid w:val="00061223"/>
    <w:rsid w:val="00065DFE"/>
    <w:rsid w:val="00082EAE"/>
    <w:rsid w:val="00087122"/>
    <w:rsid w:val="000A00F1"/>
    <w:rsid w:val="000A35A6"/>
    <w:rsid w:val="000D5CDF"/>
    <w:rsid w:val="000E35F3"/>
    <w:rsid w:val="000E66CB"/>
    <w:rsid w:val="000F02B8"/>
    <w:rsid w:val="000F1A48"/>
    <w:rsid w:val="000F3243"/>
    <w:rsid w:val="00101247"/>
    <w:rsid w:val="0010132A"/>
    <w:rsid w:val="0010185B"/>
    <w:rsid w:val="00102855"/>
    <w:rsid w:val="001104E6"/>
    <w:rsid w:val="00110DD9"/>
    <w:rsid w:val="00113BF6"/>
    <w:rsid w:val="0011455C"/>
    <w:rsid w:val="001335C1"/>
    <w:rsid w:val="001359B5"/>
    <w:rsid w:val="00136F0B"/>
    <w:rsid w:val="00152529"/>
    <w:rsid w:val="00187725"/>
    <w:rsid w:val="001B6CC1"/>
    <w:rsid w:val="001C21FD"/>
    <w:rsid w:val="001C719B"/>
    <w:rsid w:val="00204B73"/>
    <w:rsid w:val="002108A5"/>
    <w:rsid w:val="00242A3A"/>
    <w:rsid w:val="002627AB"/>
    <w:rsid w:val="0026691A"/>
    <w:rsid w:val="0027127F"/>
    <w:rsid w:val="00295238"/>
    <w:rsid w:val="002A51A3"/>
    <w:rsid w:val="002A6BDF"/>
    <w:rsid w:val="002B183A"/>
    <w:rsid w:val="002B5AFC"/>
    <w:rsid w:val="002D3F57"/>
    <w:rsid w:val="002F271B"/>
    <w:rsid w:val="003014A0"/>
    <w:rsid w:val="003137C5"/>
    <w:rsid w:val="00316073"/>
    <w:rsid w:val="00322609"/>
    <w:rsid w:val="00323969"/>
    <w:rsid w:val="003958B9"/>
    <w:rsid w:val="0039691F"/>
    <w:rsid w:val="003B0269"/>
    <w:rsid w:val="003B5F2C"/>
    <w:rsid w:val="003C70AF"/>
    <w:rsid w:val="003D7CAA"/>
    <w:rsid w:val="003E759C"/>
    <w:rsid w:val="004033B5"/>
    <w:rsid w:val="00415CF0"/>
    <w:rsid w:val="00425E93"/>
    <w:rsid w:val="00434B80"/>
    <w:rsid w:val="00451EE6"/>
    <w:rsid w:val="00486D08"/>
    <w:rsid w:val="0049646F"/>
    <w:rsid w:val="004C248E"/>
    <w:rsid w:val="004C7340"/>
    <w:rsid w:val="004F284D"/>
    <w:rsid w:val="004F2D52"/>
    <w:rsid w:val="004F57FA"/>
    <w:rsid w:val="00504A47"/>
    <w:rsid w:val="00505959"/>
    <w:rsid w:val="0050778C"/>
    <w:rsid w:val="00542B98"/>
    <w:rsid w:val="00550D2A"/>
    <w:rsid w:val="00551988"/>
    <w:rsid w:val="005629C3"/>
    <w:rsid w:val="00566DC2"/>
    <w:rsid w:val="00576629"/>
    <w:rsid w:val="00577D16"/>
    <w:rsid w:val="00582705"/>
    <w:rsid w:val="00596CB3"/>
    <w:rsid w:val="005A2152"/>
    <w:rsid w:val="005D1A43"/>
    <w:rsid w:val="005D2889"/>
    <w:rsid w:val="005E0A3F"/>
    <w:rsid w:val="005F650C"/>
    <w:rsid w:val="00601688"/>
    <w:rsid w:val="00611642"/>
    <w:rsid w:val="006161B1"/>
    <w:rsid w:val="0062129B"/>
    <w:rsid w:val="00623FF2"/>
    <w:rsid w:val="0063363E"/>
    <w:rsid w:val="00645447"/>
    <w:rsid w:val="00660B62"/>
    <w:rsid w:val="0069466D"/>
    <w:rsid w:val="00696A2A"/>
    <w:rsid w:val="006A0059"/>
    <w:rsid w:val="006A1A8C"/>
    <w:rsid w:val="006A29E4"/>
    <w:rsid w:val="006B4B3B"/>
    <w:rsid w:val="006C461A"/>
    <w:rsid w:val="006D22FA"/>
    <w:rsid w:val="006E1F53"/>
    <w:rsid w:val="00727247"/>
    <w:rsid w:val="007310DF"/>
    <w:rsid w:val="00732911"/>
    <w:rsid w:val="00747AE8"/>
    <w:rsid w:val="00751496"/>
    <w:rsid w:val="007523D9"/>
    <w:rsid w:val="007637D7"/>
    <w:rsid w:val="007639F9"/>
    <w:rsid w:val="007653E1"/>
    <w:rsid w:val="007A4AC9"/>
    <w:rsid w:val="007B24AE"/>
    <w:rsid w:val="007E657C"/>
    <w:rsid w:val="00810393"/>
    <w:rsid w:val="00820578"/>
    <w:rsid w:val="0082691F"/>
    <w:rsid w:val="00844C35"/>
    <w:rsid w:val="00846EF1"/>
    <w:rsid w:val="00852F34"/>
    <w:rsid w:val="00864759"/>
    <w:rsid w:val="00866882"/>
    <w:rsid w:val="00880FDD"/>
    <w:rsid w:val="00893EB0"/>
    <w:rsid w:val="008C0C68"/>
    <w:rsid w:val="008C5571"/>
    <w:rsid w:val="008D404B"/>
    <w:rsid w:val="00902CCF"/>
    <w:rsid w:val="00944853"/>
    <w:rsid w:val="0095407D"/>
    <w:rsid w:val="00961765"/>
    <w:rsid w:val="009667A0"/>
    <w:rsid w:val="00970DC3"/>
    <w:rsid w:val="0097534D"/>
    <w:rsid w:val="00984B7C"/>
    <w:rsid w:val="00986412"/>
    <w:rsid w:val="009B09F3"/>
    <w:rsid w:val="009B1C68"/>
    <w:rsid w:val="009C49E4"/>
    <w:rsid w:val="009C5535"/>
    <w:rsid w:val="009C6A03"/>
    <w:rsid w:val="009E522C"/>
    <w:rsid w:val="009E7584"/>
    <w:rsid w:val="00A227AE"/>
    <w:rsid w:val="00A40032"/>
    <w:rsid w:val="00A50B2E"/>
    <w:rsid w:val="00A71BED"/>
    <w:rsid w:val="00A9489D"/>
    <w:rsid w:val="00AA1F5A"/>
    <w:rsid w:val="00AA6859"/>
    <w:rsid w:val="00AF4766"/>
    <w:rsid w:val="00B129F1"/>
    <w:rsid w:val="00B16A5B"/>
    <w:rsid w:val="00B219AA"/>
    <w:rsid w:val="00B46C9F"/>
    <w:rsid w:val="00B5340B"/>
    <w:rsid w:val="00B638C6"/>
    <w:rsid w:val="00B87D19"/>
    <w:rsid w:val="00BA28D6"/>
    <w:rsid w:val="00BA4D13"/>
    <w:rsid w:val="00BB0859"/>
    <w:rsid w:val="00BD5E44"/>
    <w:rsid w:val="00BD5FA2"/>
    <w:rsid w:val="00BE6E68"/>
    <w:rsid w:val="00C308B7"/>
    <w:rsid w:val="00C310D9"/>
    <w:rsid w:val="00C34523"/>
    <w:rsid w:val="00C8542D"/>
    <w:rsid w:val="00C92E85"/>
    <w:rsid w:val="00C95BF4"/>
    <w:rsid w:val="00CA0C7C"/>
    <w:rsid w:val="00CB1818"/>
    <w:rsid w:val="00CB580E"/>
    <w:rsid w:val="00CB67CE"/>
    <w:rsid w:val="00CD761C"/>
    <w:rsid w:val="00CF20CC"/>
    <w:rsid w:val="00CF28F2"/>
    <w:rsid w:val="00D03AA5"/>
    <w:rsid w:val="00D20A07"/>
    <w:rsid w:val="00D64734"/>
    <w:rsid w:val="00D841B8"/>
    <w:rsid w:val="00D904B6"/>
    <w:rsid w:val="00D94096"/>
    <w:rsid w:val="00DA0FFE"/>
    <w:rsid w:val="00DD0B01"/>
    <w:rsid w:val="00DD24D2"/>
    <w:rsid w:val="00DF3AE3"/>
    <w:rsid w:val="00E172AE"/>
    <w:rsid w:val="00E43BB3"/>
    <w:rsid w:val="00E562E4"/>
    <w:rsid w:val="00E8047C"/>
    <w:rsid w:val="00E83961"/>
    <w:rsid w:val="00EB2AB5"/>
    <w:rsid w:val="00EB769F"/>
    <w:rsid w:val="00EC5612"/>
    <w:rsid w:val="00EF1F94"/>
    <w:rsid w:val="00F35B2F"/>
    <w:rsid w:val="00F433A7"/>
    <w:rsid w:val="00F504C9"/>
    <w:rsid w:val="00F56D94"/>
    <w:rsid w:val="00F72D90"/>
    <w:rsid w:val="00F826C8"/>
    <w:rsid w:val="00F82A6B"/>
    <w:rsid w:val="00F90890"/>
    <w:rsid w:val="00F90A79"/>
    <w:rsid w:val="00F911E2"/>
    <w:rsid w:val="00F94026"/>
    <w:rsid w:val="00FC0F62"/>
    <w:rsid w:val="00FE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3E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35B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F35B2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BlockText">
    <w:name w:val="Block Text"/>
    <w:basedOn w:val="Normal"/>
    <w:uiPriority w:val="99"/>
    <w:rsid w:val="00D20A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1075"/>
      <w:jc w:val="both"/>
    </w:pPr>
    <w:rPr>
      <w:b/>
      <w:bCs/>
      <w:i/>
      <w:iCs/>
      <w:sz w:val="28"/>
    </w:rPr>
  </w:style>
  <w:style w:type="paragraph" w:customStyle="1" w:styleId="a">
    <w:name w:val="Заголовок статьи"/>
    <w:basedOn w:val="Normal"/>
    <w:next w:val="Normal"/>
    <w:uiPriority w:val="99"/>
    <w:rsid w:val="00DD24D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0">
    <w:name w:val="Комментарий"/>
    <w:basedOn w:val="Normal"/>
    <w:next w:val="Normal"/>
    <w:uiPriority w:val="99"/>
    <w:rsid w:val="001335C1"/>
    <w:pPr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table" w:styleId="TableGrid">
    <w:name w:val="Table Grid"/>
    <w:basedOn w:val="TableNormal"/>
    <w:uiPriority w:val="99"/>
    <w:rsid w:val="00BD5E4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65D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6473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473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6473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64734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516</TotalTime>
  <Pages>2</Pages>
  <Words>381</Words>
  <Characters>2175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перечней муниципального имущества Охотского муниципального района передаваемого поселениям района в порядке раз</dc:title>
  <dc:subject/>
  <dc:creator>куми</dc:creator>
  <cp:keywords/>
  <dc:description/>
  <cp:lastModifiedBy>User</cp:lastModifiedBy>
  <cp:revision>25</cp:revision>
  <cp:lastPrinted>2017-05-29T00:01:00Z</cp:lastPrinted>
  <dcterms:created xsi:type="dcterms:W3CDTF">2016-11-25T01:11:00Z</dcterms:created>
  <dcterms:modified xsi:type="dcterms:W3CDTF">2017-06-05T04:30:00Z</dcterms:modified>
</cp:coreProperties>
</file>